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25" w:rsidRPr="00C8715B" w:rsidRDefault="00F56698" w:rsidP="00F56698">
      <w:pPr>
        <w:jc w:val="right"/>
        <w:rPr>
          <w:bCs/>
          <w:sz w:val="26"/>
          <w:szCs w:val="26"/>
        </w:rPr>
      </w:pPr>
      <w:r w:rsidRPr="00C8715B">
        <w:rPr>
          <w:bCs/>
          <w:sz w:val="26"/>
          <w:szCs w:val="26"/>
        </w:rPr>
        <w:t xml:space="preserve">Приложение </w:t>
      </w:r>
      <w:r w:rsidR="0039758E">
        <w:rPr>
          <w:bCs/>
          <w:sz w:val="26"/>
          <w:szCs w:val="26"/>
        </w:rPr>
        <w:t>№ 2</w:t>
      </w:r>
    </w:p>
    <w:p w:rsidR="00F56698" w:rsidRPr="00C8715B" w:rsidRDefault="00F56698" w:rsidP="00F56698">
      <w:pPr>
        <w:jc w:val="right"/>
        <w:rPr>
          <w:bCs/>
          <w:sz w:val="26"/>
          <w:szCs w:val="26"/>
        </w:rPr>
      </w:pPr>
      <w:r w:rsidRPr="00C8715B">
        <w:rPr>
          <w:bCs/>
          <w:sz w:val="26"/>
          <w:szCs w:val="26"/>
        </w:rPr>
        <w:t>к постановлению администрации</w:t>
      </w:r>
    </w:p>
    <w:p w:rsidR="00F56698" w:rsidRPr="00C8715B" w:rsidRDefault="00F56698" w:rsidP="00F56698">
      <w:pPr>
        <w:jc w:val="right"/>
        <w:rPr>
          <w:bCs/>
          <w:sz w:val="26"/>
          <w:szCs w:val="26"/>
        </w:rPr>
      </w:pPr>
      <w:r w:rsidRPr="00C8715B">
        <w:rPr>
          <w:bCs/>
          <w:sz w:val="26"/>
          <w:szCs w:val="26"/>
        </w:rPr>
        <w:t xml:space="preserve">ЗАТО г. </w:t>
      </w:r>
      <w:proofErr w:type="gramStart"/>
      <w:r w:rsidRPr="00C8715B">
        <w:rPr>
          <w:bCs/>
          <w:sz w:val="26"/>
          <w:szCs w:val="26"/>
        </w:rPr>
        <w:t>Радужный</w:t>
      </w:r>
      <w:proofErr w:type="gramEnd"/>
      <w:r w:rsidRPr="00C8715B">
        <w:rPr>
          <w:bCs/>
          <w:sz w:val="26"/>
          <w:szCs w:val="26"/>
        </w:rPr>
        <w:t xml:space="preserve"> Владимирской области</w:t>
      </w:r>
    </w:p>
    <w:p w:rsidR="00F56698" w:rsidRPr="0084156F" w:rsidRDefault="00F56698" w:rsidP="00F56698">
      <w:pPr>
        <w:jc w:val="right"/>
        <w:rPr>
          <w:bCs/>
          <w:sz w:val="26"/>
          <w:szCs w:val="26"/>
          <w:lang w:val="en-US"/>
        </w:rPr>
      </w:pPr>
      <w:r w:rsidRPr="00C8715B">
        <w:rPr>
          <w:bCs/>
          <w:sz w:val="26"/>
          <w:szCs w:val="26"/>
        </w:rPr>
        <w:t>от</w:t>
      </w:r>
      <w:r w:rsidR="0039758E">
        <w:rPr>
          <w:bCs/>
          <w:sz w:val="26"/>
          <w:szCs w:val="26"/>
        </w:rPr>
        <w:t xml:space="preserve"> </w:t>
      </w:r>
      <w:r w:rsidR="0084156F" w:rsidRPr="0084156F">
        <w:rPr>
          <w:bCs/>
          <w:sz w:val="26"/>
          <w:szCs w:val="26"/>
        </w:rPr>
        <w:t>26.12.</w:t>
      </w:r>
      <w:r w:rsidR="0084156F">
        <w:rPr>
          <w:bCs/>
          <w:sz w:val="26"/>
          <w:szCs w:val="26"/>
          <w:lang w:val="en-US"/>
        </w:rPr>
        <w:t>2025</w:t>
      </w:r>
      <w:r w:rsidR="0039758E">
        <w:rPr>
          <w:bCs/>
          <w:sz w:val="26"/>
          <w:szCs w:val="26"/>
        </w:rPr>
        <w:t xml:space="preserve"> № </w:t>
      </w:r>
      <w:r w:rsidR="0084156F">
        <w:rPr>
          <w:bCs/>
          <w:sz w:val="26"/>
          <w:szCs w:val="26"/>
          <w:lang w:val="en-US"/>
        </w:rPr>
        <w:t>1746</w:t>
      </w:r>
      <w:bookmarkStart w:id="0" w:name="_GoBack"/>
      <w:bookmarkEnd w:id="0"/>
    </w:p>
    <w:p w:rsidR="00F56698" w:rsidRPr="00C8715B" w:rsidRDefault="00F56698" w:rsidP="00F56698">
      <w:pPr>
        <w:jc w:val="right"/>
        <w:rPr>
          <w:bCs/>
          <w:sz w:val="26"/>
          <w:szCs w:val="26"/>
        </w:rPr>
      </w:pPr>
    </w:p>
    <w:p w:rsidR="00F56698" w:rsidRPr="00C8715B" w:rsidRDefault="00F56698" w:rsidP="00F56698">
      <w:pPr>
        <w:rPr>
          <w:bCs/>
          <w:sz w:val="26"/>
          <w:szCs w:val="26"/>
        </w:rPr>
      </w:pPr>
    </w:p>
    <w:p w:rsidR="00F56698" w:rsidRPr="00C8715B" w:rsidRDefault="00F56698" w:rsidP="00F56698">
      <w:pPr>
        <w:rPr>
          <w:bCs/>
          <w:sz w:val="26"/>
          <w:szCs w:val="26"/>
        </w:rPr>
      </w:pPr>
      <w:r w:rsidRPr="00C8715B">
        <w:rPr>
          <w:bCs/>
          <w:sz w:val="26"/>
          <w:szCs w:val="26"/>
        </w:rPr>
        <w:t>СОСТАВ</w:t>
      </w:r>
    </w:p>
    <w:p w:rsidR="00F56698" w:rsidRPr="00C8715B" w:rsidRDefault="00F56698" w:rsidP="00F56698">
      <w:pPr>
        <w:rPr>
          <w:bCs/>
          <w:sz w:val="26"/>
          <w:szCs w:val="26"/>
        </w:rPr>
      </w:pPr>
      <w:r w:rsidRPr="00C8715B">
        <w:rPr>
          <w:bCs/>
          <w:sz w:val="26"/>
          <w:szCs w:val="26"/>
        </w:rPr>
        <w:t xml:space="preserve">межведомственной комиссии по обеспечению выполнения норм и правил, установленных органами государственной власти Владимирской области </w:t>
      </w:r>
    </w:p>
    <w:p w:rsidR="00F56698" w:rsidRPr="00C8715B" w:rsidRDefault="00F56698" w:rsidP="00F56698">
      <w:pPr>
        <w:rPr>
          <w:bCs/>
          <w:sz w:val="26"/>
          <w:szCs w:val="26"/>
        </w:rPr>
      </w:pPr>
      <w:r w:rsidRPr="00C8715B">
        <w:rPr>
          <w:bCs/>
          <w:sz w:val="26"/>
          <w:szCs w:val="26"/>
        </w:rPr>
        <w:t xml:space="preserve">и органами местного </w:t>
      </w:r>
      <w:proofErr w:type="gramStart"/>
      <w:r w:rsidRPr="00C8715B">
        <w:rPr>
          <w:bCs/>
          <w:sz w:val="26"/>
          <w:szCs w:val="26"/>
        </w:rPr>
        <w:t>самоуправления</w:t>
      </w:r>
      <w:proofErr w:type="gramEnd"/>
      <w:r w:rsidRPr="00C8715B">
        <w:rPr>
          <w:bCs/>
          <w:sz w:val="26"/>
          <w:szCs w:val="26"/>
        </w:rPr>
        <w:t xml:space="preserve"> ЗАТО г. Радужный </w:t>
      </w:r>
    </w:p>
    <w:p w:rsidR="00F56698" w:rsidRDefault="00F56698" w:rsidP="00F56698">
      <w:pPr>
        <w:rPr>
          <w:bCs/>
          <w:sz w:val="26"/>
          <w:szCs w:val="26"/>
        </w:rPr>
      </w:pPr>
      <w:r w:rsidRPr="00C8715B">
        <w:rPr>
          <w:bCs/>
          <w:sz w:val="26"/>
          <w:szCs w:val="26"/>
        </w:rPr>
        <w:t>в сфере соблюдения чистоты и порядка</w:t>
      </w:r>
    </w:p>
    <w:p w:rsidR="0039758E" w:rsidRPr="00C8715B" w:rsidRDefault="0039758E" w:rsidP="00F56698">
      <w:pPr>
        <w:rPr>
          <w:bCs/>
          <w:sz w:val="26"/>
          <w:szCs w:val="26"/>
        </w:rPr>
      </w:pPr>
    </w:p>
    <w:p w:rsidR="00F56698" w:rsidRPr="00C8715B" w:rsidRDefault="00F56698" w:rsidP="00F56698">
      <w:pPr>
        <w:rPr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6110"/>
      </w:tblGrid>
      <w:tr w:rsidR="00EE645B" w:rsidRPr="00EE645B" w:rsidTr="00BA7F1A">
        <w:tc>
          <w:tcPr>
            <w:tcW w:w="4077" w:type="dxa"/>
            <w:shd w:val="clear" w:color="auto" w:fill="auto"/>
          </w:tcPr>
          <w:p w:rsidR="001C3AF5" w:rsidRDefault="001C3AF5" w:rsidP="00EE645B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Лисецкий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</w:p>
          <w:p w:rsidR="00F56698" w:rsidRPr="00EE645B" w:rsidRDefault="001C3AF5" w:rsidP="00EE645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Сергей Владимирович</w:t>
            </w:r>
          </w:p>
        </w:tc>
        <w:tc>
          <w:tcPr>
            <w:tcW w:w="6110" w:type="dxa"/>
            <w:shd w:val="clear" w:color="auto" w:fill="auto"/>
          </w:tcPr>
          <w:p w:rsidR="00C8715B" w:rsidRPr="00EE645B" w:rsidRDefault="00F56698" w:rsidP="00EE645B">
            <w:pPr>
              <w:jc w:val="both"/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 xml:space="preserve">глава города, </w:t>
            </w:r>
          </w:p>
          <w:p w:rsidR="00F56698" w:rsidRPr="00BA7F1A" w:rsidRDefault="00F56698" w:rsidP="00EE645B">
            <w:pPr>
              <w:jc w:val="both"/>
              <w:rPr>
                <w:bCs/>
                <w:sz w:val="26"/>
                <w:szCs w:val="26"/>
                <w:u w:val="single"/>
              </w:rPr>
            </w:pPr>
            <w:r w:rsidRPr="00BA7F1A">
              <w:rPr>
                <w:bCs/>
                <w:sz w:val="26"/>
                <w:szCs w:val="26"/>
                <w:u w:val="single"/>
              </w:rPr>
              <w:t>председатель комиссии</w:t>
            </w:r>
          </w:p>
          <w:p w:rsidR="00F56698" w:rsidRPr="00EE645B" w:rsidRDefault="00F56698" w:rsidP="00EE645B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EE645B" w:rsidRPr="00EE645B" w:rsidTr="00BA7F1A">
        <w:tc>
          <w:tcPr>
            <w:tcW w:w="4077" w:type="dxa"/>
            <w:shd w:val="clear" w:color="auto" w:fill="auto"/>
          </w:tcPr>
          <w:p w:rsidR="0039758E" w:rsidRDefault="0039758E" w:rsidP="00EE645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Попов </w:t>
            </w:r>
          </w:p>
          <w:p w:rsidR="00F56698" w:rsidRPr="00EE645B" w:rsidRDefault="0039758E" w:rsidP="00EE645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Вадим Анатольевич</w:t>
            </w:r>
          </w:p>
        </w:tc>
        <w:tc>
          <w:tcPr>
            <w:tcW w:w="6110" w:type="dxa"/>
            <w:shd w:val="clear" w:color="auto" w:fill="auto"/>
          </w:tcPr>
          <w:p w:rsidR="00F56698" w:rsidRPr="00EE645B" w:rsidRDefault="00F56698" w:rsidP="00EE645B">
            <w:pPr>
              <w:jc w:val="both"/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 xml:space="preserve">заместитель главы администрации города по городскому хозяйству, </w:t>
            </w:r>
          </w:p>
          <w:p w:rsidR="00F56698" w:rsidRPr="00BA7F1A" w:rsidRDefault="00F56698" w:rsidP="00EE645B">
            <w:pPr>
              <w:jc w:val="both"/>
              <w:rPr>
                <w:bCs/>
                <w:sz w:val="26"/>
                <w:szCs w:val="26"/>
                <w:u w:val="single"/>
              </w:rPr>
            </w:pPr>
            <w:r w:rsidRPr="00BA7F1A">
              <w:rPr>
                <w:bCs/>
                <w:sz w:val="26"/>
                <w:szCs w:val="26"/>
                <w:u w:val="single"/>
              </w:rPr>
              <w:t>заместитель председателя комиссии</w:t>
            </w:r>
          </w:p>
          <w:p w:rsidR="00F56698" w:rsidRPr="00EE645B" w:rsidRDefault="00F56698" w:rsidP="00EE645B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EE645B" w:rsidRPr="00EE645B" w:rsidTr="00BA7F1A">
        <w:tc>
          <w:tcPr>
            <w:tcW w:w="4077" w:type="dxa"/>
            <w:shd w:val="clear" w:color="auto" w:fill="auto"/>
          </w:tcPr>
          <w:p w:rsidR="00F56698" w:rsidRPr="00EE645B" w:rsidRDefault="00F56698" w:rsidP="00EE645B">
            <w:pPr>
              <w:jc w:val="both"/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 xml:space="preserve">Белова </w:t>
            </w:r>
          </w:p>
          <w:p w:rsidR="00F56698" w:rsidRPr="00EE645B" w:rsidRDefault="00F56698" w:rsidP="00EE645B">
            <w:pPr>
              <w:jc w:val="both"/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>Анна Леонидовна</w:t>
            </w:r>
          </w:p>
        </w:tc>
        <w:tc>
          <w:tcPr>
            <w:tcW w:w="6110" w:type="dxa"/>
            <w:shd w:val="clear" w:color="auto" w:fill="auto"/>
          </w:tcPr>
          <w:p w:rsidR="00BA7F1A" w:rsidRDefault="00F56698" w:rsidP="00EE645B">
            <w:pPr>
              <w:jc w:val="both"/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>начальник отдела по охране окружающей среды (по экологии) МКУ «ГКМХ»,</w:t>
            </w:r>
            <w:r w:rsidR="00C8715B" w:rsidRPr="00EE645B">
              <w:rPr>
                <w:bCs/>
                <w:sz w:val="26"/>
                <w:szCs w:val="26"/>
              </w:rPr>
              <w:t xml:space="preserve"> </w:t>
            </w:r>
          </w:p>
          <w:p w:rsidR="00F56698" w:rsidRPr="00BA7F1A" w:rsidRDefault="00F56698" w:rsidP="00EE645B">
            <w:pPr>
              <w:jc w:val="both"/>
              <w:rPr>
                <w:bCs/>
                <w:sz w:val="26"/>
                <w:szCs w:val="26"/>
                <w:u w:val="single"/>
              </w:rPr>
            </w:pPr>
            <w:r w:rsidRPr="00BA7F1A">
              <w:rPr>
                <w:bCs/>
                <w:sz w:val="26"/>
                <w:szCs w:val="26"/>
                <w:u w:val="single"/>
              </w:rPr>
              <w:t>секретарь комиссии</w:t>
            </w:r>
          </w:p>
          <w:p w:rsidR="00F56698" w:rsidRPr="00EE645B" w:rsidRDefault="00F56698" w:rsidP="00EE645B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F56698" w:rsidRPr="00EE645B" w:rsidTr="00BA7F1A">
        <w:tc>
          <w:tcPr>
            <w:tcW w:w="10187" w:type="dxa"/>
            <w:gridSpan w:val="2"/>
            <w:shd w:val="clear" w:color="auto" w:fill="auto"/>
          </w:tcPr>
          <w:p w:rsidR="00F56698" w:rsidRPr="00EE645B" w:rsidRDefault="00840421" w:rsidP="00F56698">
            <w:pPr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>Члены комиссии:</w:t>
            </w:r>
          </w:p>
          <w:p w:rsidR="00840421" w:rsidRPr="00EE645B" w:rsidRDefault="00840421" w:rsidP="00F56698">
            <w:pPr>
              <w:rPr>
                <w:bCs/>
                <w:sz w:val="26"/>
                <w:szCs w:val="26"/>
              </w:rPr>
            </w:pPr>
          </w:p>
        </w:tc>
      </w:tr>
      <w:tr w:rsidR="0002033D" w:rsidRPr="00EE645B" w:rsidTr="00BA7F1A">
        <w:tc>
          <w:tcPr>
            <w:tcW w:w="4077" w:type="dxa"/>
            <w:shd w:val="clear" w:color="auto" w:fill="auto"/>
          </w:tcPr>
          <w:p w:rsidR="0002033D" w:rsidRPr="00EE645B" w:rsidRDefault="0002033D" w:rsidP="00CB15EA">
            <w:pPr>
              <w:jc w:val="both"/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 xml:space="preserve">Горшкова </w:t>
            </w:r>
          </w:p>
          <w:p w:rsidR="0002033D" w:rsidRPr="00EE645B" w:rsidRDefault="0002033D" w:rsidP="00CB15EA">
            <w:pPr>
              <w:jc w:val="both"/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>Ольга Михайловна</w:t>
            </w:r>
          </w:p>
        </w:tc>
        <w:tc>
          <w:tcPr>
            <w:tcW w:w="6110" w:type="dxa"/>
            <w:shd w:val="clear" w:color="auto" w:fill="auto"/>
          </w:tcPr>
          <w:p w:rsidR="0002033D" w:rsidRPr="00EE645B" w:rsidRDefault="0002033D" w:rsidP="00CB15EA">
            <w:pPr>
              <w:keepNext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заместитель</w:t>
            </w:r>
            <w:r w:rsidRPr="00EE645B">
              <w:rPr>
                <w:bCs/>
                <w:sz w:val="26"/>
                <w:szCs w:val="26"/>
              </w:rPr>
              <w:t xml:space="preserve"> главы администрации города по финансам и экономике, начальник финансового управления</w:t>
            </w:r>
          </w:p>
          <w:p w:rsidR="0002033D" w:rsidRPr="00EE645B" w:rsidRDefault="0002033D" w:rsidP="00CB15EA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02033D" w:rsidRPr="00EE645B" w:rsidTr="00BA7F1A">
        <w:tc>
          <w:tcPr>
            <w:tcW w:w="4077" w:type="dxa"/>
            <w:shd w:val="clear" w:color="auto" w:fill="auto"/>
          </w:tcPr>
          <w:p w:rsidR="0002033D" w:rsidRDefault="0002033D" w:rsidP="00CB15E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Исаева </w:t>
            </w:r>
          </w:p>
          <w:p w:rsidR="0002033D" w:rsidRPr="00EE645B" w:rsidRDefault="0002033D" w:rsidP="00CB15E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Татьяна Сергеевна</w:t>
            </w:r>
          </w:p>
        </w:tc>
        <w:tc>
          <w:tcPr>
            <w:tcW w:w="6110" w:type="dxa"/>
            <w:shd w:val="clear" w:color="auto" w:fill="auto"/>
          </w:tcPr>
          <w:p w:rsidR="0002033D" w:rsidRPr="00EE645B" w:rsidRDefault="00676840" w:rsidP="0067684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начальник</w:t>
            </w:r>
            <w:r w:rsidR="0002033D" w:rsidRPr="00EE645B">
              <w:rPr>
                <w:bCs/>
                <w:sz w:val="26"/>
                <w:szCs w:val="26"/>
              </w:rPr>
              <w:t xml:space="preserve"> юридическ</w:t>
            </w:r>
            <w:r>
              <w:rPr>
                <w:bCs/>
                <w:sz w:val="26"/>
                <w:szCs w:val="26"/>
              </w:rPr>
              <w:t>ого</w:t>
            </w:r>
            <w:r w:rsidR="0002033D" w:rsidRPr="00EE645B">
              <w:rPr>
                <w:bCs/>
                <w:sz w:val="26"/>
                <w:szCs w:val="26"/>
              </w:rPr>
              <w:t xml:space="preserve"> отдел</w:t>
            </w:r>
            <w:r>
              <w:rPr>
                <w:bCs/>
                <w:sz w:val="26"/>
                <w:szCs w:val="26"/>
              </w:rPr>
              <w:t>а</w:t>
            </w:r>
            <w:r w:rsidR="0002033D" w:rsidRPr="00EE645B">
              <w:rPr>
                <w:bCs/>
                <w:sz w:val="26"/>
                <w:szCs w:val="26"/>
              </w:rPr>
              <w:t xml:space="preserve"> администрации</w:t>
            </w:r>
          </w:p>
        </w:tc>
      </w:tr>
      <w:tr w:rsidR="0002033D" w:rsidRPr="00EE645B" w:rsidTr="00BA7F1A">
        <w:tc>
          <w:tcPr>
            <w:tcW w:w="4077" w:type="dxa"/>
            <w:shd w:val="clear" w:color="auto" w:fill="auto"/>
          </w:tcPr>
          <w:p w:rsidR="0002033D" w:rsidRDefault="0002033D" w:rsidP="00CB15EA">
            <w:pPr>
              <w:jc w:val="both"/>
              <w:rPr>
                <w:bCs/>
                <w:sz w:val="26"/>
                <w:szCs w:val="26"/>
              </w:rPr>
            </w:pPr>
          </w:p>
          <w:p w:rsidR="001C3AF5" w:rsidRDefault="001C3AF5" w:rsidP="00CB15EA">
            <w:pPr>
              <w:jc w:val="both"/>
              <w:rPr>
                <w:bCs/>
                <w:sz w:val="26"/>
                <w:szCs w:val="26"/>
              </w:rPr>
            </w:pPr>
          </w:p>
          <w:p w:rsidR="001C3AF5" w:rsidRDefault="001C3AF5" w:rsidP="00CB15E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Дмитриева </w:t>
            </w:r>
          </w:p>
          <w:p w:rsidR="0002033D" w:rsidRDefault="001C3AF5" w:rsidP="00CB15E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Наталья Александровна</w:t>
            </w:r>
          </w:p>
          <w:p w:rsidR="00BA7F1A" w:rsidRPr="00EE645B" w:rsidRDefault="00BA7F1A" w:rsidP="00CB15EA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6110" w:type="dxa"/>
            <w:shd w:val="clear" w:color="auto" w:fill="auto"/>
          </w:tcPr>
          <w:p w:rsidR="0002033D" w:rsidRDefault="0002033D" w:rsidP="00CB15EA">
            <w:pPr>
              <w:jc w:val="both"/>
              <w:rPr>
                <w:bCs/>
                <w:sz w:val="26"/>
                <w:szCs w:val="26"/>
              </w:rPr>
            </w:pPr>
          </w:p>
          <w:p w:rsidR="0002033D" w:rsidRDefault="001C3AF5" w:rsidP="00CB15EA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Врио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r w:rsidR="0002033D" w:rsidRPr="00EE645B">
              <w:rPr>
                <w:bCs/>
                <w:sz w:val="26"/>
                <w:szCs w:val="26"/>
              </w:rPr>
              <w:t>председател</w:t>
            </w:r>
            <w:r>
              <w:rPr>
                <w:bCs/>
                <w:sz w:val="26"/>
                <w:szCs w:val="26"/>
              </w:rPr>
              <w:t>я</w:t>
            </w:r>
            <w:r w:rsidR="0002033D" w:rsidRPr="00EE645B">
              <w:rPr>
                <w:bCs/>
                <w:sz w:val="26"/>
                <w:szCs w:val="26"/>
              </w:rPr>
              <w:t xml:space="preserve"> КУМИ</w:t>
            </w:r>
          </w:p>
          <w:p w:rsidR="0002033D" w:rsidRPr="00EE645B" w:rsidRDefault="0002033D" w:rsidP="00CB15EA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02033D" w:rsidRPr="00EE645B" w:rsidTr="00BA7F1A">
        <w:tc>
          <w:tcPr>
            <w:tcW w:w="4077" w:type="dxa"/>
            <w:shd w:val="clear" w:color="auto" w:fill="auto"/>
          </w:tcPr>
          <w:p w:rsidR="0002033D" w:rsidRPr="00EE645B" w:rsidRDefault="00A6741A" w:rsidP="00CB15E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Луговенко Эльза </w:t>
            </w:r>
            <w:proofErr w:type="spellStart"/>
            <w:r>
              <w:rPr>
                <w:bCs/>
                <w:sz w:val="26"/>
                <w:szCs w:val="26"/>
              </w:rPr>
              <w:t>Зикафовна</w:t>
            </w:r>
            <w:proofErr w:type="spellEnd"/>
          </w:p>
        </w:tc>
        <w:tc>
          <w:tcPr>
            <w:tcW w:w="6110" w:type="dxa"/>
            <w:shd w:val="clear" w:color="auto" w:fill="auto"/>
          </w:tcPr>
          <w:p w:rsidR="0002033D" w:rsidRPr="00EE645B" w:rsidRDefault="0002033D" w:rsidP="00CB15EA">
            <w:pPr>
              <w:jc w:val="both"/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>начальник отдела архитектуры и градостроительства МКУ «ГКМХ»</w:t>
            </w:r>
          </w:p>
          <w:p w:rsidR="0002033D" w:rsidRPr="00EE645B" w:rsidRDefault="0002033D" w:rsidP="00CB15EA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C8715B" w:rsidRPr="00EE645B" w:rsidTr="00BA7F1A">
        <w:tc>
          <w:tcPr>
            <w:tcW w:w="4077" w:type="dxa"/>
            <w:shd w:val="clear" w:color="auto" w:fill="auto"/>
          </w:tcPr>
          <w:p w:rsidR="00C8715B" w:rsidRPr="00EE645B" w:rsidRDefault="00C8715B" w:rsidP="00EE645B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EE645B">
              <w:rPr>
                <w:bCs/>
                <w:sz w:val="26"/>
                <w:szCs w:val="26"/>
              </w:rPr>
              <w:t>Олесиков</w:t>
            </w:r>
            <w:proofErr w:type="spellEnd"/>
            <w:r w:rsidRPr="00EE645B">
              <w:rPr>
                <w:bCs/>
                <w:sz w:val="26"/>
                <w:szCs w:val="26"/>
              </w:rPr>
              <w:t xml:space="preserve"> </w:t>
            </w:r>
          </w:p>
          <w:p w:rsidR="00C8715B" w:rsidRPr="00EE645B" w:rsidRDefault="00C8715B" w:rsidP="00EE645B">
            <w:pPr>
              <w:jc w:val="both"/>
              <w:rPr>
                <w:bCs/>
                <w:sz w:val="26"/>
                <w:szCs w:val="26"/>
              </w:rPr>
            </w:pPr>
            <w:r w:rsidRPr="00EE645B">
              <w:rPr>
                <w:bCs/>
                <w:sz w:val="26"/>
                <w:szCs w:val="26"/>
              </w:rPr>
              <w:t>Сергей Сергеевич</w:t>
            </w:r>
          </w:p>
        </w:tc>
        <w:tc>
          <w:tcPr>
            <w:tcW w:w="6110" w:type="dxa"/>
            <w:shd w:val="clear" w:color="auto" w:fill="auto"/>
          </w:tcPr>
          <w:p w:rsidR="00C8715B" w:rsidRPr="00EE645B" w:rsidRDefault="0039758E" w:rsidP="00EE645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заместитель главы администрации, руководитель аппарата</w:t>
            </w:r>
          </w:p>
          <w:p w:rsidR="00C8715B" w:rsidRPr="00EE645B" w:rsidRDefault="00C8715B" w:rsidP="00EE645B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EE645B" w:rsidRPr="00EE645B" w:rsidTr="00BA7F1A">
        <w:tc>
          <w:tcPr>
            <w:tcW w:w="4077" w:type="dxa"/>
            <w:shd w:val="clear" w:color="auto" w:fill="auto"/>
          </w:tcPr>
          <w:p w:rsidR="0002033D" w:rsidRDefault="0002033D" w:rsidP="00EE645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Полюшкин </w:t>
            </w:r>
          </w:p>
          <w:p w:rsidR="00C8715B" w:rsidRPr="00EE645B" w:rsidRDefault="0002033D" w:rsidP="00EE645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Андрей Федорович</w:t>
            </w:r>
          </w:p>
        </w:tc>
        <w:tc>
          <w:tcPr>
            <w:tcW w:w="6110" w:type="dxa"/>
            <w:shd w:val="clear" w:color="auto" w:fill="auto"/>
          </w:tcPr>
          <w:p w:rsidR="00C8715B" w:rsidRPr="00EE645B" w:rsidRDefault="0002033D" w:rsidP="00EE645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заместитель</w:t>
            </w:r>
            <w:r w:rsidR="00F32939">
              <w:rPr>
                <w:bCs/>
                <w:sz w:val="26"/>
                <w:szCs w:val="26"/>
              </w:rPr>
              <w:t xml:space="preserve"> </w:t>
            </w:r>
            <w:r w:rsidR="00C8715B" w:rsidRPr="00EE645B">
              <w:rPr>
                <w:bCs/>
                <w:sz w:val="26"/>
                <w:szCs w:val="26"/>
              </w:rPr>
              <w:t>начальник</w:t>
            </w:r>
            <w:r w:rsidR="00F32939">
              <w:rPr>
                <w:bCs/>
                <w:sz w:val="26"/>
                <w:szCs w:val="26"/>
              </w:rPr>
              <w:t>а</w:t>
            </w:r>
            <w:r w:rsidR="00C8715B" w:rsidRPr="00EE645B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полиции </w:t>
            </w:r>
            <w:r w:rsidR="00C8715B" w:rsidRPr="00EE645B">
              <w:rPr>
                <w:bCs/>
                <w:sz w:val="26"/>
                <w:szCs w:val="26"/>
              </w:rPr>
              <w:t>МО МВД Р</w:t>
            </w:r>
            <w:r>
              <w:rPr>
                <w:bCs/>
                <w:sz w:val="26"/>
                <w:szCs w:val="26"/>
              </w:rPr>
              <w:t>оссии</w:t>
            </w:r>
            <w:r w:rsidR="00C8715B" w:rsidRPr="00EE645B">
              <w:rPr>
                <w:bCs/>
                <w:sz w:val="26"/>
                <w:szCs w:val="26"/>
              </w:rPr>
              <w:t xml:space="preserve"> </w:t>
            </w:r>
            <w:proofErr w:type="gramStart"/>
            <w:r w:rsidR="00C8715B" w:rsidRPr="00EE645B">
              <w:rPr>
                <w:bCs/>
                <w:sz w:val="26"/>
                <w:szCs w:val="26"/>
              </w:rPr>
              <w:t>по</w:t>
            </w:r>
            <w:proofErr w:type="gramEnd"/>
            <w:r w:rsidR="00C8715B" w:rsidRPr="00EE645B">
              <w:rPr>
                <w:bCs/>
                <w:sz w:val="26"/>
                <w:szCs w:val="26"/>
              </w:rPr>
              <w:t xml:space="preserve"> ЗАТ</w:t>
            </w:r>
            <w:r>
              <w:rPr>
                <w:bCs/>
                <w:sz w:val="26"/>
                <w:szCs w:val="26"/>
              </w:rPr>
              <w:t xml:space="preserve">О </w:t>
            </w:r>
            <w:r w:rsidR="00C8715B" w:rsidRPr="00EE645B">
              <w:rPr>
                <w:bCs/>
                <w:sz w:val="26"/>
                <w:szCs w:val="26"/>
              </w:rPr>
              <w:t>г. Радужный (по согласованию)</w:t>
            </w:r>
          </w:p>
          <w:p w:rsidR="00C8715B" w:rsidRPr="00EE645B" w:rsidRDefault="00C8715B" w:rsidP="00EE645B">
            <w:pPr>
              <w:jc w:val="both"/>
              <w:rPr>
                <w:bCs/>
                <w:sz w:val="26"/>
                <w:szCs w:val="26"/>
              </w:rPr>
            </w:pPr>
          </w:p>
        </w:tc>
      </w:tr>
    </w:tbl>
    <w:p w:rsidR="00F56698" w:rsidRPr="00C8715B" w:rsidRDefault="00F56698" w:rsidP="00F56698">
      <w:pPr>
        <w:rPr>
          <w:bCs/>
          <w:sz w:val="26"/>
          <w:szCs w:val="26"/>
        </w:rPr>
      </w:pPr>
    </w:p>
    <w:sectPr w:rsidR="00F56698" w:rsidRPr="00C8715B" w:rsidSect="00C42E6E">
      <w:pgSz w:w="12240" w:h="15840"/>
      <w:pgMar w:top="851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23D12"/>
    <w:multiLevelType w:val="hybridMultilevel"/>
    <w:tmpl w:val="37F2D0DC"/>
    <w:lvl w:ilvl="0" w:tplc="D7D8F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968AE"/>
    <w:multiLevelType w:val="hybridMultilevel"/>
    <w:tmpl w:val="105E21CA"/>
    <w:lvl w:ilvl="0" w:tplc="90A0EA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2C2DD3"/>
    <w:multiLevelType w:val="hybridMultilevel"/>
    <w:tmpl w:val="4C76D9DE"/>
    <w:lvl w:ilvl="0" w:tplc="D038A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CC7504"/>
    <w:multiLevelType w:val="hybridMultilevel"/>
    <w:tmpl w:val="105E21CA"/>
    <w:lvl w:ilvl="0" w:tplc="90A0EA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6655"/>
    <w:rsid w:val="0000597A"/>
    <w:rsid w:val="00017CDC"/>
    <w:rsid w:val="0002033D"/>
    <w:rsid w:val="00024033"/>
    <w:rsid w:val="00056347"/>
    <w:rsid w:val="00061230"/>
    <w:rsid w:val="00087E15"/>
    <w:rsid w:val="000A73EF"/>
    <w:rsid w:val="00112874"/>
    <w:rsid w:val="0012101A"/>
    <w:rsid w:val="00121243"/>
    <w:rsid w:val="001328DB"/>
    <w:rsid w:val="00154517"/>
    <w:rsid w:val="001618F5"/>
    <w:rsid w:val="00164AD6"/>
    <w:rsid w:val="001A100E"/>
    <w:rsid w:val="001B74A1"/>
    <w:rsid w:val="001B7A1F"/>
    <w:rsid w:val="001C3120"/>
    <w:rsid w:val="001C3AF5"/>
    <w:rsid w:val="001C3F87"/>
    <w:rsid w:val="001D5924"/>
    <w:rsid w:val="00256A10"/>
    <w:rsid w:val="00285534"/>
    <w:rsid w:val="002A2090"/>
    <w:rsid w:val="002C09C9"/>
    <w:rsid w:val="002C2B1C"/>
    <w:rsid w:val="002C79D5"/>
    <w:rsid w:val="002D32F1"/>
    <w:rsid w:val="002F3E2F"/>
    <w:rsid w:val="00345D6E"/>
    <w:rsid w:val="00347409"/>
    <w:rsid w:val="00352D6A"/>
    <w:rsid w:val="00376A7F"/>
    <w:rsid w:val="00394A91"/>
    <w:rsid w:val="0039758E"/>
    <w:rsid w:val="003A7AFA"/>
    <w:rsid w:val="003B1693"/>
    <w:rsid w:val="003E5228"/>
    <w:rsid w:val="003E59F9"/>
    <w:rsid w:val="003F618A"/>
    <w:rsid w:val="00400E9F"/>
    <w:rsid w:val="00437181"/>
    <w:rsid w:val="00443000"/>
    <w:rsid w:val="004452FC"/>
    <w:rsid w:val="00452419"/>
    <w:rsid w:val="004609BA"/>
    <w:rsid w:val="00461473"/>
    <w:rsid w:val="00461501"/>
    <w:rsid w:val="004B6E23"/>
    <w:rsid w:val="004C4BB3"/>
    <w:rsid w:val="004D3C6B"/>
    <w:rsid w:val="0054215D"/>
    <w:rsid w:val="0054701D"/>
    <w:rsid w:val="0054728B"/>
    <w:rsid w:val="00551C52"/>
    <w:rsid w:val="005A0913"/>
    <w:rsid w:val="005C77A8"/>
    <w:rsid w:val="005D403F"/>
    <w:rsid w:val="005D77DB"/>
    <w:rsid w:val="005E4E5C"/>
    <w:rsid w:val="005F529F"/>
    <w:rsid w:val="00626996"/>
    <w:rsid w:val="00676840"/>
    <w:rsid w:val="00691E7A"/>
    <w:rsid w:val="0073756E"/>
    <w:rsid w:val="00750496"/>
    <w:rsid w:val="007850B5"/>
    <w:rsid w:val="007A4241"/>
    <w:rsid w:val="007C4081"/>
    <w:rsid w:val="007E6251"/>
    <w:rsid w:val="007F2416"/>
    <w:rsid w:val="00816BF0"/>
    <w:rsid w:val="00834C98"/>
    <w:rsid w:val="00840421"/>
    <w:rsid w:val="00840BE5"/>
    <w:rsid w:val="0084156F"/>
    <w:rsid w:val="00841D25"/>
    <w:rsid w:val="0084799F"/>
    <w:rsid w:val="00863CBD"/>
    <w:rsid w:val="00866B5D"/>
    <w:rsid w:val="0087561D"/>
    <w:rsid w:val="00883B4C"/>
    <w:rsid w:val="0088729D"/>
    <w:rsid w:val="00892CE0"/>
    <w:rsid w:val="008B0268"/>
    <w:rsid w:val="008C20EB"/>
    <w:rsid w:val="008D66CB"/>
    <w:rsid w:val="008E063A"/>
    <w:rsid w:val="008F7210"/>
    <w:rsid w:val="009151D8"/>
    <w:rsid w:val="0093026B"/>
    <w:rsid w:val="00950AA8"/>
    <w:rsid w:val="00982F42"/>
    <w:rsid w:val="009B300B"/>
    <w:rsid w:val="009C521C"/>
    <w:rsid w:val="009E618F"/>
    <w:rsid w:val="009E6678"/>
    <w:rsid w:val="00A00C57"/>
    <w:rsid w:val="00A131C5"/>
    <w:rsid w:val="00A6741A"/>
    <w:rsid w:val="00A85225"/>
    <w:rsid w:val="00A86029"/>
    <w:rsid w:val="00AA6E9E"/>
    <w:rsid w:val="00AB68C4"/>
    <w:rsid w:val="00AB6AA7"/>
    <w:rsid w:val="00AC3D26"/>
    <w:rsid w:val="00AE14E8"/>
    <w:rsid w:val="00AE7916"/>
    <w:rsid w:val="00B06658"/>
    <w:rsid w:val="00B108EF"/>
    <w:rsid w:val="00B13711"/>
    <w:rsid w:val="00B30062"/>
    <w:rsid w:val="00B6300B"/>
    <w:rsid w:val="00BA7F1A"/>
    <w:rsid w:val="00BB054C"/>
    <w:rsid w:val="00BB4E3E"/>
    <w:rsid w:val="00BC65BC"/>
    <w:rsid w:val="00BE3ACE"/>
    <w:rsid w:val="00BF1F9A"/>
    <w:rsid w:val="00C058FE"/>
    <w:rsid w:val="00C13FBC"/>
    <w:rsid w:val="00C30CD3"/>
    <w:rsid w:val="00C36DF8"/>
    <w:rsid w:val="00C4050B"/>
    <w:rsid w:val="00C42E6E"/>
    <w:rsid w:val="00C46458"/>
    <w:rsid w:val="00C64D23"/>
    <w:rsid w:val="00C8715B"/>
    <w:rsid w:val="00CA7D66"/>
    <w:rsid w:val="00CF23A4"/>
    <w:rsid w:val="00D26501"/>
    <w:rsid w:val="00D26655"/>
    <w:rsid w:val="00D459AD"/>
    <w:rsid w:val="00D7540E"/>
    <w:rsid w:val="00D97BA4"/>
    <w:rsid w:val="00DB0D62"/>
    <w:rsid w:val="00DE1A6C"/>
    <w:rsid w:val="00DF6A40"/>
    <w:rsid w:val="00E061B8"/>
    <w:rsid w:val="00E62541"/>
    <w:rsid w:val="00E72A57"/>
    <w:rsid w:val="00E7408F"/>
    <w:rsid w:val="00EC5020"/>
    <w:rsid w:val="00EE645B"/>
    <w:rsid w:val="00EF7932"/>
    <w:rsid w:val="00F153E5"/>
    <w:rsid w:val="00F277EC"/>
    <w:rsid w:val="00F32939"/>
    <w:rsid w:val="00F56698"/>
    <w:rsid w:val="00F63D29"/>
    <w:rsid w:val="00F65F60"/>
    <w:rsid w:val="00F914CB"/>
    <w:rsid w:val="00FB0507"/>
    <w:rsid w:val="00FB37BB"/>
    <w:rsid w:val="00FB44D5"/>
    <w:rsid w:val="00FF49F0"/>
    <w:rsid w:val="00FF58B6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center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F52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F529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56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B13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jc w:val="left"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13711"/>
    <w:rPr>
      <w:rFonts w:ascii="Courier New" w:hAnsi="Courier New" w:cs="Courier New"/>
    </w:rPr>
  </w:style>
  <w:style w:type="paragraph" w:customStyle="1" w:styleId="s1">
    <w:name w:val="s_1"/>
    <w:basedOn w:val="a"/>
    <w:rsid w:val="0073756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56;&#1072;&#1073;&#1086;&#1095;&#1080;&#1081;%20&#1089;&#1090;&#1086;&#1083;\&#1055;&#1054;&#1043;&#1057;&#1058;&#1040;&#1053;&#1054;&#1042;&#1051;&#1045;&#1053;&#1048;&#1071;%20&#1048;%20&#1056;&#1040;&#1057;&#1055;&#1054;&#1056;&#1071;&#1046;&#1045;&#1053;&#1048;&#1071;_&#1074;&#1089;&#1077;\P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Эколог</dc:creator>
  <cp:lastModifiedBy>User</cp:lastModifiedBy>
  <cp:revision>2</cp:revision>
  <cp:lastPrinted>2025-12-26T05:53:00Z</cp:lastPrinted>
  <dcterms:created xsi:type="dcterms:W3CDTF">2025-12-26T10:53:00Z</dcterms:created>
  <dcterms:modified xsi:type="dcterms:W3CDTF">2025-12-26T10:53:00Z</dcterms:modified>
</cp:coreProperties>
</file>