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595" w:rsidRDefault="00CB4595" w:rsidP="00E7715C">
      <w:pPr>
        <w:suppressAutoHyphens/>
        <w:jc w:val="center"/>
        <w:rPr>
          <w:b/>
          <w:sz w:val="36"/>
        </w:rPr>
      </w:pPr>
    </w:p>
    <w:p w:rsidR="00A81405" w:rsidRPr="0056251A" w:rsidRDefault="00A81405" w:rsidP="00A81405">
      <w:pPr>
        <w:jc w:val="center"/>
        <w:rPr>
          <w:b/>
          <w:sz w:val="16"/>
        </w:rPr>
      </w:pPr>
    </w:p>
    <w:p w:rsidR="00A81405" w:rsidRPr="00AE5D01" w:rsidRDefault="00A81405" w:rsidP="00A81405">
      <w:pPr>
        <w:spacing w:line="276" w:lineRule="auto"/>
        <w:jc w:val="center"/>
        <w:rPr>
          <w:b/>
          <w:sz w:val="36"/>
          <w:u w:val="single"/>
        </w:rPr>
      </w:pPr>
      <w:r w:rsidRPr="00AE5D01">
        <w:rPr>
          <w:b/>
          <w:sz w:val="36"/>
          <w:u w:val="single"/>
        </w:rPr>
        <w:t xml:space="preserve">  ПОСТАНОВЛЕНИЕ</w:t>
      </w:r>
    </w:p>
    <w:p w:rsidR="00A81405" w:rsidRPr="00AE5D01" w:rsidRDefault="00A81405" w:rsidP="00A81405">
      <w:pPr>
        <w:spacing w:line="276" w:lineRule="auto"/>
        <w:jc w:val="center"/>
        <w:rPr>
          <w:b/>
          <w:sz w:val="16"/>
          <w:u w:val="single"/>
        </w:rPr>
      </w:pPr>
    </w:p>
    <w:p w:rsidR="00A81405" w:rsidRPr="00AE5D01" w:rsidRDefault="00A81405" w:rsidP="00A81405">
      <w:pPr>
        <w:spacing w:line="276" w:lineRule="auto"/>
        <w:jc w:val="center"/>
        <w:rPr>
          <w:sz w:val="28"/>
          <w:szCs w:val="28"/>
        </w:rPr>
      </w:pPr>
      <w:r w:rsidRPr="00AE5D01">
        <w:rPr>
          <w:b/>
          <w:spacing w:val="120"/>
          <w:sz w:val="28"/>
          <w:szCs w:val="28"/>
        </w:rPr>
        <w:t>АДМИНИСТРАЦИИ</w:t>
      </w:r>
      <w:r w:rsidRPr="00AE5D01">
        <w:rPr>
          <w:sz w:val="28"/>
          <w:szCs w:val="28"/>
        </w:rPr>
        <w:t xml:space="preserve"> </w:t>
      </w:r>
    </w:p>
    <w:p w:rsidR="00A81405" w:rsidRPr="00A81405" w:rsidRDefault="00A81405" w:rsidP="00A81405">
      <w:pPr>
        <w:widowControl w:val="0"/>
        <w:overflowPunct/>
        <w:spacing w:line="276" w:lineRule="auto"/>
        <w:jc w:val="center"/>
        <w:textAlignment w:val="auto"/>
        <w:rPr>
          <w:sz w:val="24"/>
          <w:szCs w:val="24"/>
        </w:rPr>
      </w:pPr>
      <w:r w:rsidRPr="00A81405">
        <w:rPr>
          <w:sz w:val="24"/>
          <w:szCs w:val="24"/>
        </w:rPr>
        <w:t xml:space="preserve">ЗАКРЫТОГО АДМИНИСТРАТИВНО-ТЕРРИТОРИАЛЬНОГО ОБРАЗОВАНИЯ </w:t>
      </w:r>
    </w:p>
    <w:p w:rsidR="00A81405" w:rsidRPr="00A81405" w:rsidRDefault="00A81405" w:rsidP="00A81405">
      <w:pPr>
        <w:widowControl w:val="0"/>
        <w:overflowPunct/>
        <w:spacing w:line="276" w:lineRule="auto"/>
        <w:jc w:val="center"/>
        <w:textAlignment w:val="auto"/>
        <w:rPr>
          <w:sz w:val="24"/>
          <w:szCs w:val="24"/>
        </w:rPr>
      </w:pPr>
      <w:r w:rsidRPr="00A81405">
        <w:rPr>
          <w:sz w:val="24"/>
          <w:szCs w:val="24"/>
        </w:rPr>
        <w:t xml:space="preserve"> г. </w:t>
      </w:r>
      <w:proofErr w:type="gramStart"/>
      <w:r w:rsidRPr="00A81405">
        <w:rPr>
          <w:sz w:val="24"/>
          <w:szCs w:val="24"/>
        </w:rPr>
        <w:t>РАДУЖНЫЙ</w:t>
      </w:r>
      <w:proofErr w:type="gramEnd"/>
      <w:r w:rsidRPr="00A81405">
        <w:rPr>
          <w:sz w:val="24"/>
          <w:szCs w:val="24"/>
        </w:rPr>
        <w:t xml:space="preserve">  ВЛАДИМИРСКОЙ ОБЛАСТИ</w:t>
      </w:r>
    </w:p>
    <w:p w:rsidR="00CB4595" w:rsidRDefault="00CB4595" w:rsidP="00E7715C">
      <w:pPr>
        <w:suppressAutoHyphens/>
        <w:rPr>
          <w:b/>
          <w:sz w:val="28"/>
        </w:rPr>
      </w:pPr>
    </w:p>
    <w:p w:rsidR="00CB4595" w:rsidRPr="00A906CA" w:rsidRDefault="00A906CA" w:rsidP="00037828">
      <w:pPr>
        <w:suppressAutoHyphens/>
        <w:rPr>
          <w:sz w:val="28"/>
          <w:u w:val="single"/>
        </w:rPr>
      </w:pPr>
      <w:r w:rsidRPr="00A906CA">
        <w:rPr>
          <w:sz w:val="28"/>
          <w:u w:val="single"/>
        </w:rPr>
        <w:t>15.10.2025</w:t>
      </w:r>
      <w:r w:rsidR="006A533F">
        <w:rPr>
          <w:b/>
          <w:sz w:val="28"/>
        </w:rPr>
        <w:t xml:space="preserve">  </w:t>
      </w:r>
      <w:r w:rsidR="00B81F30">
        <w:rPr>
          <w:b/>
          <w:sz w:val="28"/>
        </w:rPr>
        <w:tab/>
      </w:r>
      <w:r w:rsidR="00B81F30">
        <w:rPr>
          <w:b/>
          <w:sz w:val="28"/>
        </w:rPr>
        <w:tab/>
      </w:r>
      <w:r w:rsidR="00B81F30">
        <w:rPr>
          <w:b/>
          <w:sz w:val="28"/>
        </w:rPr>
        <w:tab/>
      </w:r>
      <w:r w:rsidR="00B81F30">
        <w:rPr>
          <w:b/>
          <w:sz w:val="28"/>
        </w:rPr>
        <w:tab/>
      </w:r>
      <w:r w:rsidR="00037828">
        <w:rPr>
          <w:b/>
          <w:sz w:val="28"/>
        </w:rPr>
        <w:t xml:space="preserve">         </w:t>
      </w:r>
      <w:r w:rsidR="004C0FA1">
        <w:rPr>
          <w:b/>
          <w:sz w:val="28"/>
        </w:rPr>
        <w:t xml:space="preserve">         </w:t>
      </w:r>
      <w:r w:rsidR="00037828">
        <w:rPr>
          <w:b/>
          <w:sz w:val="28"/>
        </w:rPr>
        <w:t xml:space="preserve">  </w:t>
      </w:r>
      <w:r w:rsidR="009A02A3">
        <w:rPr>
          <w:b/>
          <w:sz w:val="28"/>
        </w:rPr>
        <w:t xml:space="preserve">           </w:t>
      </w:r>
      <w:r w:rsidR="009529E9">
        <w:rPr>
          <w:b/>
          <w:sz w:val="28"/>
        </w:rPr>
        <w:t xml:space="preserve">                 </w:t>
      </w:r>
      <w:r w:rsidR="009A02A3">
        <w:rPr>
          <w:b/>
          <w:sz w:val="28"/>
        </w:rPr>
        <w:t xml:space="preserve">    </w:t>
      </w:r>
      <w:r>
        <w:rPr>
          <w:b/>
          <w:sz w:val="28"/>
        </w:rPr>
        <w:t xml:space="preserve">              </w:t>
      </w:r>
      <w:r w:rsidR="00037828">
        <w:rPr>
          <w:b/>
          <w:sz w:val="28"/>
        </w:rPr>
        <w:t xml:space="preserve"> </w:t>
      </w:r>
      <w:r w:rsidR="00CB4595" w:rsidRPr="00911C29">
        <w:rPr>
          <w:sz w:val="28"/>
        </w:rPr>
        <w:t>№</w:t>
      </w:r>
      <w:r w:rsidR="001F30D4">
        <w:rPr>
          <w:sz w:val="28"/>
        </w:rPr>
        <w:t xml:space="preserve"> </w:t>
      </w:r>
      <w:r>
        <w:rPr>
          <w:sz w:val="28"/>
          <w:u w:val="single"/>
        </w:rPr>
        <w:t>1347</w:t>
      </w:r>
    </w:p>
    <w:p w:rsidR="00A906CA" w:rsidRPr="00CD15B7" w:rsidRDefault="00A906CA" w:rsidP="00037828">
      <w:pPr>
        <w:suppressAutoHyphens/>
        <w:rPr>
          <w:sz w:val="28"/>
          <w:u w:val="single"/>
        </w:rPr>
      </w:pPr>
    </w:p>
    <w:p w:rsidR="00C82580" w:rsidRPr="00C9442E" w:rsidRDefault="00C82580" w:rsidP="00E7715C">
      <w:pPr>
        <w:suppressAutoHyphens/>
        <w:jc w:val="both"/>
        <w:rPr>
          <w:bCs/>
          <w:sz w:val="28"/>
          <w:szCs w:val="28"/>
        </w:rPr>
      </w:pPr>
    </w:p>
    <w:p w:rsidR="006943AA" w:rsidRPr="00C91383" w:rsidRDefault="008E1666" w:rsidP="008E1666">
      <w:pPr>
        <w:tabs>
          <w:tab w:val="left" w:pos="11340"/>
          <w:tab w:val="left" w:pos="11482"/>
        </w:tabs>
        <w:suppressAutoHyphens/>
        <w:ind w:right="4111"/>
        <w:jc w:val="both"/>
        <w:rPr>
          <w:sz w:val="28"/>
          <w:szCs w:val="28"/>
        </w:rPr>
      </w:pPr>
      <w:r w:rsidRPr="00C91383">
        <w:rPr>
          <w:sz w:val="28"/>
          <w:szCs w:val="28"/>
        </w:rPr>
        <w:t xml:space="preserve">О внесении изменений в постановление </w:t>
      </w:r>
      <w:proofErr w:type="gramStart"/>
      <w:r w:rsidRPr="00C91383">
        <w:rPr>
          <w:sz w:val="28"/>
          <w:szCs w:val="28"/>
        </w:rPr>
        <w:t>администрации</w:t>
      </w:r>
      <w:proofErr w:type="gramEnd"/>
      <w:r w:rsidRPr="00C91383">
        <w:rPr>
          <w:sz w:val="28"/>
          <w:szCs w:val="28"/>
        </w:rPr>
        <w:t xml:space="preserve"> ЗАТО г. Радужный Владимирской области от 29.10.2018 № 1564 «</w:t>
      </w:r>
      <w:r w:rsidR="006943AA" w:rsidRPr="00C91383">
        <w:rPr>
          <w:sz w:val="28"/>
          <w:szCs w:val="28"/>
        </w:rPr>
        <w:t xml:space="preserve">Об </w:t>
      </w:r>
      <w:r w:rsidR="00E9269B" w:rsidRPr="00C91383">
        <w:rPr>
          <w:sz w:val="28"/>
          <w:szCs w:val="28"/>
        </w:rPr>
        <w:t>образовании антитеррористической комиссии ЗАТО г. Радужный Владимирской области</w:t>
      </w:r>
      <w:r w:rsidRPr="00C91383">
        <w:rPr>
          <w:sz w:val="28"/>
          <w:szCs w:val="28"/>
        </w:rPr>
        <w:t>»</w:t>
      </w:r>
    </w:p>
    <w:p w:rsidR="006943AA" w:rsidRPr="00C91383" w:rsidRDefault="006943AA" w:rsidP="00E7715C">
      <w:pPr>
        <w:suppressAutoHyphens/>
        <w:jc w:val="both"/>
        <w:rPr>
          <w:sz w:val="28"/>
          <w:szCs w:val="28"/>
        </w:rPr>
      </w:pPr>
    </w:p>
    <w:p w:rsidR="002D7431" w:rsidRPr="00C91383" w:rsidRDefault="00E87EC8" w:rsidP="00E7715C">
      <w:pPr>
        <w:suppressAutoHyphens/>
        <w:overflowPunct/>
        <w:ind w:firstLine="708"/>
        <w:jc w:val="both"/>
        <w:textAlignment w:val="auto"/>
        <w:rPr>
          <w:sz w:val="28"/>
          <w:szCs w:val="28"/>
        </w:rPr>
      </w:pPr>
      <w:r w:rsidRPr="00C91383">
        <w:rPr>
          <w:sz w:val="28"/>
          <w:szCs w:val="28"/>
        </w:rPr>
        <w:t>В</w:t>
      </w:r>
      <w:r w:rsidR="00E9269B" w:rsidRPr="00C91383">
        <w:rPr>
          <w:sz w:val="28"/>
          <w:szCs w:val="28"/>
        </w:rPr>
        <w:t xml:space="preserve"> целях </w:t>
      </w:r>
      <w:r w:rsidR="009B42EA" w:rsidRPr="00C91383">
        <w:rPr>
          <w:sz w:val="28"/>
          <w:szCs w:val="28"/>
        </w:rPr>
        <w:t>реализации полномочий органов местного самоуправления по профилактике терроризма и экстремизма</w:t>
      </w:r>
      <w:r w:rsidR="0012693A" w:rsidRPr="00C91383">
        <w:rPr>
          <w:sz w:val="28"/>
          <w:szCs w:val="28"/>
        </w:rPr>
        <w:t xml:space="preserve"> на </w:t>
      </w:r>
      <w:proofErr w:type="gramStart"/>
      <w:r w:rsidR="0012693A" w:rsidRPr="00C91383">
        <w:rPr>
          <w:sz w:val="28"/>
          <w:szCs w:val="28"/>
        </w:rPr>
        <w:t>территории</w:t>
      </w:r>
      <w:proofErr w:type="gramEnd"/>
      <w:r w:rsidR="0012693A" w:rsidRPr="00C91383">
        <w:rPr>
          <w:sz w:val="28"/>
          <w:szCs w:val="28"/>
        </w:rPr>
        <w:t xml:space="preserve"> ЗАТО г. Радужный Владимирской области в соответствии с Федеральным законом от 06.10.2003 </w:t>
      </w:r>
      <w:r w:rsidR="00800173" w:rsidRPr="00C91383">
        <w:rPr>
          <w:sz w:val="28"/>
          <w:szCs w:val="28"/>
        </w:rPr>
        <w:t xml:space="preserve">   </w:t>
      </w:r>
      <w:r w:rsidR="0012693A" w:rsidRPr="00C91383">
        <w:rPr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="000D3F4D" w:rsidRPr="00C91383">
        <w:rPr>
          <w:color w:val="FF0000"/>
          <w:sz w:val="28"/>
          <w:szCs w:val="28"/>
        </w:rPr>
        <w:t xml:space="preserve"> </w:t>
      </w:r>
      <w:r w:rsidR="0012693A" w:rsidRPr="00C91383">
        <w:rPr>
          <w:sz w:val="28"/>
          <w:szCs w:val="28"/>
        </w:rPr>
        <w:t>руководствуясь статьей 36 Устава муниципального образования закрытое административно-территориальное образование город Радужный Владимирской области,</w:t>
      </w:r>
    </w:p>
    <w:p w:rsidR="008D2B74" w:rsidRPr="00C91383" w:rsidRDefault="008D2B74" w:rsidP="00E7715C">
      <w:pPr>
        <w:suppressAutoHyphens/>
        <w:jc w:val="both"/>
        <w:rPr>
          <w:sz w:val="28"/>
          <w:szCs w:val="28"/>
        </w:rPr>
      </w:pPr>
    </w:p>
    <w:p w:rsidR="00196D6F" w:rsidRPr="00C91383" w:rsidRDefault="00196D6F" w:rsidP="00E7715C">
      <w:pPr>
        <w:suppressAutoHyphens/>
        <w:jc w:val="center"/>
        <w:rPr>
          <w:caps/>
          <w:sz w:val="28"/>
          <w:szCs w:val="28"/>
        </w:rPr>
      </w:pPr>
      <w:r w:rsidRPr="00C91383">
        <w:rPr>
          <w:caps/>
          <w:sz w:val="28"/>
          <w:szCs w:val="28"/>
        </w:rPr>
        <w:t>Постановляю:</w:t>
      </w:r>
    </w:p>
    <w:p w:rsidR="00196D6F" w:rsidRPr="00C91383" w:rsidRDefault="00196D6F" w:rsidP="00E7715C">
      <w:pPr>
        <w:suppressAutoHyphens/>
        <w:jc w:val="center"/>
        <w:rPr>
          <w:sz w:val="28"/>
          <w:szCs w:val="28"/>
        </w:rPr>
      </w:pPr>
    </w:p>
    <w:p w:rsidR="00C91383" w:rsidRDefault="000D3F4D" w:rsidP="00C91383">
      <w:pPr>
        <w:pStyle w:val="21"/>
        <w:shd w:val="clear" w:color="auto" w:fill="auto"/>
        <w:tabs>
          <w:tab w:val="left" w:pos="709"/>
          <w:tab w:val="left" w:pos="993"/>
          <w:tab w:val="left" w:pos="1134"/>
          <w:tab w:val="left" w:pos="6379"/>
          <w:tab w:val="left" w:pos="9356"/>
        </w:tabs>
        <w:suppressAutoHyphens/>
        <w:spacing w:after="0" w:line="240" w:lineRule="auto"/>
        <w:ind w:firstLine="567"/>
        <w:jc w:val="both"/>
      </w:pPr>
      <w:r w:rsidRPr="00C91383">
        <w:tab/>
      </w:r>
      <w:r w:rsidR="003D7DEE" w:rsidRPr="00C91383">
        <w:t xml:space="preserve">1. </w:t>
      </w:r>
      <w:r w:rsidR="008E1666" w:rsidRPr="00C91383">
        <w:t xml:space="preserve">Приложение к постановлению </w:t>
      </w:r>
      <w:proofErr w:type="gramStart"/>
      <w:r w:rsidR="008E1666" w:rsidRPr="00C91383">
        <w:t>администрации</w:t>
      </w:r>
      <w:proofErr w:type="gramEnd"/>
      <w:r w:rsidR="008E1666" w:rsidRPr="00C91383">
        <w:t xml:space="preserve"> ЗАТО г. Радужный Владимирской области от 29.10.2018 № 1564 «Об образовании</w:t>
      </w:r>
      <w:r w:rsidR="009836F5" w:rsidRPr="00C91383">
        <w:t xml:space="preserve"> </w:t>
      </w:r>
      <w:r w:rsidR="008E1666" w:rsidRPr="00C91383">
        <w:t>антитеррористической комиссии ЗАТО г. Радужный Владимирской области» изложить в редакции согласно приложению.</w:t>
      </w:r>
      <w:r w:rsidR="003D7DEE" w:rsidRPr="00C91383">
        <w:t xml:space="preserve"> </w:t>
      </w:r>
    </w:p>
    <w:p w:rsidR="00C9442E" w:rsidRPr="00C91383" w:rsidRDefault="00C91383" w:rsidP="00C91383">
      <w:pPr>
        <w:pStyle w:val="21"/>
        <w:shd w:val="clear" w:color="auto" w:fill="auto"/>
        <w:tabs>
          <w:tab w:val="left" w:pos="709"/>
          <w:tab w:val="left" w:pos="993"/>
          <w:tab w:val="left" w:pos="1134"/>
          <w:tab w:val="left" w:pos="6379"/>
          <w:tab w:val="left" w:pos="9356"/>
        </w:tabs>
        <w:suppressAutoHyphens/>
        <w:spacing w:after="0" w:line="240" w:lineRule="auto"/>
        <w:ind w:firstLine="567"/>
        <w:jc w:val="both"/>
      </w:pPr>
      <w:r>
        <w:t xml:space="preserve">  </w:t>
      </w:r>
      <w:r w:rsidR="000C3C88" w:rsidRPr="00C91383">
        <w:t>2</w:t>
      </w:r>
      <w:r w:rsidR="006943AA" w:rsidRPr="00C91383">
        <w:t xml:space="preserve">. </w:t>
      </w:r>
      <w:proofErr w:type="gramStart"/>
      <w:r w:rsidR="00C9442E" w:rsidRPr="00C91383">
        <w:t>Контроль за</w:t>
      </w:r>
      <w:proofErr w:type="gramEnd"/>
      <w:r w:rsidR="00C9442E" w:rsidRPr="00C91383">
        <w:t xml:space="preserve"> исполнением настоящего постановления </w:t>
      </w:r>
      <w:r w:rsidR="008E5D75" w:rsidRPr="00C91383">
        <w:t>оставляю за собой</w:t>
      </w:r>
      <w:r w:rsidR="00C9442E" w:rsidRPr="00C91383">
        <w:t>.</w:t>
      </w:r>
    </w:p>
    <w:p w:rsidR="00C05763" w:rsidRPr="00C91383" w:rsidRDefault="00C420DE" w:rsidP="000C3C88">
      <w:pPr>
        <w:suppressAutoHyphens/>
        <w:overflowPunct/>
        <w:ind w:firstLine="540"/>
        <w:jc w:val="both"/>
        <w:textAlignment w:val="auto"/>
        <w:rPr>
          <w:sz w:val="28"/>
          <w:szCs w:val="28"/>
        </w:rPr>
      </w:pPr>
      <w:r w:rsidRPr="00C91383">
        <w:rPr>
          <w:sz w:val="28"/>
          <w:szCs w:val="28"/>
        </w:rPr>
        <w:t xml:space="preserve">  </w:t>
      </w:r>
      <w:r w:rsidR="00C91383" w:rsidRPr="00C91383">
        <w:rPr>
          <w:sz w:val="28"/>
          <w:szCs w:val="28"/>
        </w:rPr>
        <w:t xml:space="preserve">3. </w:t>
      </w:r>
      <w:r w:rsidR="00C91383">
        <w:rPr>
          <w:sz w:val="28"/>
          <w:szCs w:val="28"/>
        </w:rPr>
        <w:t>Н</w:t>
      </w:r>
      <w:r w:rsidR="00C05763" w:rsidRPr="00C91383">
        <w:rPr>
          <w:sz w:val="28"/>
          <w:szCs w:val="28"/>
        </w:rPr>
        <w:t>астоящее постановление вступает в силу со дня его официально</w:t>
      </w:r>
      <w:r w:rsidR="00B365CE" w:rsidRPr="00C91383">
        <w:rPr>
          <w:sz w:val="28"/>
          <w:szCs w:val="28"/>
        </w:rPr>
        <w:t>го</w:t>
      </w:r>
      <w:r w:rsidR="00C05763" w:rsidRPr="00C91383">
        <w:rPr>
          <w:sz w:val="28"/>
          <w:szCs w:val="28"/>
        </w:rPr>
        <w:t xml:space="preserve"> опубликовани</w:t>
      </w:r>
      <w:r w:rsidR="00B365CE" w:rsidRPr="00C91383">
        <w:rPr>
          <w:sz w:val="28"/>
          <w:szCs w:val="28"/>
        </w:rPr>
        <w:t>я</w:t>
      </w:r>
      <w:r w:rsidR="00C05763" w:rsidRPr="00C91383">
        <w:rPr>
          <w:sz w:val="28"/>
          <w:szCs w:val="28"/>
        </w:rPr>
        <w:t xml:space="preserve"> в информационном бюллетене </w:t>
      </w:r>
      <w:proofErr w:type="gramStart"/>
      <w:r w:rsidR="00C05763" w:rsidRPr="00C91383">
        <w:rPr>
          <w:sz w:val="28"/>
          <w:szCs w:val="28"/>
        </w:rPr>
        <w:t>администрации</w:t>
      </w:r>
      <w:proofErr w:type="gramEnd"/>
      <w:r w:rsidR="00C05763" w:rsidRPr="00C91383">
        <w:rPr>
          <w:sz w:val="28"/>
          <w:szCs w:val="28"/>
        </w:rPr>
        <w:t xml:space="preserve"> ЗАТО </w:t>
      </w:r>
      <w:r w:rsidR="002640C2" w:rsidRPr="00C91383">
        <w:rPr>
          <w:sz w:val="28"/>
          <w:szCs w:val="28"/>
        </w:rPr>
        <w:t xml:space="preserve">                  </w:t>
      </w:r>
      <w:r w:rsidR="00BE1CC5" w:rsidRPr="00C91383">
        <w:rPr>
          <w:sz w:val="28"/>
          <w:szCs w:val="28"/>
        </w:rPr>
        <w:t xml:space="preserve">     </w:t>
      </w:r>
      <w:r w:rsidR="002640C2" w:rsidRPr="00C91383">
        <w:rPr>
          <w:sz w:val="28"/>
          <w:szCs w:val="28"/>
        </w:rPr>
        <w:t xml:space="preserve">       </w:t>
      </w:r>
      <w:r w:rsidR="00C05763" w:rsidRPr="00C91383">
        <w:rPr>
          <w:sz w:val="28"/>
          <w:szCs w:val="28"/>
        </w:rPr>
        <w:t>г. Радужный Владимирской области «</w:t>
      </w:r>
      <w:proofErr w:type="spellStart"/>
      <w:r w:rsidR="00C05763" w:rsidRPr="00C91383">
        <w:rPr>
          <w:sz w:val="28"/>
          <w:szCs w:val="28"/>
        </w:rPr>
        <w:t>Радуга-информ</w:t>
      </w:r>
      <w:proofErr w:type="spellEnd"/>
      <w:r w:rsidR="00C05763" w:rsidRPr="00C91383">
        <w:rPr>
          <w:sz w:val="28"/>
          <w:szCs w:val="28"/>
        </w:rPr>
        <w:t>».</w:t>
      </w:r>
    </w:p>
    <w:p w:rsidR="00B365CE" w:rsidRPr="00C91383" w:rsidRDefault="00B365CE" w:rsidP="00E7715C">
      <w:pPr>
        <w:suppressAutoHyphens/>
        <w:jc w:val="both"/>
        <w:rPr>
          <w:bCs/>
          <w:sz w:val="28"/>
          <w:szCs w:val="28"/>
        </w:rPr>
      </w:pPr>
    </w:p>
    <w:p w:rsidR="00A35D06" w:rsidRPr="00C91383" w:rsidRDefault="00A35D06" w:rsidP="00E7715C">
      <w:pPr>
        <w:suppressAutoHyphens/>
        <w:ind w:firstLine="708"/>
        <w:jc w:val="both"/>
        <w:rPr>
          <w:bCs/>
          <w:sz w:val="28"/>
          <w:szCs w:val="28"/>
        </w:rPr>
      </w:pPr>
    </w:p>
    <w:p w:rsidR="005B21E6" w:rsidRPr="00C91383" w:rsidRDefault="00C420DE" w:rsidP="009836F5">
      <w:pPr>
        <w:suppressAutoHyphens/>
        <w:jc w:val="both"/>
        <w:rPr>
          <w:bCs/>
          <w:sz w:val="28"/>
          <w:szCs w:val="28"/>
        </w:rPr>
      </w:pPr>
      <w:r w:rsidRPr="00C91383">
        <w:rPr>
          <w:bCs/>
          <w:sz w:val="28"/>
          <w:szCs w:val="28"/>
        </w:rPr>
        <w:t>Г</w:t>
      </w:r>
      <w:r w:rsidR="0052293D" w:rsidRPr="00C91383">
        <w:rPr>
          <w:bCs/>
          <w:sz w:val="28"/>
          <w:szCs w:val="28"/>
        </w:rPr>
        <w:t>лав</w:t>
      </w:r>
      <w:r w:rsidRPr="00C91383">
        <w:rPr>
          <w:bCs/>
          <w:sz w:val="28"/>
          <w:szCs w:val="28"/>
        </w:rPr>
        <w:t>а</w:t>
      </w:r>
      <w:r w:rsidR="0052293D" w:rsidRPr="00C91383">
        <w:rPr>
          <w:bCs/>
          <w:sz w:val="28"/>
          <w:szCs w:val="28"/>
        </w:rPr>
        <w:t xml:space="preserve"> города</w:t>
      </w:r>
      <w:r w:rsidR="00AB69FF" w:rsidRPr="00C91383">
        <w:rPr>
          <w:bCs/>
          <w:sz w:val="28"/>
          <w:szCs w:val="28"/>
        </w:rPr>
        <w:t xml:space="preserve">        </w:t>
      </w:r>
      <w:r w:rsidR="006943AA" w:rsidRPr="00C91383">
        <w:rPr>
          <w:bCs/>
          <w:sz w:val="28"/>
          <w:szCs w:val="28"/>
        </w:rPr>
        <w:tab/>
      </w:r>
      <w:r w:rsidR="006943AA" w:rsidRPr="00C91383">
        <w:rPr>
          <w:bCs/>
          <w:sz w:val="28"/>
          <w:szCs w:val="28"/>
        </w:rPr>
        <w:tab/>
      </w:r>
      <w:r w:rsidR="006943AA" w:rsidRPr="00C91383">
        <w:rPr>
          <w:bCs/>
          <w:sz w:val="28"/>
          <w:szCs w:val="28"/>
        </w:rPr>
        <w:tab/>
      </w:r>
      <w:r w:rsidR="001A2027" w:rsidRPr="00C91383">
        <w:rPr>
          <w:bCs/>
          <w:sz w:val="28"/>
          <w:szCs w:val="28"/>
        </w:rPr>
        <w:tab/>
      </w:r>
      <w:r w:rsidR="002A3D9D" w:rsidRPr="00C91383">
        <w:rPr>
          <w:bCs/>
          <w:sz w:val="28"/>
          <w:szCs w:val="28"/>
        </w:rPr>
        <w:t xml:space="preserve">    </w:t>
      </w:r>
      <w:r w:rsidR="00A35D06" w:rsidRPr="00C91383">
        <w:rPr>
          <w:bCs/>
          <w:sz w:val="28"/>
          <w:szCs w:val="28"/>
        </w:rPr>
        <w:t xml:space="preserve">  </w:t>
      </w:r>
      <w:r w:rsidR="00911C29" w:rsidRPr="00C91383">
        <w:rPr>
          <w:bCs/>
          <w:sz w:val="28"/>
          <w:szCs w:val="28"/>
        </w:rPr>
        <w:t xml:space="preserve"> </w:t>
      </w:r>
      <w:r w:rsidR="001612E3" w:rsidRPr="00C91383">
        <w:rPr>
          <w:bCs/>
          <w:sz w:val="28"/>
          <w:szCs w:val="28"/>
        </w:rPr>
        <w:t xml:space="preserve">       </w:t>
      </w:r>
      <w:r w:rsidR="00AB69FF" w:rsidRPr="00C91383">
        <w:rPr>
          <w:bCs/>
          <w:sz w:val="28"/>
          <w:szCs w:val="28"/>
        </w:rPr>
        <w:t xml:space="preserve">   </w:t>
      </w:r>
      <w:r w:rsidR="001612E3" w:rsidRPr="00C91383">
        <w:rPr>
          <w:bCs/>
          <w:sz w:val="28"/>
          <w:szCs w:val="28"/>
        </w:rPr>
        <w:t xml:space="preserve">  </w:t>
      </w:r>
      <w:r w:rsidR="008E5D75" w:rsidRPr="00C91383">
        <w:rPr>
          <w:bCs/>
          <w:sz w:val="28"/>
          <w:szCs w:val="28"/>
        </w:rPr>
        <w:t xml:space="preserve">       </w:t>
      </w:r>
      <w:r w:rsidR="001612E3" w:rsidRPr="00C91383">
        <w:rPr>
          <w:bCs/>
          <w:sz w:val="28"/>
          <w:szCs w:val="28"/>
        </w:rPr>
        <w:t xml:space="preserve">  </w:t>
      </w:r>
      <w:r w:rsidRPr="00C91383">
        <w:rPr>
          <w:bCs/>
          <w:sz w:val="28"/>
          <w:szCs w:val="28"/>
        </w:rPr>
        <w:t xml:space="preserve">                  </w:t>
      </w:r>
      <w:r w:rsidR="001612E3" w:rsidRPr="00C91383">
        <w:rPr>
          <w:bCs/>
          <w:sz w:val="28"/>
          <w:szCs w:val="28"/>
        </w:rPr>
        <w:t xml:space="preserve">  </w:t>
      </w:r>
      <w:r w:rsidR="00AB69FF" w:rsidRPr="00C91383">
        <w:rPr>
          <w:bCs/>
          <w:sz w:val="28"/>
          <w:szCs w:val="28"/>
        </w:rPr>
        <w:t>С</w:t>
      </w:r>
      <w:r w:rsidR="009836F5" w:rsidRPr="00C91383">
        <w:rPr>
          <w:bCs/>
          <w:sz w:val="28"/>
          <w:szCs w:val="28"/>
        </w:rPr>
        <w:t xml:space="preserve">.В. </w:t>
      </w:r>
      <w:proofErr w:type="spellStart"/>
      <w:r w:rsidR="00AB69FF" w:rsidRPr="00C91383">
        <w:rPr>
          <w:bCs/>
          <w:sz w:val="28"/>
          <w:szCs w:val="28"/>
        </w:rPr>
        <w:t>Лисецкий</w:t>
      </w:r>
      <w:proofErr w:type="spellEnd"/>
    </w:p>
    <w:p w:rsidR="008E5D75" w:rsidRPr="00BE1CC5" w:rsidRDefault="008E5D75" w:rsidP="009836F5">
      <w:pPr>
        <w:suppressAutoHyphens/>
        <w:jc w:val="both"/>
        <w:rPr>
          <w:bCs/>
          <w:sz w:val="26"/>
          <w:szCs w:val="26"/>
        </w:rPr>
      </w:pPr>
    </w:p>
    <w:p w:rsidR="00C91383" w:rsidRDefault="00C91383" w:rsidP="009836F5">
      <w:pPr>
        <w:rPr>
          <w:sz w:val="26"/>
          <w:szCs w:val="26"/>
        </w:rPr>
      </w:pPr>
    </w:p>
    <w:p w:rsidR="00C91383" w:rsidRDefault="00C91383" w:rsidP="009836F5">
      <w:pPr>
        <w:rPr>
          <w:sz w:val="26"/>
          <w:szCs w:val="26"/>
        </w:rPr>
      </w:pPr>
    </w:p>
    <w:p w:rsidR="00C91383" w:rsidRDefault="00C91383" w:rsidP="009836F5">
      <w:pPr>
        <w:rPr>
          <w:sz w:val="26"/>
          <w:szCs w:val="26"/>
        </w:rPr>
      </w:pPr>
    </w:p>
    <w:sectPr w:rsidR="00C91383" w:rsidSect="0029723F">
      <w:headerReference w:type="even" r:id="rId8"/>
      <w:headerReference w:type="default" r:id="rId9"/>
      <w:pgSz w:w="12240" w:h="15840"/>
      <w:pgMar w:top="567" w:right="758" w:bottom="426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D0D" w:rsidRDefault="00323D0D">
      <w:r>
        <w:separator/>
      </w:r>
    </w:p>
  </w:endnote>
  <w:endnote w:type="continuationSeparator" w:id="1">
    <w:p w:rsidR="00323D0D" w:rsidRDefault="00323D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D0D" w:rsidRDefault="00323D0D">
      <w:r>
        <w:separator/>
      </w:r>
    </w:p>
  </w:footnote>
  <w:footnote w:type="continuationSeparator" w:id="1">
    <w:p w:rsidR="00323D0D" w:rsidRDefault="00323D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23F" w:rsidRDefault="00050C1C" w:rsidP="00484D1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9723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9723F" w:rsidRDefault="0029723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23F" w:rsidRPr="003210F7" w:rsidRDefault="0029723F">
    <w:pPr>
      <w:pStyle w:val="a7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0466"/>
    <w:multiLevelType w:val="hybridMultilevel"/>
    <w:tmpl w:val="D5244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5443D"/>
    <w:multiLevelType w:val="multilevel"/>
    <w:tmpl w:val="E18EA098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363008D"/>
    <w:multiLevelType w:val="hybridMultilevel"/>
    <w:tmpl w:val="71F64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5F6E56"/>
    <w:multiLevelType w:val="multilevel"/>
    <w:tmpl w:val="655A96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4B4C3D"/>
    <w:multiLevelType w:val="hybridMultilevel"/>
    <w:tmpl w:val="2A7A04A8"/>
    <w:lvl w:ilvl="0" w:tplc="6DF4A29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6DF4A29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2A314A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CAC7329"/>
    <w:multiLevelType w:val="hybridMultilevel"/>
    <w:tmpl w:val="0428B602"/>
    <w:lvl w:ilvl="0" w:tplc="80501BC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5855E19"/>
    <w:multiLevelType w:val="hybridMultilevel"/>
    <w:tmpl w:val="7CE0415C"/>
    <w:lvl w:ilvl="0" w:tplc="032AD1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681B0D"/>
    <w:multiLevelType w:val="hybridMultilevel"/>
    <w:tmpl w:val="E18EA098"/>
    <w:lvl w:ilvl="0" w:tplc="6DF4A29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56C344C5"/>
    <w:multiLevelType w:val="hybridMultilevel"/>
    <w:tmpl w:val="05E45D3C"/>
    <w:lvl w:ilvl="0" w:tplc="8D1294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815EF0"/>
    <w:multiLevelType w:val="hybridMultilevel"/>
    <w:tmpl w:val="F72871A4"/>
    <w:lvl w:ilvl="0" w:tplc="C39604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9A125C6"/>
    <w:multiLevelType w:val="hybridMultilevel"/>
    <w:tmpl w:val="9E2C757C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12">
    <w:nsid w:val="6C7A5E1C"/>
    <w:multiLevelType w:val="multilevel"/>
    <w:tmpl w:val="48EC0D4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E2A0542"/>
    <w:multiLevelType w:val="multilevel"/>
    <w:tmpl w:val="7CE0415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29752CB"/>
    <w:multiLevelType w:val="hybridMultilevel"/>
    <w:tmpl w:val="032E49AA"/>
    <w:lvl w:ilvl="0" w:tplc="34089D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661398B"/>
    <w:multiLevelType w:val="hybridMultilevel"/>
    <w:tmpl w:val="D1CE5FB4"/>
    <w:lvl w:ilvl="0" w:tplc="B928AE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1"/>
  </w:num>
  <w:num w:numId="5">
    <w:abstractNumId w:val="4"/>
  </w:num>
  <w:num w:numId="6">
    <w:abstractNumId w:val="7"/>
  </w:num>
  <w:num w:numId="7">
    <w:abstractNumId w:val="13"/>
  </w:num>
  <w:num w:numId="8">
    <w:abstractNumId w:val="9"/>
  </w:num>
  <w:num w:numId="9">
    <w:abstractNumId w:val="6"/>
  </w:num>
  <w:num w:numId="10">
    <w:abstractNumId w:val="15"/>
  </w:num>
  <w:num w:numId="11">
    <w:abstractNumId w:val="10"/>
  </w:num>
  <w:num w:numId="12">
    <w:abstractNumId w:val="0"/>
  </w:num>
  <w:num w:numId="13">
    <w:abstractNumId w:val="12"/>
  </w:num>
  <w:num w:numId="14">
    <w:abstractNumId w:val="3"/>
  </w:num>
  <w:num w:numId="15">
    <w:abstractNumId w:val="14"/>
  </w:num>
  <w:num w:numId="16">
    <w:abstractNumId w:val="5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</w:compat>
  <w:rsids>
    <w:rsid w:val="00005A80"/>
    <w:rsid w:val="0001618F"/>
    <w:rsid w:val="00020D5E"/>
    <w:rsid w:val="00022B47"/>
    <w:rsid w:val="00037828"/>
    <w:rsid w:val="00050C1C"/>
    <w:rsid w:val="000536E3"/>
    <w:rsid w:val="0006406B"/>
    <w:rsid w:val="00067B8D"/>
    <w:rsid w:val="00075DDF"/>
    <w:rsid w:val="00076C54"/>
    <w:rsid w:val="00083AD0"/>
    <w:rsid w:val="00086B6F"/>
    <w:rsid w:val="0009617A"/>
    <w:rsid w:val="000A5403"/>
    <w:rsid w:val="000B5390"/>
    <w:rsid w:val="000C125E"/>
    <w:rsid w:val="000C3C88"/>
    <w:rsid w:val="000D3F4D"/>
    <w:rsid w:val="000E236A"/>
    <w:rsid w:val="000E7CEF"/>
    <w:rsid w:val="000F51CF"/>
    <w:rsid w:val="00106D8F"/>
    <w:rsid w:val="00117522"/>
    <w:rsid w:val="0012693A"/>
    <w:rsid w:val="00127433"/>
    <w:rsid w:val="001441A7"/>
    <w:rsid w:val="00150D3A"/>
    <w:rsid w:val="00150EF5"/>
    <w:rsid w:val="001612E3"/>
    <w:rsid w:val="0019392A"/>
    <w:rsid w:val="00196D6F"/>
    <w:rsid w:val="001A1452"/>
    <w:rsid w:val="001A2027"/>
    <w:rsid w:val="001A2102"/>
    <w:rsid w:val="001B07E3"/>
    <w:rsid w:val="001D012B"/>
    <w:rsid w:val="001E2EC7"/>
    <w:rsid w:val="001E58AF"/>
    <w:rsid w:val="001F291B"/>
    <w:rsid w:val="001F30D4"/>
    <w:rsid w:val="001F5CFA"/>
    <w:rsid w:val="00203B4A"/>
    <w:rsid w:val="00210448"/>
    <w:rsid w:val="00211635"/>
    <w:rsid w:val="00213781"/>
    <w:rsid w:val="00217D6C"/>
    <w:rsid w:val="002248CC"/>
    <w:rsid w:val="002357B8"/>
    <w:rsid w:val="002400D5"/>
    <w:rsid w:val="002419AD"/>
    <w:rsid w:val="00251951"/>
    <w:rsid w:val="00260BE0"/>
    <w:rsid w:val="002640C2"/>
    <w:rsid w:val="00270683"/>
    <w:rsid w:val="00285FCB"/>
    <w:rsid w:val="0029723F"/>
    <w:rsid w:val="002A3D9D"/>
    <w:rsid w:val="002C76AF"/>
    <w:rsid w:val="002D7431"/>
    <w:rsid w:val="002E0025"/>
    <w:rsid w:val="003046ED"/>
    <w:rsid w:val="003147FA"/>
    <w:rsid w:val="00317738"/>
    <w:rsid w:val="00320BB1"/>
    <w:rsid w:val="003210F7"/>
    <w:rsid w:val="00323D0D"/>
    <w:rsid w:val="0032502C"/>
    <w:rsid w:val="00335A41"/>
    <w:rsid w:val="00336E1C"/>
    <w:rsid w:val="003459E7"/>
    <w:rsid w:val="00351DDA"/>
    <w:rsid w:val="00352F21"/>
    <w:rsid w:val="003614E9"/>
    <w:rsid w:val="00375B20"/>
    <w:rsid w:val="00380E9C"/>
    <w:rsid w:val="00390916"/>
    <w:rsid w:val="003B0164"/>
    <w:rsid w:val="003B6266"/>
    <w:rsid w:val="003C328B"/>
    <w:rsid w:val="003D7DEE"/>
    <w:rsid w:val="003E6025"/>
    <w:rsid w:val="004246BB"/>
    <w:rsid w:val="00452652"/>
    <w:rsid w:val="00484D13"/>
    <w:rsid w:val="00494F11"/>
    <w:rsid w:val="004B1667"/>
    <w:rsid w:val="004B5429"/>
    <w:rsid w:val="004C0FA1"/>
    <w:rsid w:val="004E07E1"/>
    <w:rsid w:val="005012E9"/>
    <w:rsid w:val="00503B91"/>
    <w:rsid w:val="0052293D"/>
    <w:rsid w:val="00524AAA"/>
    <w:rsid w:val="0052597D"/>
    <w:rsid w:val="005259C5"/>
    <w:rsid w:val="00527803"/>
    <w:rsid w:val="00544B65"/>
    <w:rsid w:val="005857E4"/>
    <w:rsid w:val="005A1279"/>
    <w:rsid w:val="005A71C8"/>
    <w:rsid w:val="005B21E6"/>
    <w:rsid w:val="005D6741"/>
    <w:rsid w:val="005E0980"/>
    <w:rsid w:val="005E14E1"/>
    <w:rsid w:val="00636782"/>
    <w:rsid w:val="00643AA0"/>
    <w:rsid w:val="00653E0B"/>
    <w:rsid w:val="00654986"/>
    <w:rsid w:val="006560CE"/>
    <w:rsid w:val="0066462E"/>
    <w:rsid w:val="00671AFC"/>
    <w:rsid w:val="0067390C"/>
    <w:rsid w:val="00676CA7"/>
    <w:rsid w:val="006932AE"/>
    <w:rsid w:val="006943AA"/>
    <w:rsid w:val="006A533F"/>
    <w:rsid w:val="006B5281"/>
    <w:rsid w:val="006C09CC"/>
    <w:rsid w:val="006D348C"/>
    <w:rsid w:val="006D5836"/>
    <w:rsid w:val="006D73D1"/>
    <w:rsid w:val="006E36F7"/>
    <w:rsid w:val="006E5F5A"/>
    <w:rsid w:val="006F21A8"/>
    <w:rsid w:val="006F2707"/>
    <w:rsid w:val="0070162A"/>
    <w:rsid w:val="0071728A"/>
    <w:rsid w:val="007320A8"/>
    <w:rsid w:val="007333D9"/>
    <w:rsid w:val="00762118"/>
    <w:rsid w:val="00763B3E"/>
    <w:rsid w:val="0078026A"/>
    <w:rsid w:val="00794A12"/>
    <w:rsid w:val="007B4CF7"/>
    <w:rsid w:val="007B57EA"/>
    <w:rsid w:val="007C22DC"/>
    <w:rsid w:val="007C2901"/>
    <w:rsid w:val="007D5E93"/>
    <w:rsid w:val="007E4593"/>
    <w:rsid w:val="007F3CB7"/>
    <w:rsid w:val="00800173"/>
    <w:rsid w:val="0080109F"/>
    <w:rsid w:val="00816E8E"/>
    <w:rsid w:val="008215E8"/>
    <w:rsid w:val="00826061"/>
    <w:rsid w:val="00851399"/>
    <w:rsid w:val="00854197"/>
    <w:rsid w:val="00875DA0"/>
    <w:rsid w:val="00876E3F"/>
    <w:rsid w:val="00887BA6"/>
    <w:rsid w:val="008904A7"/>
    <w:rsid w:val="008A5FF9"/>
    <w:rsid w:val="008A6378"/>
    <w:rsid w:val="008A7A7B"/>
    <w:rsid w:val="008B5E25"/>
    <w:rsid w:val="008B74B8"/>
    <w:rsid w:val="008C0398"/>
    <w:rsid w:val="008C7F78"/>
    <w:rsid w:val="008D2B74"/>
    <w:rsid w:val="008D532C"/>
    <w:rsid w:val="008D7CCC"/>
    <w:rsid w:val="008E0EEB"/>
    <w:rsid w:val="008E1666"/>
    <w:rsid w:val="008E352C"/>
    <w:rsid w:val="008E383F"/>
    <w:rsid w:val="008E5D75"/>
    <w:rsid w:val="00911C29"/>
    <w:rsid w:val="00913404"/>
    <w:rsid w:val="00915CEC"/>
    <w:rsid w:val="00924217"/>
    <w:rsid w:val="0093235C"/>
    <w:rsid w:val="00932DD9"/>
    <w:rsid w:val="0095177B"/>
    <w:rsid w:val="009529E9"/>
    <w:rsid w:val="00954A8D"/>
    <w:rsid w:val="00957FB0"/>
    <w:rsid w:val="0097390D"/>
    <w:rsid w:val="009836F5"/>
    <w:rsid w:val="009841BA"/>
    <w:rsid w:val="009877D9"/>
    <w:rsid w:val="009A02A3"/>
    <w:rsid w:val="009A4699"/>
    <w:rsid w:val="009A7484"/>
    <w:rsid w:val="009B42EA"/>
    <w:rsid w:val="009B6B55"/>
    <w:rsid w:val="009C093D"/>
    <w:rsid w:val="009C639F"/>
    <w:rsid w:val="009E5005"/>
    <w:rsid w:val="00A00582"/>
    <w:rsid w:val="00A11E9A"/>
    <w:rsid w:val="00A149E4"/>
    <w:rsid w:val="00A1604F"/>
    <w:rsid w:val="00A35D06"/>
    <w:rsid w:val="00A46725"/>
    <w:rsid w:val="00A772B8"/>
    <w:rsid w:val="00A81405"/>
    <w:rsid w:val="00A85BF2"/>
    <w:rsid w:val="00A906CA"/>
    <w:rsid w:val="00A931F4"/>
    <w:rsid w:val="00AA4847"/>
    <w:rsid w:val="00AB35F7"/>
    <w:rsid w:val="00AB69FF"/>
    <w:rsid w:val="00AB7701"/>
    <w:rsid w:val="00AD0965"/>
    <w:rsid w:val="00AE559A"/>
    <w:rsid w:val="00B06157"/>
    <w:rsid w:val="00B11ED0"/>
    <w:rsid w:val="00B31C35"/>
    <w:rsid w:val="00B33B0C"/>
    <w:rsid w:val="00B365CE"/>
    <w:rsid w:val="00B638E1"/>
    <w:rsid w:val="00B7331C"/>
    <w:rsid w:val="00B739F7"/>
    <w:rsid w:val="00B76ED1"/>
    <w:rsid w:val="00B77A0C"/>
    <w:rsid w:val="00B81F30"/>
    <w:rsid w:val="00BB3849"/>
    <w:rsid w:val="00BE1CC5"/>
    <w:rsid w:val="00BE39BF"/>
    <w:rsid w:val="00BF443E"/>
    <w:rsid w:val="00C02FFA"/>
    <w:rsid w:val="00C05763"/>
    <w:rsid w:val="00C13818"/>
    <w:rsid w:val="00C16485"/>
    <w:rsid w:val="00C2280E"/>
    <w:rsid w:val="00C420DE"/>
    <w:rsid w:val="00C429D9"/>
    <w:rsid w:val="00C52715"/>
    <w:rsid w:val="00C6611A"/>
    <w:rsid w:val="00C7490B"/>
    <w:rsid w:val="00C82580"/>
    <w:rsid w:val="00C91383"/>
    <w:rsid w:val="00C9442E"/>
    <w:rsid w:val="00C94670"/>
    <w:rsid w:val="00CB4595"/>
    <w:rsid w:val="00CD15B7"/>
    <w:rsid w:val="00CD5D97"/>
    <w:rsid w:val="00CD708F"/>
    <w:rsid w:val="00CD73DA"/>
    <w:rsid w:val="00CE0BC6"/>
    <w:rsid w:val="00CE572B"/>
    <w:rsid w:val="00D2070D"/>
    <w:rsid w:val="00D22E5A"/>
    <w:rsid w:val="00D37EED"/>
    <w:rsid w:val="00D41109"/>
    <w:rsid w:val="00D50AE9"/>
    <w:rsid w:val="00D6635C"/>
    <w:rsid w:val="00D775A1"/>
    <w:rsid w:val="00D87C70"/>
    <w:rsid w:val="00D93F90"/>
    <w:rsid w:val="00DA2CAD"/>
    <w:rsid w:val="00DA37CE"/>
    <w:rsid w:val="00DC104A"/>
    <w:rsid w:val="00DC4B4B"/>
    <w:rsid w:val="00DE6F69"/>
    <w:rsid w:val="00E04904"/>
    <w:rsid w:val="00E214C8"/>
    <w:rsid w:val="00E2799C"/>
    <w:rsid w:val="00E32369"/>
    <w:rsid w:val="00E34B2B"/>
    <w:rsid w:val="00E402F2"/>
    <w:rsid w:val="00E569E6"/>
    <w:rsid w:val="00E661F0"/>
    <w:rsid w:val="00E76053"/>
    <w:rsid w:val="00E7715C"/>
    <w:rsid w:val="00E803A2"/>
    <w:rsid w:val="00E87EC8"/>
    <w:rsid w:val="00E9264D"/>
    <w:rsid w:val="00E9269B"/>
    <w:rsid w:val="00EB615E"/>
    <w:rsid w:val="00EB7846"/>
    <w:rsid w:val="00EC2812"/>
    <w:rsid w:val="00EC3AD0"/>
    <w:rsid w:val="00EC481A"/>
    <w:rsid w:val="00ED18C5"/>
    <w:rsid w:val="00EE0788"/>
    <w:rsid w:val="00EE12BE"/>
    <w:rsid w:val="00EE411F"/>
    <w:rsid w:val="00EF4A0B"/>
    <w:rsid w:val="00F102D1"/>
    <w:rsid w:val="00F11268"/>
    <w:rsid w:val="00F12388"/>
    <w:rsid w:val="00F2061A"/>
    <w:rsid w:val="00F3744F"/>
    <w:rsid w:val="00F52CE7"/>
    <w:rsid w:val="00F65361"/>
    <w:rsid w:val="00F737E1"/>
    <w:rsid w:val="00F758E4"/>
    <w:rsid w:val="00F75BA4"/>
    <w:rsid w:val="00F90E44"/>
    <w:rsid w:val="00FA1FE8"/>
    <w:rsid w:val="00FA2AF6"/>
    <w:rsid w:val="00FA4CEA"/>
    <w:rsid w:val="00FB2DB9"/>
    <w:rsid w:val="00FC32C9"/>
    <w:rsid w:val="00FD4E68"/>
    <w:rsid w:val="00FD59C0"/>
    <w:rsid w:val="00FE3F90"/>
    <w:rsid w:val="00FF1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4B8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8B74B8"/>
    <w:pPr>
      <w:keepNext/>
      <w:jc w:val="center"/>
      <w:outlineLvl w:val="0"/>
    </w:pPr>
    <w:rPr>
      <w:b/>
      <w:caps/>
      <w:spacing w:val="20"/>
      <w:sz w:val="36"/>
      <w:u w:val="single"/>
    </w:rPr>
  </w:style>
  <w:style w:type="paragraph" w:styleId="2">
    <w:name w:val="heading 2"/>
    <w:basedOn w:val="a"/>
    <w:next w:val="a"/>
    <w:qFormat/>
    <w:rsid w:val="008B74B8"/>
    <w:pPr>
      <w:keepNext/>
      <w:outlineLvl w:val="1"/>
    </w:pPr>
    <w:rPr>
      <w:bCs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B74B8"/>
    <w:pPr>
      <w:jc w:val="both"/>
    </w:pPr>
    <w:rPr>
      <w:bCs/>
      <w:sz w:val="24"/>
    </w:rPr>
  </w:style>
  <w:style w:type="table" w:styleId="a4">
    <w:name w:val="Table Grid"/>
    <w:basedOn w:val="a1"/>
    <w:rsid w:val="00C82580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85419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6">
    <w:name w:val="Strong"/>
    <w:basedOn w:val="a0"/>
    <w:qFormat/>
    <w:rsid w:val="00854197"/>
    <w:rPr>
      <w:b/>
      <w:bCs/>
    </w:rPr>
  </w:style>
  <w:style w:type="paragraph" w:styleId="a7">
    <w:name w:val="header"/>
    <w:basedOn w:val="a"/>
    <w:rsid w:val="0009617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9617A"/>
  </w:style>
  <w:style w:type="paragraph" w:styleId="a9">
    <w:name w:val="footer"/>
    <w:basedOn w:val="a"/>
    <w:rsid w:val="0009617A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0F51CF"/>
    <w:rPr>
      <w:rFonts w:ascii="Tahoma" w:hAnsi="Tahoma" w:cs="Tahoma"/>
      <w:sz w:val="16"/>
      <w:szCs w:val="16"/>
    </w:rPr>
  </w:style>
  <w:style w:type="character" w:customStyle="1" w:styleId="20">
    <w:name w:val="Основной текст (2)_"/>
    <w:link w:val="21"/>
    <w:rsid w:val="00BF443E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F443E"/>
    <w:pPr>
      <w:widowControl w:val="0"/>
      <w:shd w:val="clear" w:color="auto" w:fill="FFFFFF"/>
      <w:overflowPunct/>
      <w:autoSpaceDE/>
      <w:autoSpaceDN/>
      <w:adjustRightInd/>
      <w:spacing w:after="120" w:line="0" w:lineRule="atLeast"/>
      <w:jc w:val="center"/>
      <w:textAlignment w:val="auto"/>
    </w:pPr>
    <w:rPr>
      <w:sz w:val="28"/>
      <w:szCs w:val="28"/>
    </w:rPr>
  </w:style>
  <w:style w:type="paragraph" w:styleId="ab">
    <w:name w:val="List Paragraph"/>
    <w:basedOn w:val="a"/>
    <w:uiPriority w:val="34"/>
    <w:qFormat/>
    <w:rsid w:val="0006406B"/>
    <w:pPr>
      <w:ind w:left="720"/>
      <w:contextualSpacing/>
    </w:pPr>
  </w:style>
  <w:style w:type="paragraph" w:styleId="22">
    <w:name w:val="Body Text Indent 2"/>
    <w:basedOn w:val="a"/>
    <w:link w:val="23"/>
    <w:unhideWhenUsed/>
    <w:rsid w:val="009836F5"/>
    <w:pPr>
      <w:overflowPunct/>
      <w:autoSpaceDE/>
      <w:autoSpaceDN/>
      <w:adjustRightInd/>
      <w:ind w:firstLine="720"/>
      <w:jc w:val="both"/>
      <w:textAlignment w:val="auto"/>
    </w:pPr>
    <w:rPr>
      <w:sz w:val="28"/>
    </w:rPr>
  </w:style>
  <w:style w:type="character" w:customStyle="1" w:styleId="23">
    <w:name w:val="Основной текст с отступом 2 Знак"/>
    <w:basedOn w:val="a0"/>
    <w:link w:val="22"/>
    <w:rsid w:val="009836F5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2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%20&#1044;&#1054;&#1050;&#1059;&#1052;&#1045;&#1053;&#1058;&#1067;\&#1055;&#1086;&#1089;&#1090;&#1072;&#1085;&#1086;&#1074;&#1083;&#1077;&#1085;&#1080;&#1103;\2025\1347%20&#1086;&#1090;%2015.10.2025%20&#1089;&#1086;&#1089;&#1090;&#1072;&#1074;%20&#1040;&#1058;&#105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DA82E-27A6-4BB1-96E5-1FA9A3003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1347 от 15.10.2025 состав АТК.dotx</Template>
  <TotalTime>1</TotalTime>
  <Pages>1</Pages>
  <Words>149</Words>
  <Characters>1334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2025-10-15T10:36:00Z</cp:lastPrinted>
  <dcterms:created xsi:type="dcterms:W3CDTF">2025-10-16T11:19:00Z</dcterms:created>
  <dcterms:modified xsi:type="dcterms:W3CDTF">2025-10-16T11:20:00Z</dcterms:modified>
</cp:coreProperties>
</file>