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C" w:rsidRDefault="00EE68FC" w:rsidP="00982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E68FC" w:rsidRDefault="00EE68FC" w:rsidP="00982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E68FC" w:rsidRDefault="00EE68FC" w:rsidP="00982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</w:p>
    <w:p w:rsidR="00EE68FC" w:rsidRDefault="00EE68FC" w:rsidP="00982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29.01.2026 № 125</w:t>
      </w:r>
    </w:p>
    <w:p w:rsidR="00EE68FC" w:rsidRDefault="00EE68FC" w:rsidP="00982186">
      <w:pPr>
        <w:spacing w:after="0" w:line="240" w:lineRule="auto"/>
        <w:jc w:val="right"/>
      </w:pPr>
    </w:p>
    <w:p w:rsidR="00EE68FC" w:rsidRDefault="00EE68FC" w:rsidP="00F8137A">
      <w:pPr>
        <w:spacing w:after="0" w:line="240" w:lineRule="auto"/>
        <w:jc w:val="center"/>
      </w:pPr>
    </w:p>
    <w:p w:rsidR="00EE68FC" w:rsidRDefault="00EE6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FC" w:rsidRDefault="00EE6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E68FC" w:rsidRDefault="00EE6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«Дорожное хозяйство на территории</w:t>
      </w:r>
    </w:p>
    <w:p w:rsidR="00EE68FC" w:rsidRDefault="00EE6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области»</w:t>
      </w:r>
    </w:p>
    <w:p w:rsidR="00EE68FC" w:rsidRDefault="00EE68FC" w:rsidP="00D5018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68FC" w:rsidRDefault="00EE6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в сфере реализации </w:t>
      </w:r>
    </w:p>
    <w:p w:rsidR="00EE68FC" w:rsidRDefault="00EE6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E68FC" w:rsidRDefault="00EE6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FC" w:rsidRDefault="00EE6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 w:rsidR="00EE68FC" w:rsidRDefault="00EE6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FC" w:rsidRDefault="00EE6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 w:rsidR="00EE68FC" w:rsidRDefault="00EE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 w:rsidR="00EE68FC" w:rsidRDefault="00EE68FC"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 w:rsidR="00EE68FC" w:rsidRDefault="00EE68FC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 w:rsidR="00EE68FC" w:rsidRDefault="00EE68FC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 w:rsidR="00EE68FC" w:rsidRDefault="00EE68F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Протяженность улично-дорожной сети автомобильных дорог общего пользования местного значения ЗАТО г. Радужный Владимирской области составляет </w:t>
      </w:r>
      <w:smartTag w:uri="urn:schemas-microsoft-com:office:smarttags" w:element="metricconverter">
        <w:smartTagPr>
          <w:attr w:name="ProductID" w:val="31,256 км"/>
        </w:smartTagPr>
        <w:r>
          <w:rPr>
            <w:rFonts w:ascii="Times New Roman" w:hAnsi="Times New Roman" w:cs="Times New Roman"/>
            <w:sz w:val="28"/>
            <w:szCs w:val="28"/>
          </w:rPr>
          <w:t>31,256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площадь – </w:t>
      </w:r>
      <w:smartTag w:uri="urn:schemas-microsoft-com:office:smarttags" w:element="metricconverter">
        <w:smartTagPr>
          <w:attr w:name="ProductID" w:val="211 396 м2"/>
        </w:smartTagPr>
        <w:r>
          <w:rPr>
            <w:rFonts w:ascii="Times New Roman" w:hAnsi="Times New Roman" w:cs="Times New Roman"/>
            <w:sz w:val="28"/>
            <w:szCs w:val="28"/>
          </w:rPr>
          <w:t>211 396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категории II: всего – </w:t>
      </w:r>
      <w:smartTag w:uri="urn:schemas-microsoft-com:office:smarttags" w:element="metricconverter">
        <w:smartTagPr>
          <w:attr w:name="ProductID" w:val="0,491 км"/>
        </w:smartTagPr>
        <w:r>
          <w:rPr>
            <w:rFonts w:ascii="Times New Roman" w:hAnsi="Times New Roman" w:cs="Times New Roman"/>
            <w:sz w:val="28"/>
            <w:szCs w:val="28"/>
          </w:rPr>
          <w:t>0,491 км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категории III: всего – </w:t>
      </w:r>
      <w:smartTag w:uri="urn:schemas-microsoft-com:office:smarttags" w:element="metricconverter">
        <w:smartTagPr>
          <w:attr w:name="ProductID" w:val="6,601 км"/>
        </w:smartTagPr>
        <w:r>
          <w:rPr>
            <w:rFonts w:ascii="Times New Roman" w:hAnsi="Times New Roman" w:cs="Times New Roman"/>
            <w:sz w:val="28"/>
            <w:szCs w:val="28"/>
          </w:rPr>
          <w:t>6,601 км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категории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:  всего – </w:t>
      </w:r>
      <w:smartTag w:uri="urn:schemas-microsoft-com:office:smarttags" w:element="metricconverter">
        <w:smartTagPr>
          <w:attr w:name="ProductID" w:val="9,164 км"/>
        </w:smartTagPr>
        <w:r>
          <w:rPr>
            <w:rFonts w:ascii="Times New Roman" w:hAnsi="Times New Roman" w:cs="Times New Roman"/>
            <w:sz w:val="28"/>
            <w:szCs w:val="28"/>
          </w:rPr>
          <w:t>9,164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из них: - с бортовым камнем – </w:t>
      </w:r>
      <w:smartTag w:uri="urn:schemas-microsoft-com:office:smarttags" w:element="metricconverter">
        <w:smartTagPr>
          <w:attr w:name="ProductID" w:val="2,903 км"/>
        </w:smartTagPr>
        <w:r>
          <w:rPr>
            <w:rFonts w:ascii="Times New Roman" w:hAnsi="Times New Roman" w:cs="Times New Roman"/>
            <w:sz w:val="28"/>
            <w:szCs w:val="28"/>
          </w:rPr>
          <w:t>2,903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; - с обочиной – </w:t>
      </w:r>
      <w:smartTag w:uri="urn:schemas-microsoft-com:office:smarttags" w:element="metricconverter">
        <w:smartTagPr>
          <w:attr w:name="ProductID" w:val="6,261 км"/>
        </w:smartTagPr>
        <w:r>
          <w:rPr>
            <w:rFonts w:ascii="Times New Roman" w:hAnsi="Times New Roman" w:cs="Times New Roman"/>
            <w:sz w:val="28"/>
            <w:szCs w:val="28"/>
          </w:rPr>
          <w:t>6,261 км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категории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: всего – </w:t>
      </w:r>
      <w:smartTag w:uri="urn:schemas-microsoft-com:office:smarttags" w:element="metricconverter">
        <w:smartTagPr>
          <w:attr w:name="ProductID" w:val="15,000 км"/>
        </w:smartTagPr>
        <w:r>
          <w:rPr>
            <w:rFonts w:ascii="Times New Roman" w:hAnsi="Times New Roman" w:cs="Times New Roman"/>
            <w:sz w:val="28"/>
            <w:szCs w:val="28"/>
          </w:rPr>
          <w:t>15,000 км</w:t>
        </w:r>
      </w:smartTag>
      <w:r>
        <w:rPr>
          <w:rFonts w:ascii="Times New Roman" w:hAnsi="Times New Roman" w:cs="Times New Roman"/>
          <w:sz w:val="28"/>
          <w:szCs w:val="28"/>
        </w:rPr>
        <w:t>, из них: - с бортовым камнем –6,042 км; с обочиной – 8,958 км»;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обочины общей площадью – </w:t>
      </w:r>
      <w:smartTag w:uri="urn:schemas-microsoft-com:office:smarttags" w:element="metricconverter">
        <w:smartTagPr>
          <w:attr w:name="ProductID" w:val="71 520 м2"/>
        </w:smartTagPr>
        <w:r>
          <w:rPr>
            <w:rFonts w:ascii="Times New Roman" w:hAnsi="Times New Roman" w:cs="Times New Roman"/>
            <w:sz w:val="28"/>
            <w:szCs w:val="28"/>
          </w:rPr>
          <w:t>71 520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EE68FC" w:rsidRDefault="00EE68FC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 w:rsidR="00EE68FC" w:rsidRDefault="00EE68FC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 w:rsidR="00EE68FC" w:rsidRDefault="00EE68FC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и </w:t>
      </w:r>
      <w:r>
        <w:rPr>
          <w:rFonts w:ascii="Times New Roman" w:hAnsi="Times New Roman" w:cs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 w:rsidR="00EE68FC" w:rsidRDefault="00EE68FC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муниципальной программы</w:t>
      </w:r>
    </w:p>
    <w:p w:rsidR="00EE68FC" w:rsidRDefault="00EE68F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 w:rsidR="00EE68FC" w:rsidRDefault="00EE68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</w:t>
      </w:r>
      <w:smartTag w:uri="urn:schemas-microsoft-com:office:smarttags" w:element="metricconverter">
        <w:smartTagPr>
          <w:attr w:name="ProductID" w:val="3,701 километров"/>
        </w:smartTagPr>
        <w:r>
          <w:rPr>
            <w:rFonts w:ascii="Times New Roman" w:hAnsi="Times New Roman" w:cs="Times New Roman"/>
            <w:sz w:val="28"/>
            <w:szCs w:val="28"/>
          </w:rPr>
          <w:t>3,701 километров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на сумму 41 451,35506 тыс. рублей.</w:t>
      </w:r>
    </w:p>
    <w:p w:rsidR="00EE68FC" w:rsidRDefault="00EE68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tabs>
          <w:tab w:val="left" w:pos="54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муниципальной программы</w:t>
      </w:r>
    </w:p>
    <w:p w:rsidR="00EE68FC" w:rsidRDefault="00EE68F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EE68FC" w:rsidRDefault="00EE68F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 w:rsidR="00EE68FC" w:rsidRDefault="00EE68FC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 w:rsidR="00EE68FC" w:rsidRDefault="00EE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 w:rsidR="00EE68FC" w:rsidRDefault="00EE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 w:rsidR="00EE68FC" w:rsidRDefault="00EE68F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 w:rsidR="00EE68FC" w:rsidRDefault="00EE68F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 w:rsidR="00EE68FC" w:rsidRDefault="00EE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экологической безопасности населения; </w:t>
      </w:r>
    </w:p>
    <w:p w:rsidR="00EE68FC" w:rsidRDefault="00EE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 w:rsidR="00EE68FC" w:rsidRDefault="00EE68FC" w:rsidP="007A186A">
      <w:pPr>
        <w:pStyle w:val="Heading1"/>
        <w:numPr>
          <w:ilvl w:val="0"/>
          <w:numId w:val="0"/>
        </w:numPr>
        <w:tabs>
          <w:tab w:val="left" w:pos="11057"/>
        </w:tabs>
        <w:spacing w:before="0"/>
        <w:ind w:left="405" w:right="564"/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EE68FC" w:rsidRDefault="00EE68FC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  <w:sectPr w:rsidR="00EE68FC">
          <w:pgSz w:w="11906" w:h="16838"/>
          <w:pgMar w:top="340" w:right="567" w:bottom="284" w:left="1418" w:header="0" w:footer="0" w:gutter="0"/>
          <w:cols w:space="720"/>
        </w:sectPr>
      </w:pP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spacing w:before="0"/>
        <w:ind w:right="564"/>
        <w:jc w:val="center"/>
      </w:pPr>
      <w:r>
        <w:t>ПАСПОРТ</w:t>
      </w:r>
    </w:p>
    <w:p w:rsidR="00EE68FC" w:rsidRDefault="00EE68FC">
      <w:pPr>
        <w:shd w:val="clear" w:color="auto" w:fill="FFFFFF"/>
        <w:tabs>
          <w:tab w:val="left" w:pos="11057"/>
        </w:tabs>
        <w:spacing w:line="319" w:lineRule="exact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EE68FC" w:rsidRDefault="00EE68F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 w:rsidR="00EE68FC" w:rsidRDefault="00EE68F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1. Основные положения</w:t>
      </w:r>
    </w:p>
    <w:tbl>
      <w:tblPr>
        <w:tblW w:w="15719" w:type="dxa"/>
        <w:tblInd w:w="48" w:type="dxa"/>
        <w:tblLayout w:type="fixed"/>
        <w:tblLook w:val="0000"/>
      </w:tblPr>
      <w:tblGrid>
        <w:gridCol w:w="6749"/>
        <w:gridCol w:w="8970"/>
      </w:tblGrid>
      <w:tr w:rsidR="00EE68FC">
        <w:trPr>
          <w:trHeight w:val="76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3" w:line="252" w:lineRule="auto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2" w:lineRule="auto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51" w:line="252" w:lineRule="auto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движения;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города;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  413 385,44163 тыс. руб., в том числе:  2024 год – 80 743,25850 тыс. руб.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70 609,60713 тыс. руб.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86 870,75000 тыс. руб.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86 804,15800 тыс. руб.</w:t>
            </w:r>
          </w:p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88 357,66800 тыс. руб.</w:t>
            </w:r>
          </w:p>
        </w:tc>
      </w:tr>
      <w:tr w:rsidR="00EE68FC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8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 w:rsidR="00EE68FC" w:rsidRDefault="00EE68F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 w:rsidR="00EE68FC" w:rsidRDefault="00EE68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 w:rsidR="00EE68FC" w:rsidRPr="00F54150" w:rsidRDefault="00EE68FC" w:rsidP="00F54150">
      <w:pPr>
        <w:rPr>
          <w:rFonts w:ascii="Times New Roman" w:hAnsi="Times New Roman" w:cs="Times New Roman"/>
          <w:b/>
          <w:sz w:val="20"/>
          <w:szCs w:val="20"/>
        </w:rPr>
      </w:pPr>
    </w:p>
    <w:p w:rsidR="00EE68FC" w:rsidRDefault="00EE68FC" w:rsidP="00F54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:rsidR="00EE68FC" w:rsidRDefault="00EE68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tblInd w:w="-196" w:type="dxa"/>
        <w:tblLayout w:type="fixed"/>
        <w:tblLook w:val="0000"/>
      </w:tblPr>
      <w:tblGrid>
        <w:gridCol w:w="485"/>
        <w:gridCol w:w="181"/>
        <w:gridCol w:w="2005"/>
        <w:gridCol w:w="1298"/>
        <w:gridCol w:w="1149"/>
        <w:gridCol w:w="1126"/>
        <w:gridCol w:w="1080"/>
        <w:gridCol w:w="1080"/>
        <w:gridCol w:w="1080"/>
        <w:gridCol w:w="1620"/>
        <w:gridCol w:w="1620"/>
        <w:gridCol w:w="1620"/>
        <w:gridCol w:w="1801"/>
      </w:tblGrid>
      <w:tr w:rsidR="00EE68FC" w:rsidTr="00F54150">
        <w:trPr>
          <w:trHeight w:val="444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Наименование показателя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Базовое значение</w:t>
            </w:r>
          </w:p>
        </w:tc>
        <w:tc>
          <w:tcPr>
            <w:tcW w:w="4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Период, год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Документ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Информационная система</w:t>
            </w:r>
          </w:p>
        </w:tc>
      </w:tr>
      <w:tr w:rsidR="00EE68FC" w:rsidTr="00F54150">
        <w:trPr>
          <w:trHeight w:val="594"/>
        </w:trPr>
        <w:tc>
          <w:tcPr>
            <w:tcW w:w="6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8FC" w:rsidRPr="00F54150" w:rsidRDefault="00EE68FC">
            <w:pPr>
              <w:pStyle w:val="TableParagraph"/>
              <w:jc w:val="center"/>
            </w:pPr>
            <w:r w:rsidRPr="00F54150">
              <w:t>2028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 w:rsidP="00F54150">
            <w:pPr>
              <w:pStyle w:val="TableParagraph"/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8FC" w:rsidTr="00F54150">
        <w:trPr>
          <w:trHeight w:val="322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8FC" w:rsidRPr="00F54150" w:rsidRDefault="00EE68FC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</w:tr>
      <w:tr w:rsidR="00EE68FC">
        <w:trPr>
          <w:trHeight w:val="366"/>
        </w:trPr>
        <w:tc>
          <w:tcPr>
            <w:tcW w:w="161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 w:rsidR="00EE68FC" w:rsidTr="00F54150">
        <w:trPr>
          <w:trHeight w:val="4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7" w:tooltip="https://economy.avo.ru/documents/33326/0/Постановление№1155_в_ред_№573_от_11_08_2023_конс.pdf/66bebb50-07bd-6bea-f533-d3ea92e74360?t=169322930518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jc w:val="center"/>
            </w:pPr>
            <w:r>
              <w:t>«Управление»</w:t>
            </w:r>
          </w:p>
        </w:tc>
      </w:tr>
      <w:tr w:rsidR="00EE68FC" w:rsidTr="00F54150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left="16" w:hanging="48"/>
              <w:jc w:val="center"/>
            </w:pPr>
            <w:r>
              <w:t>1.1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дорог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км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1,778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Pr="009679C0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1,796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Pr="00F54150" w:rsidRDefault="00EE68FC">
            <w:pPr>
              <w:pStyle w:val="TableParagraph"/>
              <w:tabs>
                <w:tab w:val="left" w:pos="11057"/>
              </w:tabs>
              <w:jc w:val="center"/>
            </w:pPr>
            <w:r w:rsidRPr="00F54150">
              <w:t>1,5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</w:p>
        </w:tc>
      </w:tr>
      <w:tr w:rsidR="00EE68FC" w:rsidTr="00F54150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hanging="164"/>
              <w:jc w:val="center"/>
            </w:pPr>
            <w:r>
              <w:t xml:space="preserve">  1.2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п.м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Pr="00F54150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</w:p>
        </w:tc>
      </w:tr>
      <w:tr w:rsidR="00EE68FC" w:rsidTr="00F54150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left="167" w:hanging="331"/>
              <w:jc w:val="center"/>
            </w:pPr>
            <w:r>
              <w:t xml:space="preserve">  1.3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п.м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</w:p>
        </w:tc>
      </w:tr>
      <w:tr w:rsidR="00EE68FC" w:rsidTr="00F54150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</w:pPr>
            <w:r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км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</w:p>
        </w:tc>
      </w:tr>
      <w:tr w:rsidR="00EE68FC" w:rsidTr="00F54150">
        <w:trPr>
          <w:trHeight w:val="1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</w:pPr>
            <w:r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jc w:val="center"/>
            </w:pPr>
          </w:p>
        </w:tc>
      </w:tr>
      <w:tr w:rsidR="00EE68FC" w:rsidTr="00F54150">
        <w:trPr>
          <w:trHeight w:val="253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EE68FC" w:rsidTr="00F54150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-163"/>
              <w:jc w:val="center"/>
              <w:rPr>
                <w:sz w:val="28"/>
                <w:szCs w:val="28"/>
              </w:rPr>
            </w:pPr>
            <w:r>
              <w:t xml:space="preserve">  4.1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ручным способом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(летний/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>
              <w:t>16,427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«Управление»</w:t>
            </w:r>
          </w:p>
        </w:tc>
      </w:tr>
      <w:tr w:rsidR="00EE68FC" w:rsidTr="00F54150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4.2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246,726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>
              <w:t>246,726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EE68FC" w:rsidTr="00F54150">
        <w:trPr>
          <w:trHeight w:val="162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4.3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9679C0" w:rsidRDefault="00EE68FC" w:rsidP="002D5946">
            <w:pPr>
              <w:pStyle w:val="TableParagraph"/>
              <w:tabs>
                <w:tab w:val="left" w:pos="11057"/>
              </w:tabs>
              <w:jc w:val="center"/>
            </w:pPr>
            <w:r>
              <w:t>2,46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EE68FC" w:rsidTr="00F54150">
        <w:trPr>
          <w:trHeight w:val="17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F54150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9679C0" w:rsidRDefault="00EE68FC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9679C0" w:rsidRDefault="00EE68FC" w:rsidP="00F54150">
            <w:pPr>
              <w:pStyle w:val="TableParagraph"/>
              <w:tabs>
                <w:tab w:val="left" w:pos="11057"/>
              </w:tabs>
              <w:jc w:val="center"/>
            </w:pPr>
            <w:r>
              <w:t>856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8" w:tooltip="https://economy.avo.ru/documents/33326/0/Постановление№1155_в_ред_№573_от_11_08_2023_конс.pdf/66bebb50-07bd-6bea-f533-d3ea92e74360?t=1693229305188" w:history="1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EE68FC" w:rsidTr="0082443D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1012,4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0D289A">
            <w:pPr>
              <w:widowControl w:val="0"/>
              <w:rPr>
                <w:rFonts w:ascii="Times New Roman" w:hAnsi="Times New Roman" w:cs="Times New Roman"/>
              </w:rPr>
            </w:pPr>
          </w:p>
          <w:p w:rsidR="00EE68FC" w:rsidRDefault="00EE68FC" w:rsidP="000D289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EE68FC" w:rsidRDefault="00EE68FC" w:rsidP="000D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EE68FC" w:rsidTr="0082443D">
        <w:trPr>
          <w:trHeight w:val="140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C" w:rsidRPr="000D289A" w:rsidRDefault="00EE68FC" w:rsidP="000D289A">
            <w:pPr>
              <w:pStyle w:val="TableParagraph"/>
              <w:tabs>
                <w:tab w:val="left" w:pos="11057"/>
              </w:tabs>
              <w:jc w:val="center"/>
            </w:pPr>
            <w:r w:rsidRPr="000D289A">
              <w:t>211,4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EE68FC" w:rsidTr="0082443D">
        <w:trPr>
          <w:trHeight w:val="2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8.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0,781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0,886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0D289A" w:rsidRDefault="00EE68FC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EE68FC" w:rsidTr="0082443D">
        <w:trPr>
          <w:trHeight w:val="10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9.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Покос травы на газонах первого и третьего квартала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Pr="000D289A" w:rsidRDefault="00EE68FC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536,32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</w:pPr>
            <w: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</w:tbl>
    <w:p w:rsidR="00EE68FC" w:rsidRPr="000D289A" w:rsidRDefault="00EE68FC" w:rsidP="000D289A">
      <w:pPr>
        <w:rPr>
          <w:rFonts w:ascii="Times New Roman" w:hAnsi="Times New Roman" w:cs="Times New Roman"/>
          <w:b/>
          <w:sz w:val="16"/>
          <w:szCs w:val="16"/>
        </w:rPr>
      </w:pPr>
    </w:p>
    <w:p w:rsidR="00EE68FC" w:rsidRDefault="00EE68FC" w:rsidP="000D28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FC" w:rsidRDefault="00EE68FC" w:rsidP="000D28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FC" w:rsidRPr="00B02253" w:rsidRDefault="00EE68FC" w:rsidP="000D2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tblInd w:w="-148" w:type="dxa"/>
        <w:tblLayout w:type="fixed"/>
        <w:tblLook w:val="0000"/>
      </w:tblPr>
      <w:tblGrid>
        <w:gridCol w:w="901"/>
        <w:gridCol w:w="4935"/>
        <w:gridCol w:w="1365"/>
        <w:gridCol w:w="11"/>
        <w:gridCol w:w="1293"/>
        <w:gridCol w:w="2551"/>
        <w:gridCol w:w="836"/>
        <w:gridCol w:w="42"/>
        <w:gridCol w:w="4177"/>
      </w:tblGrid>
      <w:tr w:rsidR="00EE68FC" w:rsidTr="000D289A">
        <w:trPr>
          <w:trHeight w:val="65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8"/>
                <w:szCs w:val="28"/>
              </w:rPr>
            </w:pPr>
            <w:r>
              <w:t>Связь</w:t>
            </w:r>
          </w:p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 показателями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68FC">
        <w:trPr>
          <w:trHeight w:val="214"/>
        </w:trPr>
        <w:tc>
          <w:tcPr>
            <w:tcW w:w="1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tabs>
                <w:tab w:val="left" w:pos="11057"/>
              </w:tabs>
              <w:spacing w:after="0"/>
              <w:ind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 w:rsidR="00EE68FC">
        <w:trPr>
          <w:trHeight w:val="36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EE68FC">
        <w:trPr>
          <w:trHeight w:val="36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 w:rsidR="00EE68FC">
        <w:trPr>
          <w:trHeight w:val="1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shd w:val="clear" w:color="auto" w:fill="E3DA4E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8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 год</w:t>
            </w:r>
          </w:p>
        </w:tc>
      </w:tr>
      <w:tr w:rsidR="00EE68FC">
        <w:trPr>
          <w:trHeight w:val="12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shd w:val="clear" w:color="auto" w:fill="E3DA4E"/>
              </w:rPr>
            </w:pP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 w:rsidR="00EE68FC">
        <w:trPr>
          <w:trHeight w:val="1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EE68FC">
        <w:trPr>
          <w:trHeight w:val="45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 w:rsidR="00EE68FC">
        <w:trPr>
          <w:trHeight w:val="45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 год</w:t>
            </w:r>
          </w:p>
        </w:tc>
      </w:tr>
      <w:tr w:rsidR="00EE68FC">
        <w:trPr>
          <w:trHeight w:val="340"/>
        </w:trPr>
        <w:tc>
          <w:tcPr>
            <w:tcW w:w="1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 w:rsidR="00EE68FC">
        <w:trPr>
          <w:trHeight w:val="59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 w:rsidR="00EE68FC" w:rsidRDefault="00EE68F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EE68FC">
        <w:trPr>
          <w:trHeight w:val="40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EE68FC">
        <w:trPr>
          <w:trHeight w:val="37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 w:rsidR="00EE68FC">
        <w:trPr>
          <w:trHeight w:val="1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EE68FC">
        <w:trPr>
          <w:trHeight w:val="167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 год</w:t>
            </w:r>
          </w:p>
        </w:tc>
      </w:tr>
      <w:tr w:rsidR="00EE68FC">
        <w:trPr>
          <w:trHeight w:val="167"/>
        </w:trPr>
        <w:tc>
          <w:tcPr>
            <w:tcW w:w="1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EE68FC">
        <w:trPr>
          <w:trHeight w:val="24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 w:rsidR="00EE68FC">
        <w:trPr>
          <w:trHeight w:val="214"/>
        </w:trPr>
        <w:tc>
          <w:tcPr>
            <w:tcW w:w="1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 w:rsidR="00EE68FC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 w:rsidR="00EE68FC">
        <w:trPr>
          <w:trHeight w:val="365"/>
        </w:trPr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 год</w:t>
            </w:r>
          </w:p>
        </w:tc>
      </w:tr>
      <w:tr w:rsidR="00EE68FC">
        <w:trPr>
          <w:trHeight w:val="530"/>
        </w:trPr>
        <w:tc>
          <w:tcPr>
            <w:tcW w:w="1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 w:rsidR="00EE68FC" w:rsidTr="00C56219">
        <w:trPr>
          <w:trHeight w:val="99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85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2F7">
              <w:rPr>
                <w:rFonts w:ascii="Times New Roman" w:hAnsi="Times New Roman" w:cs="Times New Roman"/>
                <w:sz w:val="22"/>
                <w:szCs w:val="22"/>
              </w:rPr>
              <w:t xml:space="preserve"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сети и объектов благоустройства;</w:t>
            </w:r>
          </w:p>
          <w:p w:rsidR="00EE68FC" w:rsidRDefault="00EE68FC" w:rsidP="0085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2F7">
              <w:rPr>
                <w:rFonts w:ascii="Times New Roman" w:hAnsi="Times New Roman" w:cs="Times New Roman"/>
                <w:sz w:val="22"/>
                <w:szCs w:val="22"/>
              </w:rPr>
              <w:t xml:space="preserve"> 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 w:rsidR="00EE68FC" w:rsidRDefault="00EE68FC" w:rsidP="0085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2F7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дорожной сети;</w:t>
            </w:r>
          </w:p>
          <w:p w:rsidR="00EE68FC" w:rsidRDefault="00EE68FC" w:rsidP="0085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2F7">
              <w:rPr>
                <w:rFonts w:ascii="Times New Roman" w:hAnsi="Times New Roman" w:cs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 w:rsidR="00EE68FC" w:rsidRPr="008502F7" w:rsidRDefault="00EE68FC" w:rsidP="0085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2F7">
              <w:rPr>
                <w:rFonts w:ascii="Times New Roman" w:hAnsi="Times New Roman" w:cs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502F7">
              <w:rPr>
                <w:rFonts w:ascii="Times New Roman" w:hAnsi="Times New Roman" w:cs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 w:rsidR="00EE68FC" w:rsidRDefault="00EE68FC">
            <w:pPr>
              <w:pStyle w:val="ConsNonformat"/>
              <w:widowControl w:val="0"/>
              <w:ind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 w:rsidR="00EE68FC" w:rsidRDefault="00EE68FC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 w:rsidR="00EE68FC" w:rsidRDefault="00EE68F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полноценного отдыха и улучшения бытовых условий жителей;</w:t>
            </w:r>
          </w:p>
          <w:p w:rsidR="00EE68FC" w:rsidRDefault="00EE68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обслуживание и ремонт малых (детских, спортивных) архитектурных форм;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уход за клумбами и цветниками в летний период;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содержание и обслуживание городских автомобильных дорог.</w:t>
            </w:r>
          </w:p>
          <w:p w:rsidR="00EE68FC" w:rsidRDefault="00EE68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 w:rsidR="00EE68FC">
        <w:trPr>
          <w:trHeight w:val="47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 w:rsidR="00EE68FC" w:rsidRDefault="00EE6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 w:rsidR="00EE68FC" w:rsidRDefault="00EE68FC" w:rsidP="00B02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4020"/>
        <w:gridCol w:w="2340"/>
        <w:gridCol w:w="1440"/>
        <w:gridCol w:w="1440"/>
        <w:gridCol w:w="1440"/>
        <w:gridCol w:w="1620"/>
        <w:gridCol w:w="1620"/>
        <w:gridCol w:w="1979"/>
      </w:tblGrid>
      <w:tr w:rsidR="00EE68FC" w:rsidTr="00CC56EE">
        <w:trPr>
          <w:trHeight w:val="544"/>
        </w:trPr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t>ГРБС/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6" w:lineRule="exact"/>
              <w:ind w:left="959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 w:rsidR="00EE68FC" w:rsidTr="0082443D">
        <w:trPr>
          <w:trHeight w:val="704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C56219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E68FC" w:rsidTr="0082443D">
        <w:trPr>
          <w:trHeight w:val="28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6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9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11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10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10"/>
              <w:jc w:val="center"/>
            </w:pPr>
            <w:r w:rsidRPr="00CC56EE"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0" w:lineRule="exact"/>
              <w:ind w:left="3"/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</w:tr>
      <w:tr w:rsidR="00EE68FC" w:rsidTr="0082443D">
        <w:trPr>
          <w:trHeight w:val="18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«Дорожное хозяйство на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80 743,25850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70 609,60713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86 870,75000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86 804,15800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88 357,66800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413 385,44163</w:t>
            </w:r>
          </w:p>
        </w:tc>
      </w:tr>
      <w:tr w:rsidR="00EE68FC" w:rsidTr="0082443D">
        <w:trPr>
          <w:trHeight w:val="356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29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28 875,34673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66 922,34673</w:t>
            </w:r>
          </w:p>
        </w:tc>
      </w:tr>
      <w:tr w:rsidR="00EE68FC" w:rsidTr="0082443D">
        <w:trPr>
          <w:trHeight w:val="29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51 867,91177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60 846,60713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77 442,75000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77 376,15800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78 929,66800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346 463,09490</w:t>
            </w:r>
          </w:p>
        </w:tc>
      </w:tr>
      <w:tr w:rsidR="00EE68FC" w:rsidTr="0082443D">
        <w:trPr>
          <w:trHeight w:val="29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35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Направление (подпрограмма) 1. «Ремонт автомобильных дорог общего пользования местного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значения на территории ЗАТО г. Радужный Владимирской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области»,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20 772,42425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18 853,00291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23 495,45600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22 891,25200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23 884,63900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109 896,77416</w:t>
            </w:r>
          </w:p>
        </w:tc>
      </w:tr>
      <w:tr w:rsidR="00EE68FC" w:rsidTr="0082443D">
        <w:trPr>
          <w:trHeight w:val="2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291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 w:hanging="166"/>
              <w:jc w:val="center"/>
              <w:rPr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15 785,00000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53 832,00000</w:t>
            </w:r>
          </w:p>
        </w:tc>
      </w:tr>
      <w:tr w:rsidR="00EE68FC" w:rsidTr="0082443D">
        <w:trPr>
          <w:trHeight w:val="34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4 987,42425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9 090,00291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14 067,45600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13 463,25200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14 456,63900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56 064,77416</w:t>
            </w:r>
          </w:p>
        </w:tc>
      </w:tr>
      <w:tr w:rsidR="00EE68FC" w:rsidTr="0082443D">
        <w:trPr>
          <w:trHeight w:val="362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 w:rsidR="00EE68FC" w:rsidTr="0082443D">
        <w:trPr>
          <w:trHeight w:val="362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«Региональная и местная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дорожная сеть», федерального проекта «Дорожная сеть»,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национального проекта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«Безопасные качественные дороги»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C3F">
            <w:pPr>
              <w:pStyle w:val="TableParagraph"/>
              <w:tabs>
                <w:tab w:val="left" w:pos="11057"/>
              </w:tabs>
              <w:rPr>
                <w:b/>
              </w:rPr>
            </w:pPr>
            <w:r>
              <w:rPr>
                <w:b/>
              </w:rPr>
              <w:t xml:space="preserve">      7 626,30037</w:t>
            </w:r>
          </w:p>
        </w:tc>
      </w:tr>
      <w:tr w:rsidR="00EE68FC" w:rsidTr="0082443D">
        <w:trPr>
          <w:trHeight w:val="74"/>
        </w:trPr>
        <w:tc>
          <w:tcPr>
            <w:tcW w:w="4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EE68FC" w:rsidTr="0082443D">
        <w:trPr>
          <w:trHeight w:val="3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Pr="00C56219" w:rsidRDefault="00EE68FC" w:rsidP="00C56219">
            <w:pPr>
              <w:pStyle w:val="TableParagraph"/>
              <w:tabs>
                <w:tab w:val="left" w:pos="11057"/>
              </w:tabs>
              <w:spacing w:line="255" w:lineRule="exact"/>
              <w:ind w:left="-34"/>
              <w:jc w:val="center"/>
              <w:rPr>
                <w:sz w:val="18"/>
                <w:szCs w:val="18"/>
                <w:lang w:val="en-US"/>
              </w:rPr>
            </w:pPr>
            <w:r w:rsidRPr="00C56219">
              <w:rPr>
                <w:iCs/>
                <w:sz w:val="18"/>
                <w:szCs w:val="18"/>
              </w:rPr>
              <w:t>7350409131R1A393D(</w:t>
            </w:r>
            <w:r w:rsidRPr="00C56219">
              <w:rPr>
                <w:iCs/>
                <w:sz w:val="18"/>
                <w:szCs w:val="18"/>
                <w:lang w:val="en-US"/>
              </w:rPr>
              <w:t>7539)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6 00</w:t>
            </w:r>
            <w:r>
              <w:rPr>
                <w:lang w:val="en-US"/>
              </w:rPr>
              <w:t>0,00000</w:t>
            </w:r>
          </w:p>
        </w:tc>
      </w:tr>
      <w:tr w:rsidR="00EE68FC" w:rsidTr="0082443D">
        <w:trPr>
          <w:trHeight w:val="22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Pr="00C56219" w:rsidRDefault="00EE68FC" w:rsidP="00C56219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  <w:lang w:val="en-US"/>
              </w:rPr>
            </w:pPr>
            <w:r w:rsidRPr="00C56219">
              <w:rPr>
                <w:iCs/>
                <w:sz w:val="18"/>
                <w:szCs w:val="18"/>
              </w:rPr>
              <w:t>7350409131R1A393D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lang w:val="en-US"/>
              </w:rPr>
              <w:t>1 626,3</w:t>
            </w:r>
            <w:r>
              <w:t>0037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</w:pPr>
            <w:r>
              <w:t>1 626,30037</w:t>
            </w:r>
          </w:p>
        </w:tc>
      </w:tr>
      <w:tr w:rsidR="00EE68FC" w:rsidTr="0082443D">
        <w:trPr>
          <w:trHeight w:val="196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EE68FC" w:rsidTr="0082443D">
        <w:trPr>
          <w:trHeight w:val="362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проекта, не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входящего в состав федерального проекта «Содействие развитию автомобильных дорог общего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пользования местного значения» государственной программы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«Дорожное хозяйство </w:t>
            </w:r>
          </w:p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Владимирской области»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 w:rsidR="00EE68FC" w:rsidTr="00BC1B54">
        <w:trPr>
          <w:trHeight w:val="312"/>
        </w:trPr>
        <w:tc>
          <w:tcPr>
            <w:tcW w:w="402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135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FE1339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-34" w:firstLine="34"/>
              <w:jc w:val="center"/>
              <w:rPr>
                <w:sz w:val="18"/>
                <w:szCs w:val="18"/>
              </w:rPr>
            </w:pPr>
            <w:r w:rsidRPr="00CC56EE">
              <w:rPr>
                <w:sz w:val="18"/>
                <w:szCs w:val="18"/>
              </w:rPr>
              <w:t>73504091310272460</w:t>
            </w:r>
            <w:r w:rsidRPr="00CC56EE"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</w:tr>
      <w:tr w:rsidR="00EE68FC" w:rsidTr="003A026E">
        <w:trPr>
          <w:trHeight w:val="135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-34" w:firstLine="34"/>
              <w:jc w:val="center"/>
              <w:rPr>
                <w:sz w:val="18"/>
                <w:szCs w:val="18"/>
              </w:rPr>
            </w:pPr>
            <w:r w:rsidRPr="00CC56EE">
              <w:rPr>
                <w:sz w:val="18"/>
                <w:szCs w:val="18"/>
              </w:rPr>
              <w:t>7350409131029Д010(7246)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38 047,00000</w:t>
            </w:r>
          </w:p>
        </w:tc>
      </w:tr>
      <w:tr w:rsidR="00EE68FC" w:rsidTr="003A026E">
        <w:trPr>
          <w:trHeight w:val="135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FE1339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  <w:lang w:val="en-US"/>
              </w:rPr>
            </w:pPr>
            <w:r w:rsidRPr="00CC56EE">
              <w:rPr>
                <w:sz w:val="18"/>
                <w:szCs w:val="18"/>
                <w:lang w:val="en-US"/>
              </w:rPr>
              <w:t>73504091310</w:t>
            </w:r>
            <w:r w:rsidRPr="00CC56EE">
              <w:rPr>
                <w:sz w:val="18"/>
                <w:szCs w:val="18"/>
              </w:rPr>
              <w:t>2</w:t>
            </w:r>
            <w:r w:rsidRPr="00CC56EE">
              <w:rPr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1 462,33530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1 462,33530</w:t>
            </w:r>
          </w:p>
        </w:tc>
      </w:tr>
      <w:tr w:rsidR="00EE68FC" w:rsidTr="003A026E">
        <w:trPr>
          <w:trHeight w:val="135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CC56EE">
              <w:rPr>
                <w:sz w:val="18"/>
                <w:szCs w:val="18"/>
              </w:rPr>
              <w:t>735040913102</w:t>
            </w:r>
            <w:r w:rsidRPr="00CC56EE">
              <w:rPr>
                <w:sz w:val="18"/>
                <w:szCs w:val="18"/>
                <w:lang w:val="en-US"/>
              </w:rPr>
              <w:t>S</w:t>
            </w:r>
            <w:r w:rsidRPr="00CC56EE"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2 342,65790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3 875,08200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2 755,46800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2 755,46800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11 728,67590</w:t>
            </w:r>
          </w:p>
        </w:tc>
      </w:tr>
      <w:tr w:rsidR="00EE68FC" w:rsidTr="003A026E">
        <w:trPr>
          <w:trHeight w:val="20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BC1B54">
        <w:trPr>
          <w:trHeight w:val="1013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64" w:lineRule="exact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Комплекс процессных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64" w:lineRule="exact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Ремонт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64" w:lineRule="exact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автомобильных дорог общего </w:t>
            </w:r>
          </w:p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64" w:lineRule="exact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1 898,78858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10 192,37400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10 707,78400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11 701,17100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41 247,46259</w:t>
            </w:r>
          </w:p>
        </w:tc>
      </w:tr>
      <w:tr w:rsidR="00EE68FC" w:rsidTr="003A026E">
        <w:trPr>
          <w:trHeight w:val="284"/>
        </w:trPr>
        <w:tc>
          <w:tcPr>
            <w:tcW w:w="4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23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82443D">
        <w:trPr>
          <w:trHeight w:val="139"/>
        </w:trPr>
        <w:tc>
          <w:tcPr>
            <w:tcW w:w="40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55" w:type="dxa"/>
              <w:bottom w:w="55" w:type="dxa"/>
            </w:tcMar>
            <w:vAlign w:val="center"/>
          </w:tcPr>
          <w:p w:rsidR="00EE68FC" w:rsidRDefault="00EE68FC" w:rsidP="00D61A0E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C56EE">
              <w:rPr>
                <w:sz w:val="20"/>
                <w:szCs w:val="20"/>
                <w:lang w:val="en-US"/>
              </w:rPr>
              <w:t>735040913</w:t>
            </w:r>
            <w:r w:rsidRPr="00CC56EE">
              <w:rPr>
                <w:sz w:val="20"/>
                <w:szCs w:val="20"/>
              </w:rPr>
              <w:t>40191120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</w:tr>
      <w:tr w:rsidR="00EE68FC" w:rsidTr="0082443D">
        <w:trPr>
          <w:trHeight w:val="120"/>
        </w:trPr>
        <w:tc>
          <w:tcPr>
            <w:tcW w:w="4020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C56EE">
              <w:rPr>
                <w:sz w:val="20"/>
                <w:szCs w:val="20"/>
              </w:rPr>
              <w:t>7350409134019Д050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9 492,37400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10 707,78400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11 701,17100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38 648,67401</w:t>
            </w:r>
          </w:p>
        </w:tc>
      </w:tr>
      <w:tr w:rsidR="00EE68FC" w:rsidTr="00C22D7B">
        <w:trPr>
          <w:trHeight w:val="212"/>
        </w:trPr>
        <w:tc>
          <w:tcPr>
            <w:tcW w:w="4020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C56EE">
              <w:rPr>
                <w:sz w:val="20"/>
                <w:szCs w:val="20"/>
              </w:rPr>
              <w:t>73504091340120610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</w:tr>
      <w:tr w:rsidR="00EE68FC" w:rsidTr="00C22D7B">
        <w:trPr>
          <w:trHeight w:val="233"/>
        </w:trPr>
        <w:tc>
          <w:tcPr>
            <w:tcW w:w="40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Pr="004B5AB5" w:rsidRDefault="00EE68FC" w:rsidP="004B5AB5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7350409134019Д210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700,00000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4B5AB5">
        <w:trPr>
          <w:trHeight w:val="232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4B5AB5">
        <w:trPr>
          <w:trHeight w:val="1737"/>
        </w:trPr>
        <w:tc>
          <w:tcPr>
            <w:tcW w:w="4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174761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2.</w:t>
            </w:r>
          </w:p>
          <w:p w:rsidR="00EE68FC" w:rsidRDefault="00EE68FC" w:rsidP="00174761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«Содержание дорог и объектов</w:t>
            </w:r>
          </w:p>
          <w:p w:rsidR="00EE68FC" w:rsidRDefault="00EE68FC" w:rsidP="00174761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благоустройства на территории</w:t>
            </w:r>
          </w:p>
          <w:p w:rsidR="00EE68FC" w:rsidRDefault="00EE68FC" w:rsidP="00174761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ЗАТО г. Радужный Владимирской</w:t>
            </w:r>
          </w:p>
          <w:p w:rsidR="00EE68FC" w:rsidRDefault="00EE68FC" w:rsidP="00174761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51 756,60422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64 473,02900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303 488,66747</w:t>
            </w:r>
          </w:p>
        </w:tc>
      </w:tr>
      <w:tr w:rsidR="00EE68FC" w:rsidTr="00D50188">
        <w:trPr>
          <w:trHeight w:val="337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3" w:lineRule="exact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D50188">
        <w:trPr>
          <w:trHeight w:val="33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 w:hanging="166"/>
              <w:jc w:val="center"/>
              <w:rPr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</w:tr>
      <w:tr w:rsidR="00EE68FC" w:rsidTr="00D50188">
        <w:trPr>
          <w:trHeight w:val="361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46 880,48752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51 756,60422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64 473,02900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290 398,32074</w:t>
            </w:r>
          </w:p>
        </w:tc>
      </w:tr>
      <w:tr w:rsidR="00EE68FC" w:rsidTr="00D50188">
        <w:trPr>
          <w:trHeight w:val="319"/>
        </w:trPr>
        <w:tc>
          <w:tcPr>
            <w:tcW w:w="4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 w:hanging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 w:rsidR="00EE68FC" w:rsidTr="0082443D">
        <w:trPr>
          <w:trHeight w:val="888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51 756,60422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64 473,02900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303 488,66747</w:t>
            </w:r>
          </w:p>
        </w:tc>
      </w:tr>
      <w:tr w:rsidR="00EE68FC" w:rsidTr="00905AC7">
        <w:trPr>
          <w:trHeight w:val="319"/>
        </w:trPr>
        <w:tc>
          <w:tcPr>
            <w:tcW w:w="4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3" w:lineRule="exact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EE68FC" w:rsidTr="00BC1B54">
        <w:trPr>
          <w:trHeight w:val="158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 w:hanging="166"/>
              <w:jc w:val="center"/>
              <w:rPr>
                <w:iCs/>
                <w:sz w:val="20"/>
                <w:szCs w:val="20"/>
              </w:rPr>
            </w:pPr>
            <w:r w:rsidRPr="008502F7">
              <w:rPr>
                <w:iCs/>
                <w:sz w:val="20"/>
                <w:szCs w:val="20"/>
              </w:rPr>
              <w:t xml:space="preserve">   7350409134022063</w:t>
            </w:r>
            <w:r w:rsidRPr="008502F7">
              <w:rPr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</w:tr>
      <w:tr w:rsidR="00EE68FC" w:rsidTr="00BC1B54">
        <w:trPr>
          <w:trHeight w:val="255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8502F7">
            <w:pPr>
              <w:pStyle w:val="TableParagraph"/>
              <w:tabs>
                <w:tab w:val="left" w:pos="11057"/>
              </w:tabs>
              <w:spacing w:line="255" w:lineRule="exact"/>
              <w:ind w:left="107" w:hanging="166"/>
              <w:jc w:val="center"/>
              <w:rPr>
                <w:iCs/>
                <w:sz w:val="20"/>
                <w:szCs w:val="20"/>
              </w:rPr>
            </w:pPr>
            <w:r w:rsidRPr="008502F7">
              <w:rPr>
                <w:iCs/>
                <w:sz w:val="20"/>
                <w:szCs w:val="20"/>
              </w:rPr>
              <w:t>73504091340273130 (21100-1033)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</w:tr>
      <w:tr w:rsidR="00EE68FC" w:rsidTr="00BC1B54">
        <w:trPr>
          <w:trHeight w:val="255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 w:hanging="166"/>
              <w:jc w:val="center"/>
              <w:rPr>
                <w:iCs/>
                <w:sz w:val="20"/>
                <w:szCs w:val="20"/>
              </w:rPr>
            </w:pPr>
            <w:r w:rsidRPr="008502F7">
              <w:rPr>
                <w:iCs/>
                <w:sz w:val="20"/>
                <w:szCs w:val="20"/>
              </w:rPr>
              <w:t>73504091340272180 (21100-1056)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7 500,00000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7 500,00000</w:t>
            </w:r>
          </w:p>
        </w:tc>
      </w:tr>
      <w:tr w:rsidR="00EE68FC" w:rsidTr="004B5AB5">
        <w:trPr>
          <w:trHeight w:val="158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Default="00EE68FC" w:rsidP="00BC1B54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</w:tr>
      <w:tr w:rsidR="00EE68FC" w:rsidTr="004B5AB5">
        <w:trPr>
          <w:trHeight w:val="128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35 301,23562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92 413,57662</w:t>
            </w:r>
          </w:p>
        </w:tc>
      </w:tr>
      <w:tr w:rsidR="00EE68FC" w:rsidTr="004B5AB5">
        <w:trPr>
          <w:trHeight w:val="127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7350409134029Д19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64 126,31100</w:t>
            </w:r>
          </w:p>
        </w:tc>
      </w:tr>
      <w:tr w:rsidR="00EE68FC" w:rsidTr="0082443D">
        <w:trPr>
          <w:trHeight w:val="158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73504091340200596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146636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</w:tr>
      <w:tr w:rsidR="00EE68FC" w:rsidTr="0082443D">
        <w:trPr>
          <w:trHeight w:val="157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7350409134029Д196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6 823,28145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11 592,63400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12 056,34000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12 538,60000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43 010,85545</w:t>
            </w:r>
          </w:p>
        </w:tc>
      </w:tr>
      <w:tr w:rsidR="00EE68FC" w:rsidTr="0082443D">
        <w:trPr>
          <w:trHeight w:val="158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73504091340220620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</w:tr>
      <w:tr w:rsidR="00EE68FC" w:rsidTr="0082443D">
        <w:trPr>
          <w:trHeight w:val="157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3 966,87601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4 194,53200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4 194,53200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4 195,53200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16 551,47201</w:t>
            </w:r>
          </w:p>
        </w:tc>
      </w:tr>
      <w:tr w:rsidR="00EE68FC" w:rsidTr="0082443D">
        <w:trPr>
          <w:trHeight w:val="156"/>
        </w:trPr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Pr="008502F7" w:rsidRDefault="00EE68FC" w:rsidP="000F7FB9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73505031340200590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2 570,35408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3 061,75337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3 863,87300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3 937,77900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4 014,64200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17 448,40145</w:t>
            </w:r>
          </w:p>
        </w:tc>
      </w:tr>
      <w:tr w:rsidR="00EE68FC" w:rsidTr="00BC1B54">
        <w:trPr>
          <w:trHeight w:val="128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68FC" w:rsidRPr="00BC1B54" w:rsidRDefault="00EE68FC" w:rsidP="00BC1B5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B54">
              <w:rPr>
                <w:rFonts w:ascii="Times New Roman" w:hAnsi="Times New Roman" w:cs="Times New Roman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73504091340220630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</w:tr>
      <w:tr w:rsidR="00EE68FC" w:rsidTr="0082443D">
        <w:trPr>
          <w:trHeight w:val="127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60,00000</w:t>
            </w:r>
          </w:p>
        </w:tc>
      </w:tr>
      <w:tr w:rsidR="00EE68FC" w:rsidTr="0082443D">
        <w:trPr>
          <w:trHeight w:val="158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73504091340220640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0405E9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</w:tr>
      <w:tr w:rsidR="00EE68FC" w:rsidTr="0082443D">
        <w:trPr>
          <w:trHeight w:val="157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7350409134029Д200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1 564,42900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6 445,45000</w:t>
            </w:r>
          </w:p>
        </w:tc>
      </w:tr>
      <w:tr w:rsidR="00EE68FC" w:rsidTr="0082443D">
        <w:trPr>
          <w:trHeight w:val="319"/>
        </w:trPr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73505031340220650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601,49948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904,98252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5 460,25400</w:t>
            </w:r>
          </w:p>
        </w:tc>
      </w:tr>
      <w:tr w:rsidR="00EE68FC" w:rsidTr="0082443D">
        <w:trPr>
          <w:trHeight w:val="319"/>
        </w:trPr>
        <w:tc>
          <w:tcPr>
            <w:tcW w:w="4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 w:rsidP="00B0225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502F7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z w:val="20"/>
                <w:szCs w:val="20"/>
              </w:rPr>
            </w:pPr>
            <w:r w:rsidRPr="008502F7">
              <w:rPr>
                <w:sz w:val="20"/>
                <w:szCs w:val="20"/>
              </w:rPr>
              <w:t>73505031340220660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225,62998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134,04625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</w:rPr>
            </w:pPr>
            <w:r>
              <w:rPr>
                <w:iCs/>
              </w:rPr>
              <w:t>1 398,99623</w:t>
            </w:r>
          </w:p>
        </w:tc>
      </w:tr>
      <w:tr w:rsidR="00EE68FC" w:rsidTr="0082443D">
        <w:trPr>
          <w:trHeight w:val="31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CC56EE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 w:rsidP="00B022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Default="00EE6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EE68FC" w:rsidRDefault="00EE68FC"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val="clear" w:color="auto" w:fill="FFFFFF"/>
        </w:rPr>
        <w:t>национального проекта «</w:t>
      </w:r>
      <w:r>
        <w:rPr>
          <w:b/>
          <w:iCs/>
          <w:color w:val="000000"/>
          <w:sz w:val="28"/>
          <w:shd w:val="clear" w:color="auto" w:fill="FFFFFF"/>
        </w:rPr>
        <w:t>Безопасные качественные дороги».</w:t>
      </w:r>
    </w:p>
    <w:p w:rsidR="00EE68FC" w:rsidRDefault="00EE68FC"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 xml:space="preserve">(Финансовое обеспечение дорожной деятельности в рамках реализации национального проекта </w:t>
      </w:r>
    </w:p>
    <w:p w:rsidR="00EE68FC" w:rsidRDefault="00EE68FC">
      <w:pPr>
        <w:pStyle w:val="TableParagraph"/>
        <w:jc w:val="center"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>«Безопасные качественные дороги» (Федеральный проект «Дорожная сеть»)</w:t>
      </w:r>
    </w:p>
    <w:p w:rsidR="00EE68FC" w:rsidRDefault="00EE68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E68FC" w:rsidRDefault="00EE68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Общие положения</w:t>
      </w:r>
    </w:p>
    <w:p w:rsidR="00EE68FC" w:rsidRDefault="00EE68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5734" w:type="dxa"/>
        <w:tblInd w:w="34" w:type="dxa"/>
        <w:tblLayout w:type="fixed"/>
        <w:tblLook w:val="0000"/>
      </w:tblPr>
      <w:tblGrid>
        <w:gridCol w:w="7794"/>
        <w:gridCol w:w="7940"/>
      </w:tblGrid>
      <w:tr w:rsidR="00EE68FC">
        <w:trPr>
          <w:trHeight w:val="55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</w:t>
            </w:r>
          </w:p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 w:rsidR="00EE68FC">
        <w:trPr>
          <w:trHeight w:val="6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 w:rsidR="00EE68FC" w:rsidRPr="007E53DA" w:rsidRDefault="00EE68FC" w:rsidP="007E53DA">
      <w:pPr>
        <w:pStyle w:val="af0"/>
        <w:numPr>
          <w:ilvl w:val="0"/>
          <w:numId w:val="3"/>
        </w:numPr>
        <w:tabs>
          <w:tab w:val="left" w:pos="3119"/>
          <w:tab w:val="left" w:pos="11057"/>
        </w:tabs>
        <w:spacing w:before="219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 w:rsidR="00EE68FC" w:rsidRDefault="00EE68FC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6004" w:type="dxa"/>
        <w:tblInd w:w="34" w:type="dxa"/>
        <w:tblLayout w:type="fixed"/>
        <w:tblLook w:val="0000"/>
      </w:tblPr>
      <w:tblGrid>
        <w:gridCol w:w="900"/>
        <w:gridCol w:w="2774"/>
        <w:gridCol w:w="1260"/>
        <w:gridCol w:w="1620"/>
        <w:gridCol w:w="1260"/>
        <w:gridCol w:w="1260"/>
        <w:gridCol w:w="1260"/>
        <w:gridCol w:w="1260"/>
        <w:gridCol w:w="2160"/>
        <w:gridCol w:w="2250"/>
      </w:tblGrid>
      <w:tr w:rsidR="00EE68FC" w:rsidTr="0082443D">
        <w:trPr>
          <w:trHeight w:val="476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EE68FC" w:rsidTr="0082443D">
        <w:trPr>
          <w:trHeight w:val="35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552"/>
                <w:tab w:val="left" w:pos="11057"/>
              </w:tabs>
              <w:spacing w:before="131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BC1B54">
            <w:pPr>
              <w:pStyle w:val="TableParagraph"/>
              <w:tabs>
                <w:tab w:val="left" w:pos="552"/>
                <w:tab w:val="left" w:pos="11057"/>
              </w:tabs>
              <w:spacing w:before="131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2028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82443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8FC" w:rsidTr="0082443D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02253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C1B54" w:rsidRDefault="00EE68FC" w:rsidP="00B0225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1B54">
              <w:rPr>
                <w:sz w:val="24"/>
                <w:szCs w:val="24"/>
              </w:rPr>
              <w:t>10</w:t>
            </w:r>
          </w:p>
        </w:tc>
      </w:tr>
      <w:tr w:rsidR="00EE68FC" w:rsidTr="0082443D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E53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 w:rsidR="00EE68FC" w:rsidTr="0082443D">
        <w:trPr>
          <w:trHeight w:val="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E53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 w:rsidR="00EE68FC" w:rsidTr="0082443D">
        <w:trPr>
          <w:trHeight w:val="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E53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 w:rsidR="00EE68FC" w:rsidTr="0082443D">
        <w:trPr>
          <w:trHeight w:val="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E53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 w:rsidR="00EE68FC" w:rsidTr="0082443D">
        <w:trPr>
          <w:trHeight w:val="21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E53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 w:rsidR="00EE68FC" w:rsidRDefault="00EE68FC" w:rsidP="0082443D">
      <w:pPr>
        <w:pStyle w:val="Heading1"/>
        <w:numPr>
          <w:ilvl w:val="0"/>
          <w:numId w:val="0"/>
        </w:numPr>
        <w:tabs>
          <w:tab w:val="left" w:pos="11057"/>
        </w:tabs>
      </w:pP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ind w:left="1701"/>
        <w:jc w:val="center"/>
      </w:pP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094" w:type="dxa"/>
        <w:tblInd w:w="34" w:type="dxa"/>
        <w:tblLayout w:type="fixed"/>
        <w:tblLook w:val="0000"/>
      </w:tblPr>
      <w:tblGrid>
        <w:gridCol w:w="803"/>
        <w:gridCol w:w="4468"/>
        <w:gridCol w:w="2183"/>
        <w:gridCol w:w="1620"/>
        <w:gridCol w:w="1440"/>
        <w:gridCol w:w="1440"/>
        <w:gridCol w:w="1440"/>
        <w:gridCol w:w="1350"/>
        <w:gridCol w:w="1350"/>
      </w:tblGrid>
      <w:tr w:rsidR="00EE68FC" w:rsidTr="0082443D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b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EE68FC" w:rsidTr="0082443D">
        <w:trPr>
          <w:trHeight w:val="593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EE68FC" w:rsidTr="0082443D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E68FC">
        <w:trPr>
          <w:trHeight w:val="529"/>
        </w:trPr>
        <w:tc>
          <w:tcPr>
            <w:tcW w:w="16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EE68FC" w:rsidTr="0082443D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E68FC" w:rsidTr="0082443D">
        <w:trPr>
          <w:trHeight w:val="59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E68FC" w:rsidRDefault="00EE68FC" w:rsidP="00D50188">
      <w:pPr>
        <w:pStyle w:val="Heading1"/>
        <w:numPr>
          <w:ilvl w:val="0"/>
          <w:numId w:val="0"/>
        </w:numPr>
        <w:jc w:val="center"/>
      </w:pPr>
    </w:p>
    <w:p w:rsidR="00EE68FC" w:rsidRDefault="00EE68FC" w:rsidP="00D50188">
      <w:pPr>
        <w:pStyle w:val="Heading1"/>
        <w:numPr>
          <w:ilvl w:val="0"/>
          <w:numId w:val="0"/>
        </w:numPr>
        <w:jc w:val="center"/>
      </w:pPr>
      <w:r>
        <w:t>4.Финансовое обеспечение мероприятий муниципальной программы, реализуемых в составе региональных и/или</w:t>
      </w:r>
    </w:p>
    <w:p w:rsidR="00EE68FC" w:rsidRDefault="00EE68FC" w:rsidP="0082443D">
      <w:pPr>
        <w:pStyle w:val="Heading1"/>
        <w:numPr>
          <w:ilvl w:val="0"/>
          <w:numId w:val="0"/>
        </w:numPr>
        <w:ind w:left="360"/>
        <w:jc w:val="center"/>
      </w:pPr>
      <w:r>
        <w:t>федеральных проектов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14" w:type="dxa"/>
        <w:tblInd w:w="34" w:type="dxa"/>
        <w:tblLayout w:type="fixed"/>
        <w:tblLook w:val="0000"/>
      </w:tblPr>
      <w:tblGrid>
        <w:gridCol w:w="5849"/>
        <w:gridCol w:w="1965"/>
        <w:gridCol w:w="1440"/>
        <w:gridCol w:w="1260"/>
        <w:gridCol w:w="1260"/>
        <w:gridCol w:w="1080"/>
        <w:gridCol w:w="90"/>
        <w:gridCol w:w="1170"/>
        <w:gridCol w:w="1800"/>
      </w:tblGrid>
      <w:tr w:rsidR="00EE68FC" w:rsidTr="00D50188">
        <w:trPr>
          <w:trHeight w:val="545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Pr="00507C71" w:rsidRDefault="00EE68FC" w:rsidP="00507C71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507C71">
              <w:rPr>
                <w:sz w:val="24"/>
              </w:rPr>
              <w:t xml:space="preserve">Наименование структурного элемента/ мероприятия (результата) / </w:t>
            </w:r>
          </w:p>
          <w:p w:rsidR="00EE68FC" w:rsidRPr="00507C71" w:rsidRDefault="00EE68FC" w:rsidP="00507C71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  <w:szCs w:val="28"/>
              </w:rPr>
            </w:pPr>
            <w:r w:rsidRPr="00507C71">
              <w:rPr>
                <w:sz w:val="24"/>
              </w:rPr>
              <w:t xml:space="preserve"> Источника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t>ГРБС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EE68FC" w:rsidTr="0082443D">
        <w:trPr>
          <w:trHeight w:val="448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spacing w:before="80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spacing w:before="80"/>
              <w:ind w:right="-60"/>
              <w:rPr>
                <w:sz w:val="24"/>
              </w:rPr>
            </w:pPr>
            <w:r>
              <w:rPr>
                <w:sz w:val="24"/>
              </w:rPr>
              <w:t xml:space="preserve">    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spacing w:before="80"/>
              <w:ind w:left="353" w:right="341" w:hanging="44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2027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82443D" w:rsidRDefault="00EE68FC" w:rsidP="0082443D">
            <w:pPr>
              <w:pStyle w:val="TableParagraph"/>
              <w:tabs>
                <w:tab w:val="left" w:pos="11057"/>
              </w:tabs>
              <w:spacing w:before="80"/>
              <w:ind w:left="353" w:right="341" w:hanging="440"/>
              <w:jc w:val="center"/>
              <w:rPr>
                <w:sz w:val="24"/>
                <w:szCs w:val="24"/>
              </w:rPr>
            </w:pPr>
            <w:r w:rsidRPr="0082443D">
              <w:rPr>
                <w:sz w:val="24"/>
                <w:szCs w:val="24"/>
              </w:rPr>
              <w:t>2028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E68FC" w:rsidTr="0082443D">
        <w:trPr>
          <w:trHeight w:val="28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68FC" w:rsidTr="0082443D">
        <w:trPr>
          <w:trHeight w:val="34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val="clear" w:color="auto" w:fill="FFFFFF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val="clear" w:color="auto" w:fill="FFFFFF"/>
              </w:rPr>
              <w:t>Безопасные качественные дороги».</w:t>
            </w:r>
          </w:p>
          <w:p w:rsidR="00EE68FC" w:rsidRDefault="00EE6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(Финансовое обеспечение дорожной деятельности в рамках реализации национального проекта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</w:rPr>
              <w:t>«Безопасные качественные дороги» (Федеральный проект «Дорожная сеть»)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 w:rsidR="00EE68FC" w:rsidTr="0082443D">
        <w:trPr>
          <w:trHeight w:val="41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40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-123" w:firstLine="123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  <w:r w:rsidRPr="0082443D"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6 000,00000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6 000,00000</w:t>
            </w:r>
          </w:p>
        </w:tc>
      </w:tr>
      <w:tr w:rsidR="00EE68FC" w:rsidTr="0082443D">
        <w:trPr>
          <w:trHeight w:val="29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1 626,30037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1 626,30037</w:t>
            </w:r>
          </w:p>
        </w:tc>
      </w:tr>
      <w:tr w:rsidR="00EE68FC" w:rsidTr="0082443D">
        <w:trPr>
          <w:trHeight w:val="25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338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7 626,3</w:t>
            </w:r>
            <w:r>
              <w:rPr>
                <w:lang w:val="en-US"/>
              </w:rPr>
              <w:t>00</w:t>
            </w:r>
            <w: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7 626,30037</w:t>
            </w:r>
          </w:p>
        </w:tc>
      </w:tr>
      <w:tr w:rsidR="00EE68FC" w:rsidTr="0082443D">
        <w:trPr>
          <w:trHeight w:val="35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36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-123" w:firstLine="123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  <w:r w:rsidRPr="0082443D"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6 000,00000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6 000,00000</w:t>
            </w:r>
          </w:p>
        </w:tc>
      </w:tr>
      <w:tr w:rsidR="00EE68FC" w:rsidTr="0082443D">
        <w:trPr>
          <w:trHeight w:val="36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8"/>
                <w:szCs w:val="28"/>
              </w:rPr>
            </w:pPr>
            <w: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1 626,3</w:t>
            </w:r>
            <w:r>
              <w:rPr>
                <w:lang w:val="en-US"/>
              </w:rPr>
              <w:t>00</w:t>
            </w:r>
            <w: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2443D">
            <w:pPr>
              <w:pStyle w:val="TableParagraph"/>
              <w:tabs>
                <w:tab w:val="left" w:pos="11057"/>
              </w:tabs>
              <w:jc w:val="center"/>
            </w:pPr>
            <w:r>
              <w:t>0,0000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lang w:val="en-US"/>
              </w:rPr>
            </w:pPr>
            <w:r>
              <w:t>1 626,30037</w:t>
            </w:r>
          </w:p>
        </w:tc>
      </w:tr>
      <w:tr w:rsidR="00EE68FC" w:rsidTr="0082443D">
        <w:trPr>
          <w:trHeight w:val="7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-40" w:firstLine="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-123" w:firstLine="123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  <w:r w:rsidRPr="0082443D"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644169">
        <w:trPr>
          <w:trHeight w:val="32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82443D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82443D">
              <w:rPr>
                <w:sz w:val="18"/>
                <w:szCs w:val="18"/>
              </w:rPr>
              <w:t>7350409131R1</w:t>
            </w:r>
            <w:r w:rsidRPr="0082443D">
              <w:rPr>
                <w:sz w:val="18"/>
                <w:szCs w:val="18"/>
                <w:lang w:val="en-US"/>
              </w:rPr>
              <w:t>A</w:t>
            </w:r>
            <w:r w:rsidRPr="0082443D"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82443D">
        <w:trPr>
          <w:trHeight w:val="15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</w:tbl>
    <w:p w:rsidR="00EE68FC" w:rsidRDefault="00EE68FC" w:rsidP="00644169">
      <w:pPr>
        <w:pStyle w:val="Heading1"/>
        <w:numPr>
          <w:ilvl w:val="0"/>
          <w:numId w:val="0"/>
        </w:numPr>
        <w:tabs>
          <w:tab w:val="left" w:pos="11057"/>
        </w:tabs>
      </w:pP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ind w:left="567"/>
        <w:jc w:val="center"/>
      </w:pP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ind w:left="567"/>
        <w:jc w:val="center"/>
      </w:pPr>
      <w:r>
        <w:t xml:space="preserve">5. План реализации мероприятий муниципальной программы, реализуемых в составе региональных и/или </w:t>
      </w:r>
    </w:p>
    <w:p w:rsidR="00EE68FC" w:rsidRDefault="00EE68FC">
      <w:pPr>
        <w:pStyle w:val="Heading1"/>
        <w:numPr>
          <w:ilvl w:val="0"/>
          <w:numId w:val="0"/>
        </w:numPr>
        <w:tabs>
          <w:tab w:val="left" w:pos="11057"/>
        </w:tabs>
        <w:ind w:left="567"/>
        <w:jc w:val="center"/>
        <w:rPr>
          <w:spacing w:val="-3"/>
        </w:rPr>
      </w:pPr>
      <w:r>
        <w:t>федеральных проектов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30" w:type="dxa"/>
        <w:tblInd w:w="34" w:type="dxa"/>
        <w:tblLayout w:type="fixed"/>
        <w:tblLook w:val="0000"/>
      </w:tblPr>
      <w:tblGrid>
        <w:gridCol w:w="7454"/>
        <w:gridCol w:w="2160"/>
        <w:gridCol w:w="2160"/>
        <w:gridCol w:w="1980"/>
        <w:gridCol w:w="2176"/>
      </w:tblGrid>
      <w:tr w:rsidR="00EE68FC" w:rsidTr="00BF2801">
        <w:trPr>
          <w:trHeight w:val="646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наступления контрольной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EE68FC" w:rsidTr="00BF2801">
        <w:trPr>
          <w:trHeight w:val="273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E68FC">
        <w:trPr>
          <w:trHeight w:val="315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8"/>
                <w:szCs w:val="28"/>
              </w:rPr>
            </w:pPr>
            <w:r>
              <w:t>Контрольная точка №1:</w:t>
            </w:r>
          </w:p>
          <w:p w:rsidR="00EE68FC" w:rsidRDefault="00EE68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ascii="Times New Roman" w:hAnsi="Times New Roman" w:cs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 w:rsidP="00644169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 w:rsidR="00EE68FC" w:rsidRDefault="00EE68FC" w:rsidP="00644169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2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 w:rsidR="00EE68FC" w:rsidRDefault="00EE68FC">
            <w:pPr>
              <w:pStyle w:val="2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Контрольная точка №3:</w:t>
            </w:r>
          </w:p>
          <w:p w:rsidR="00EE68FC" w:rsidRDefault="00EE68F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shd w:val="clear" w:color="auto" w:fill="FFFFFF"/>
              <w:tabs>
                <w:tab w:val="left" w:pos="11057"/>
              </w:tabs>
              <w:spacing w:after="120" w:line="247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Контрольная точка №4:</w:t>
            </w:r>
          </w:p>
          <w:p w:rsidR="00EE68FC" w:rsidRDefault="00EE68FC">
            <w:pPr>
              <w:widowControl w:val="0"/>
              <w:shd w:val="clear" w:color="auto" w:fill="FFFFFF"/>
              <w:tabs>
                <w:tab w:val="left" w:pos="11057"/>
              </w:tabs>
              <w:spacing w:after="120" w:line="247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ListParagraph"/>
              <w:widowControl w:val="0"/>
              <w:shd w:val="clear" w:color="auto" w:fill="FFFFFF"/>
              <w:tabs>
                <w:tab w:val="left" w:pos="989"/>
              </w:tabs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 w:rsidR="00EE68FC" w:rsidTr="00BF2801">
        <w:trPr>
          <w:trHeight w:val="314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8"/>
                <w:szCs w:val="28"/>
              </w:rPr>
            </w:pPr>
            <w:r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 w:rsidTr="00BF2801">
        <w:trPr>
          <w:trHeight w:val="317"/>
        </w:trPr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EE68FC" w:rsidRPr="00644169" w:rsidRDefault="00EE68FC" w:rsidP="00BF2801">
      <w:pPr>
        <w:sectPr w:rsidR="00EE68FC" w:rsidRPr="00644169">
          <w:pgSz w:w="16838" w:h="11906" w:orient="landscape"/>
          <w:pgMar w:top="1134" w:right="567" w:bottom="567" w:left="567" w:header="0" w:footer="0" w:gutter="0"/>
          <w:cols w:space="720"/>
        </w:sectPr>
      </w:pPr>
    </w:p>
    <w:p w:rsidR="00EE68FC" w:rsidRDefault="00EE68FC" w:rsidP="00D3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E68FC" w:rsidRDefault="00EE68FC" w:rsidP="00D353D6">
      <w:pPr>
        <w:pStyle w:val="TableParagraph"/>
        <w:jc w:val="center"/>
        <w:rPr>
          <w:b/>
          <w:bCs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 w:rsidR="00EE68FC" w:rsidRDefault="00EE68FC" w:rsidP="00D353D6">
      <w:pPr>
        <w:pStyle w:val="TableParagraph"/>
        <w:jc w:val="center"/>
        <w:rPr>
          <w:b/>
          <w:bCs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 w:rsidR="00EE68FC" w:rsidRDefault="00EE68FC" w:rsidP="00D353D6">
      <w:pPr>
        <w:pStyle w:val="TableParagraph"/>
        <w:jc w:val="center"/>
        <w:rPr>
          <w:b/>
          <w:bCs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 w:rsidR="00EE68FC" w:rsidRDefault="00EE68FC" w:rsidP="00D353D6">
      <w:pPr>
        <w:pStyle w:val="TableParagraph"/>
        <w:jc w:val="center"/>
        <w:rPr>
          <w:i/>
          <w:iCs/>
          <w:sz w:val="28"/>
          <w:szCs w:val="28"/>
        </w:rPr>
      </w:pPr>
    </w:p>
    <w:p w:rsidR="00EE68FC" w:rsidRDefault="00EE68FC" w:rsidP="00D353D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 Общие положения</w:t>
      </w:r>
    </w:p>
    <w:p w:rsidR="00EE68FC" w:rsidRDefault="00EE68FC" w:rsidP="00D353D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5948" w:type="dxa"/>
        <w:tblInd w:w="34" w:type="dxa"/>
        <w:tblLayout w:type="fixed"/>
        <w:tblLook w:val="0000"/>
      </w:tblPr>
      <w:tblGrid>
        <w:gridCol w:w="7795"/>
        <w:gridCol w:w="8153"/>
      </w:tblGrid>
      <w:tr w:rsidR="00EE68FC" w:rsidTr="0070420A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</w:t>
            </w:r>
          </w:p>
          <w:p w:rsidR="00EE68FC" w:rsidRDefault="00EE68FC" w:rsidP="0070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 w:rsidR="00EE68FC" w:rsidTr="0070420A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"Дорожное хозяйство  на территории </w:t>
            </w:r>
          </w:p>
          <w:p w:rsidR="00EE68FC" w:rsidRDefault="00EE68FC" w:rsidP="0070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 w:rsidR="00EE68FC" w:rsidRDefault="00EE68FC" w:rsidP="00D353D6">
      <w:pPr>
        <w:pStyle w:val="af0"/>
        <w:tabs>
          <w:tab w:val="left" w:pos="3119"/>
          <w:tab w:val="left" w:pos="11057"/>
        </w:tabs>
        <w:ind w:left="0" w:firstLine="0"/>
        <w:jc w:val="center"/>
        <w:rPr>
          <w:b/>
          <w:sz w:val="28"/>
        </w:rPr>
      </w:pPr>
    </w:p>
    <w:p w:rsidR="00EE68FC" w:rsidRPr="00471641" w:rsidRDefault="00EE68FC" w:rsidP="00471641">
      <w:pPr>
        <w:pStyle w:val="TableParagraph"/>
        <w:jc w:val="center"/>
        <w:rPr>
          <w:b/>
          <w:bCs/>
          <w:spacing w:val="-2"/>
          <w:sz w:val="28"/>
          <w:szCs w:val="28"/>
        </w:rPr>
      </w:pPr>
      <w:r w:rsidRPr="00471641">
        <w:rPr>
          <w:b/>
          <w:sz w:val="28"/>
          <w:szCs w:val="28"/>
        </w:rPr>
        <w:t>2. Показатели мероприятий муниципальной программы, реализуемых в составе регионального проекта, не входящего в состав федерального проекта</w:t>
      </w:r>
    </w:p>
    <w:p w:rsidR="00EE68FC" w:rsidRDefault="00EE68FC" w:rsidP="00D353D6">
      <w:pPr>
        <w:pStyle w:val="BodyText"/>
        <w:tabs>
          <w:tab w:val="left" w:pos="11057"/>
        </w:tabs>
        <w:spacing w:line="240" w:lineRule="auto"/>
        <w:rPr>
          <w:b/>
          <w:sz w:val="12"/>
        </w:rPr>
      </w:pPr>
    </w:p>
    <w:tbl>
      <w:tblPr>
        <w:tblW w:w="15874" w:type="dxa"/>
        <w:tblInd w:w="108" w:type="dxa"/>
        <w:tblLayout w:type="fixed"/>
        <w:tblLook w:val="0000"/>
      </w:tblPr>
      <w:tblGrid>
        <w:gridCol w:w="807"/>
        <w:gridCol w:w="4053"/>
        <w:gridCol w:w="1440"/>
        <w:gridCol w:w="1260"/>
        <w:gridCol w:w="1260"/>
        <w:gridCol w:w="1260"/>
        <w:gridCol w:w="1080"/>
        <w:gridCol w:w="1260"/>
        <w:gridCol w:w="1800"/>
        <w:gridCol w:w="1654"/>
      </w:tblGrid>
      <w:tr w:rsidR="00EE68FC" w:rsidTr="00AE4F78">
        <w:trPr>
          <w:trHeight w:val="726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-108" w:right="-108" w:hanging="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Базовое       значение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EE68FC" w:rsidTr="00AE4F78">
        <w:trPr>
          <w:trHeight w:val="477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644169">
            <w:pPr>
              <w:pStyle w:val="TableParagraph"/>
              <w:spacing w:before="131"/>
              <w:ind w:right="252" w:firstLine="5"/>
              <w:rPr>
                <w:sz w:val="24"/>
              </w:rPr>
            </w:pPr>
            <w:r>
              <w:rPr>
                <w:sz w:val="24"/>
              </w:rPr>
              <w:t xml:space="preserve">  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644169">
            <w:pPr>
              <w:pStyle w:val="TableParagraph"/>
              <w:tabs>
                <w:tab w:val="left" w:pos="11057"/>
              </w:tabs>
              <w:spacing w:before="131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C80A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8FC" w:rsidTr="00AE4F78">
        <w:trPr>
          <w:trHeight w:val="24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644169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644169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68FC" w:rsidTr="0070420A">
        <w:trPr>
          <w:trHeight w:val="345"/>
        </w:trPr>
        <w:tc>
          <w:tcPr>
            <w:tcW w:w="15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 w:rsidR="00EE68FC" w:rsidTr="00AE4F78">
        <w:trPr>
          <w:trHeight w:val="141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AE4F78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МКУ</w:t>
            </w:r>
          </w:p>
          <w:p w:rsidR="00EE68FC" w:rsidRDefault="00EE68FC" w:rsidP="00AE4F78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AE4F78">
              <w:t>«Дорожник»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EE68FC" w:rsidTr="00AE4F78">
        <w:trPr>
          <w:trHeight w:val="44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0,974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</w:pPr>
            <w:r w:rsidRPr="00AE4F78">
              <w:t xml:space="preserve">      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</w:pPr>
            <w:r w:rsidRPr="00AE4F78">
              <w:t xml:space="preserve">      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</w:pPr>
            <w:r w:rsidRPr="00AE4F78">
              <w:t xml:space="preserve">      1,0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4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46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4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0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1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AE4F78"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AE4F78"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AE4F78"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AE4F78"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 w:rsidRPr="00AE4F78"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80A92">
            <w:pPr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27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26,2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  <w:tr w:rsidR="00EE68FC" w:rsidTr="00AE4F78">
        <w:trPr>
          <w:trHeight w:val="1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14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E4F78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 w:rsidRPr="00AE4F78">
              <w:t>83,7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</w:tr>
    </w:tbl>
    <w:p w:rsidR="00EE68FC" w:rsidRPr="00D353D6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rPr>
          <w:lang w:val="en-US"/>
        </w:rPr>
      </w:pPr>
    </w:p>
    <w:p w:rsidR="00EE68FC" w:rsidRPr="00471641" w:rsidRDefault="00EE68FC" w:rsidP="00471641">
      <w:pPr>
        <w:pStyle w:val="Heading1"/>
        <w:numPr>
          <w:ilvl w:val="0"/>
          <w:numId w:val="0"/>
        </w:numPr>
        <w:tabs>
          <w:tab w:val="left" w:pos="11057"/>
        </w:tabs>
        <w:jc w:val="center"/>
        <w:rPr>
          <w:sz w:val="12"/>
        </w:rPr>
      </w:pPr>
      <w:r>
        <w:t xml:space="preserve">3. Перечень мероприятий (результатов) муниципальной программы, </w:t>
      </w:r>
      <w:r w:rsidRPr="00471641">
        <w:rPr>
          <w:bCs w:val="0"/>
        </w:rPr>
        <w:t>реализуемых в составе регионального проекта, не входящего в состав федерального проекта</w:t>
      </w:r>
    </w:p>
    <w:tbl>
      <w:tblPr>
        <w:tblW w:w="15948" w:type="dxa"/>
        <w:tblInd w:w="34" w:type="dxa"/>
        <w:tblLayout w:type="fixed"/>
        <w:tblLook w:val="0000"/>
      </w:tblPr>
      <w:tblGrid>
        <w:gridCol w:w="802"/>
        <w:gridCol w:w="4469"/>
        <w:gridCol w:w="2003"/>
        <w:gridCol w:w="1440"/>
        <w:gridCol w:w="1440"/>
        <w:gridCol w:w="1440"/>
        <w:gridCol w:w="1440"/>
        <w:gridCol w:w="1440"/>
        <w:gridCol w:w="1474"/>
      </w:tblGrid>
      <w:tr w:rsidR="00EE68FC" w:rsidTr="00AE4F78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b/>
              </w:rPr>
            </w:pP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EE68FC" w:rsidTr="00AE4F78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64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EE68FC" w:rsidTr="00AE4F78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E68FC" w:rsidTr="0070420A">
        <w:trPr>
          <w:trHeight w:val="529"/>
        </w:trPr>
        <w:tc>
          <w:tcPr>
            <w:tcW w:w="159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EE68FC" w:rsidTr="003853BE">
        <w:trPr>
          <w:trHeight w:val="105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AE4F78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AE4F78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AE4F78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AE4F78" w:rsidRDefault="00EE68FC" w:rsidP="00AE4F78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</w:rPr>
            </w:pPr>
            <w:r w:rsidRPr="00AE4F78">
              <w:rPr>
                <w:i/>
                <w:sz w:val="24"/>
              </w:rPr>
              <w:t>1</w:t>
            </w:r>
          </w:p>
        </w:tc>
      </w:tr>
      <w:tr w:rsidR="00EE68FC" w:rsidTr="00AE4F78">
        <w:trPr>
          <w:trHeight w:val="16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16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16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16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16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80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0,353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AE4F78">
        <w:trPr>
          <w:trHeight w:val="20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автомобильной дороги</w:t>
            </w:r>
            <w:r w:rsidRPr="00816B78">
              <w:t xml:space="preserve">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816B78">
              <w:rPr>
                <w:rFonts w:ascii="Times New Roman" w:hAnsi="Times New Roman" w:cs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0,153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3853BE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к</w:t>
            </w:r>
            <w:r w:rsidRPr="00816B78">
              <w:t>ольцев</w:t>
            </w:r>
            <w:r>
              <w:t>ой</w:t>
            </w:r>
            <w:r w:rsidRPr="00816B78">
              <w:t xml:space="preserve"> автомобильн</w:t>
            </w:r>
            <w:r>
              <w:t>ой дороги</w:t>
            </w:r>
            <w:r w:rsidRPr="00816B78">
              <w:t xml:space="preserve"> вокруг 1 и 3 кварталов (участок от жилого дома №</w:t>
            </w:r>
            <w:r>
              <w:t xml:space="preserve"> 19 3 квартала до жилого дома №</w:t>
            </w:r>
            <w:r w:rsidRPr="00816B78">
              <w:t>13 3 квартала)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816B78">
              <w:rPr>
                <w:rFonts w:ascii="Times New Roman" w:hAnsi="Times New Roman" w:cs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3853BE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5820A2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jc w:val="center"/>
              <w:rPr>
                <w:rFonts w:ascii="Times New Roman" w:hAnsi="Times New Roman" w:cs="Times New Roman"/>
              </w:rPr>
            </w:pPr>
            <w:r w:rsidRPr="00816B78">
              <w:rPr>
                <w:rFonts w:ascii="Times New Roman" w:hAnsi="Times New Roman" w:cs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  <w:tr w:rsidR="00EE68FC" w:rsidTr="003853BE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3853BE">
            <w:pPr>
              <w:pStyle w:val="TableParagraph"/>
              <w:tabs>
                <w:tab w:val="left" w:pos="11057"/>
              </w:tabs>
              <w:spacing w:line="271" w:lineRule="exact"/>
              <w:ind w:left="111" w:right="102" w:hanging="111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10 3 квартала</w:t>
            </w:r>
            <w:r>
              <w:t xml:space="preserve"> до жилого дома № 4 3 квартала</w:t>
            </w:r>
            <w:r w:rsidRPr="005820A2"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C22D7B">
            <w:pPr>
              <w:jc w:val="center"/>
              <w:rPr>
                <w:rFonts w:ascii="Times New Roman" w:hAnsi="Times New Roman" w:cs="Times New Roman"/>
              </w:rPr>
            </w:pPr>
            <w:r w:rsidRPr="00816B78">
              <w:rPr>
                <w:rFonts w:ascii="Times New Roman" w:hAnsi="Times New Roman" w:cs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3853BE">
            <w:pPr>
              <w:pStyle w:val="TableParagraph"/>
              <w:tabs>
                <w:tab w:val="left" w:pos="11057"/>
              </w:tabs>
              <w:jc w:val="center"/>
            </w:pPr>
            <w: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</w:pPr>
          </w:p>
        </w:tc>
      </w:tr>
    </w:tbl>
    <w:p w:rsidR="00EE68FC" w:rsidRDefault="00EE68FC" w:rsidP="00D353D6">
      <w:pPr>
        <w:pStyle w:val="Heading1"/>
        <w:numPr>
          <w:ilvl w:val="0"/>
          <w:numId w:val="0"/>
        </w:numPr>
        <w:jc w:val="center"/>
      </w:pPr>
    </w:p>
    <w:p w:rsidR="00EE68FC" w:rsidRDefault="00EE68FC" w:rsidP="00D353D6">
      <w:pPr>
        <w:pStyle w:val="Heading1"/>
        <w:numPr>
          <w:ilvl w:val="0"/>
          <w:numId w:val="0"/>
        </w:numPr>
      </w:pPr>
    </w:p>
    <w:p w:rsidR="00EE68FC" w:rsidRDefault="00EE68FC" w:rsidP="009D1FFC">
      <w:pPr>
        <w:pStyle w:val="Heading1"/>
        <w:numPr>
          <w:ilvl w:val="0"/>
          <w:numId w:val="0"/>
        </w:numPr>
        <w:spacing w:before="0"/>
        <w:rPr>
          <w:rFonts w:ascii="Calibri" w:hAnsi="Calibri" w:cs="Calibri"/>
          <w:b w:val="0"/>
          <w:bCs w:val="0"/>
          <w:sz w:val="22"/>
          <w:szCs w:val="22"/>
        </w:rPr>
      </w:pPr>
    </w:p>
    <w:p w:rsidR="00EE68FC" w:rsidRDefault="00EE68FC" w:rsidP="001F732B">
      <w:pPr>
        <w:pStyle w:val="BodyText"/>
      </w:pPr>
    </w:p>
    <w:p w:rsidR="00EE68FC" w:rsidRPr="001F732B" w:rsidRDefault="00EE68FC" w:rsidP="001F732B">
      <w:pPr>
        <w:pStyle w:val="BodyText"/>
      </w:pPr>
    </w:p>
    <w:p w:rsidR="00EE68FC" w:rsidRDefault="00EE68FC" w:rsidP="009D1FFC">
      <w:pPr>
        <w:pStyle w:val="Heading1"/>
        <w:numPr>
          <w:ilvl w:val="0"/>
          <w:numId w:val="0"/>
        </w:numPr>
        <w:spacing w:before="0"/>
        <w:jc w:val="center"/>
      </w:pPr>
      <w:r>
        <w:t xml:space="preserve">4. Финансовое обеспечение мероприятий муниципальной программы, </w:t>
      </w:r>
      <w:r w:rsidRPr="00471641">
        <w:rPr>
          <w:bCs w:val="0"/>
        </w:rPr>
        <w:t>реализуемых в составе регионального проекта, не входящего в состав федерального проекта</w:t>
      </w:r>
    </w:p>
    <w:p w:rsidR="00EE68FC" w:rsidRDefault="00EE68FC" w:rsidP="00D353D6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090" w:type="dxa"/>
        <w:tblInd w:w="34" w:type="dxa"/>
        <w:tblLayout w:type="fixed"/>
        <w:tblLook w:val="0000"/>
      </w:tblPr>
      <w:tblGrid>
        <w:gridCol w:w="5294"/>
        <w:gridCol w:w="1800"/>
        <w:gridCol w:w="1440"/>
        <w:gridCol w:w="1440"/>
        <w:gridCol w:w="1440"/>
        <w:gridCol w:w="1440"/>
        <w:gridCol w:w="1440"/>
        <w:gridCol w:w="1796"/>
      </w:tblGrid>
      <w:tr w:rsidR="00EE68FC" w:rsidTr="00F03ABA">
        <w:trPr>
          <w:trHeight w:val="684"/>
        </w:trPr>
        <w:tc>
          <w:tcPr>
            <w:tcW w:w="5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Pr="00471641" w:rsidRDefault="00EE68FC" w:rsidP="00471641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471641">
              <w:rPr>
                <w:sz w:val="24"/>
              </w:rPr>
              <w:t xml:space="preserve">Наименование структурного элемента/ мероприятия (результата) / </w:t>
            </w:r>
          </w:p>
          <w:p w:rsidR="00EE68FC" w:rsidRPr="00471641" w:rsidRDefault="00EE68FC" w:rsidP="00471641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  <w:szCs w:val="28"/>
              </w:rPr>
            </w:pPr>
            <w:r w:rsidRPr="00471641">
              <w:rPr>
                <w:sz w:val="24"/>
              </w:rPr>
              <w:t xml:space="preserve"> Источника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t>ГРБС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 w:rsidR="00EE68FC" w:rsidTr="00F03ABA">
        <w:trPr>
          <w:trHeight w:val="491"/>
        </w:trPr>
        <w:tc>
          <w:tcPr>
            <w:tcW w:w="5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D1FFC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spacing w:before="80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spacing w:before="8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spacing w:before="8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E68FC" w:rsidTr="00F03ABA">
        <w:trPr>
          <w:trHeight w:val="282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68FC" w:rsidTr="00F03ABA">
        <w:trPr>
          <w:trHeight w:val="2795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Мероприятия муниципальной программы, </w:t>
            </w:r>
          </w:p>
          <w:p w:rsidR="00EE68FC" w:rsidRDefault="00EE68FC" w:rsidP="0070420A"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реализуемые в </w:t>
            </w:r>
            <w:r>
              <w:rPr>
                <w:b/>
                <w:bCs/>
                <w:spacing w:val="-5"/>
                <w:sz w:val="24"/>
              </w:rPr>
              <w:t xml:space="preserve">составе регионального проекта, не входящего в состав федерального проекта </w:t>
            </w:r>
          </w:p>
          <w:p w:rsidR="00EE68FC" w:rsidRDefault="00EE68FC" w:rsidP="0070420A"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«Содействие развитию автомобильных дорог общего пользования местного значения» </w:t>
            </w:r>
          </w:p>
          <w:p w:rsidR="00EE68FC" w:rsidRDefault="00EE68FC" w:rsidP="0070420A"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государственной программы «Дорожное </w:t>
            </w:r>
          </w:p>
          <w:p w:rsidR="00EE68FC" w:rsidRDefault="00EE68FC" w:rsidP="00704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4"/>
              </w:rPr>
              <w:t xml:space="preserve">хозяйство Владимирской области» </w:t>
            </w:r>
          </w:p>
          <w:p w:rsidR="00EE68FC" w:rsidRPr="009D1FFC" w:rsidRDefault="00EE68FC" w:rsidP="009D1F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 w:rsidR="00EE68FC" w:rsidTr="00F03ABA">
        <w:trPr>
          <w:trHeight w:val="380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3853BE">
        <w:trPr>
          <w:trHeight w:val="26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042FAA" w:rsidRDefault="00EE68FC" w:rsidP="00704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r w:rsidRPr="00842259"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r w:rsidRPr="00842259"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47 832,00000</w:t>
            </w:r>
          </w:p>
        </w:tc>
      </w:tr>
      <w:tr w:rsidR="00EE68FC" w:rsidTr="001F732B">
        <w:trPr>
          <w:trHeight w:val="36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9679C0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3 875,08200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2 755,46800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2 755,46800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13 191,01120</w:t>
            </w:r>
          </w:p>
        </w:tc>
      </w:tr>
      <w:tr w:rsidR="00EE68FC" w:rsidTr="00F03ABA">
        <w:trPr>
          <w:trHeight w:val="2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F03ABA">
        <w:trPr>
          <w:trHeight w:val="93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5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25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 w:rsidR="00EE68FC" w:rsidTr="001F732B">
        <w:trPr>
          <w:trHeight w:val="44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F03ABA">
        <w:trPr>
          <w:trHeight w:val="215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042FAA" w:rsidRDefault="00EE68FC" w:rsidP="009D1F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042FAA" w:rsidRDefault="00EE68FC" w:rsidP="00704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Pr="00042FAA" w:rsidRDefault="00EE68FC" w:rsidP="00C80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9 428,00000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47 832,00000</w:t>
            </w:r>
          </w:p>
        </w:tc>
      </w:tr>
      <w:tr w:rsidR="00EE68FC" w:rsidTr="00F03ABA">
        <w:trPr>
          <w:trHeight w:val="98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sz w:val="18"/>
                <w:szCs w:val="18"/>
              </w:rPr>
              <w:t>73504091310272460</w:t>
            </w: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73504091310272460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F78">
              <w:rPr>
                <w:rFonts w:ascii="Times New Roman" w:hAnsi="Times New Roman" w:cs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73504091310272460</w:t>
            </w:r>
            <w:r w:rsidRPr="00AE4F78">
              <w:rPr>
                <w:rFonts w:ascii="Times New Roman" w:hAnsi="Times New Roman" w:cs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 w:rsidR="00EE68FC" w:rsidTr="00F03ABA">
        <w:trPr>
          <w:trHeight w:val="121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73504091310272460</w:t>
            </w:r>
            <w:r w:rsidRPr="00AE4F78">
              <w:rPr>
                <w:rFonts w:ascii="Times New Roman" w:hAnsi="Times New Roman" w:cs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73504091310272460</w:t>
            </w:r>
            <w:r w:rsidRPr="00AE4F78">
              <w:rPr>
                <w:rFonts w:ascii="Times New Roman" w:hAnsi="Times New Roman" w:cs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 w:rsidR="00EE68FC" w:rsidTr="00F03ABA">
        <w:trPr>
          <w:trHeight w:val="1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73504091310272460</w:t>
            </w:r>
            <w:r w:rsidRPr="00AE4F78">
              <w:rPr>
                <w:rFonts w:ascii="Times New Roman" w:hAnsi="Times New Roman" w:cs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 w:rsidR="00EE68FC" w:rsidTr="00F03ABA">
        <w:trPr>
          <w:trHeight w:val="1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1.7.Ремонт автомобильной дороги</w:t>
            </w:r>
            <w:r w:rsidRPr="00816B78">
              <w:t xml:space="preserve">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862D3B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7350409131029Д010</w:t>
            </w: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94556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1.8.Ремонт к</w:t>
            </w:r>
            <w:r w:rsidRPr="00816B78">
              <w:t>ольцев</w:t>
            </w:r>
            <w:r>
              <w:t>ой</w:t>
            </w:r>
            <w:r w:rsidRPr="00816B78">
              <w:t xml:space="preserve"> автомобильн</w:t>
            </w:r>
            <w:r>
              <w:t>ой дороги</w:t>
            </w:r>
            <w:r w:rsidRPr="00816B78">
              <w:t xml:space="preserve"> вокруг 1 и 3 кварталов (участок от жилого дома №</w:t>
            </w:r>
            <w:r>
              <w:t xml:space="preserve"> 19 3 квартала до жилого дома №</w:t>
            </w:r>
            <w:r w:rsidRPr="00816B78">
              <w:t>13 3 квартала)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862D3B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7350409131029Д010</w:t>
            </w: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94556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1.9. 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862D3B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7350409131029Д010</w:t>
            </w: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1E4A0A" w:rsidRDefault="00EE68FC" w:rsidP="0094556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1.10. 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10 3 квартала</w:t>
            </w:r>
            <w:r>
              <w:t xml:space="preserve"> до жилого дома № 4 3 квартала</w:t>
            </w:r>
            <w:r w:rsidRPr="005820A2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862D3B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7350409131029Д010</w:t>
            </w:r>
            <w:r>
              <w:rPr>
                <w:sz w:val="18"/>
                <w:szCs w:val="18"/>
              </w:rPr>
              <w:t xml:space="preserve"> </w:t>
            </w:r>
            <w:r w:rsidRPr="00AE4F78">
              <w:rPr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5D7DC7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5D7DC7">
              <w:rPr>
                <w:sz w:val="20"/>
                <w:szCs w:val="20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45569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9 428,00000</w:t>
            </w:r>
          </w:p>
        </w:tc>
      </w:tr>
      <w:tr w:rsidR="00EE68FC" w:rsidTr="00F03ABA">
        <w:trPr>
          <w:trHeight w:val="424"/>
        </w:trPr>
        <w:tc>
          <w:tcPr>
            <w:tcW w:w="5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1 462,33530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2 342,65790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3 875,08200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2 755,46800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2 755,46800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13 191,01120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86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 w:rsidR="00EE68FC" w:rsidTr="00F03ABA">
        <w:trPr>
          <w:trHeight w:val="1082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 w:rsidR="00EE68FC" w:rsidTr="00F03ABA">
        <w:trPr>
          <w:trHeight w:val="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 w:rsidR="00EE68FC" w:rsidTr="00F03ABA">
        <w:trPr>
          <w:trHeight w:val="1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70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73504091310</w:t>
            </w:r>
            <w:r w:rsidRPr="00AE4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E4F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 w:rsidR="00EE68FC" w:rsidTr="00F03ABA">
        <w:trPr>
          <w:trHeight w:val="1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1.7.Ремонт автомобильной дороги</w:t>
            </w:r>
            <w:r w:rsidRPr="00816B78">
              <w:t xml:space="preserve">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</w:t>
            </w:r>
            <w:r w:rsidRPr="00AE4F78">
              <w:rPr>
                <w:sz w:val="18"/>
                <w:szCs w:val="18"/>
                <w:lang w:val="en-US"/>
              </w:rPr>
              <w:t>S</w:t>
            </w:r>
            <w:r w:rsidRPr="00AE4F78"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441AD1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441AD1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816B78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1.8.Ремонт к</w:t>
            </w:r>
            <w:r w:rsidRPr="00816B78">
              <w:t>ольцев</w:t>
            </w:r>
            <w:r>
              <w:t>ой</w:t>
            </w:r>
            <w:r w:rsidRPr="00816B78">
              <w:t xml:space="preserve"> автомобильн</w:t>
            </w:r>
            <w:r>
              <w:t>ой дороги</w:t>
            </w:r>
            <w:r w:rsidRPr="00816B78">
              <w:t xml:space="preserve"> вокруг 1 и 3 кварталов (участок от жилого дома №</w:t>
            </w:r>
            <w:r>
              <w:t xml:space="preserve"> 19 3 квартала до жилого дома №</w:t>
            </w:r>
            <w:r w:rsidRPr="00816B78">
              <w:t>13 3 квартала)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</w:t>
            </w:r>
            <w:r w:rsidRPr="00AE4F78">
              <w:rPr>
                <w:sz w:val="18"/>
                <w:szCs w:val="18"/>
                <w:lang w:val="en-US"/>
              </w:rPr>
              <w:t>S</w:t>
            </w:r>
            <w:r w:rsidRPr="00AE4F78"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1.9. 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</w:t>
            </w:r>
            <w:r w:rsidRPr="00AE4F78">
              <w:rPr>
                <w:sz w:val="18"/>
                <w:szCs w:val="18"/>
                <w:lang w:val="en-US"/>
              </w:rPr>
              <w:t>S</w:t>
            </w:r>
            <w:r w:rsidRPr="00AE4F78"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 w:rsidR="00EE68FC" w:rsidTr="005D7DC7">
        <w:trPr>
          <w:trHeight w:val="4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</w:pPr>
            <w:r>
              <w:t>1.10. Ремонт к</w:t>
            </w:r>
            <w:r w:rsidRPr="005820A2">
              <w:t>ольцев</w:t>
            </w:r>
            <w:r>
              <w:t>ой</w:t>
            </w:r>
            <w:r w:rsidRPr="005820A2">
              <w:t xml:space="preserve"> автомобильн</w:t>
            </w:r>
            <w:r>
              <w:t>ой дороги</w:t>
            </w:r>
            <w:r w:rsidRPr="005820A2">
              <w:t xml:space="preserve"> вокруг 1 и 3 кварталов (участок от жилого дома № 10 3 квартала</w:t>
            </w:r>
            <w:r>
              <w:t xml:space="preserve"> до жилого дома № 4 3 квартала</w:t>
            </w:r>
            <w:r w:rsidRPr="005820A2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AE4F78" w:rsidRDefault="00EE68FC" w:rsidP="0070420A">
            <w:pPr>
              <w:pStyle w:val="TableParagraph"/>
              <w:tabs>
                <w:tab w:val="left" w:pos="11057"/>
              </w:tabs>
              <w:spacing w:line="255" w:lineRule="exact"/>
              <w:ind w:left="-121"/>
              <w:jc w:val="center"/>
              <w:rPr>
                <w:sz w:val="18"/>
                <w:szCs w:val="18"/>
              </w:rPr>
            </w:pPr>
            <w:r w:rsidRPr="00AE4F78">
              <w:rPr>
                <w:sz w:val="18"/>
                <w:szCs w:val="18"/>
              </w:rPr>
              <w:t>735040913102</w:t>
            </w:r>
            <w:r w:rsidRPr="00AE4F78">
              <w:rPr>
                <w:sz w:val="18"/>
                <w:szCs w:val="18"/>
                <w:lang w:val="en-US"/>
              </w:rPr>
              <w:t>S</w:t>
            </w:r>
            <w:r w:rsidRPr="00AE4F78"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3 875,08200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3 875,08200</w:t>
            </w:r>
          </w:p>
        </w:tc>
      </w:tr>
      <w:tr w:rsidR="00EE68FC" w:rsidTr="00F03ABA">
        <w:trPr>
          <w:trHeight w:val="35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</w:tbl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Pr="001F732B" w:rsidRDefault="00EE68FC" w:rsidP="001F732B">
      <w:pPr>
        <w:pStyle w:val="BodyText"/>
      </w:pPr>
    </w:p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jc w:val="center"/>
        <w:rPr>
          <w:spacing w:val="-3"/>
        </w:rPr>
      </w:pPr>
      <w:r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ind w:left="567"/>
        <w:jc w:val="center"/>
      </w:pPr>
      <w:r>
        <w:rPr>
          <w:spacing w:val="-3"/>
        </w:rPr>
        <w:t>федеральных проектов</w:t>
      </w:r>
    </w:p>
    <w:p w:rsidR="00EE68FC" w:rsidRDefault="00EE68FC" w:rsidP="00D353D6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48" w:type="dxa"/>
        <w:tblInd w:w="34" w:type="dxa"/>
        <w:tblLayout w:type="fixed"/>
        <w:tblLook w:val="0000"/>
      </w:tblPr>
      <w:tblGrid>
        <w:gridCol w:w="6162"/>
        <w:gridCol w:w="2912"/>
        <w:gridCol w:w="2160"/>
        <w:gridCol w:w="2340"/>
        <w:gridCol w:w="2374"/>
      </w:tblGrid>
      <w:tr w:rsidR="00EE68FC" w:rsidTr="009F4490">
        <w:trPr>
          <w:trHeight w:val="646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E68FC" w:rsidRDefault="00EE68FC" w:rsidP="009F449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EE68FC" w:rsidRDefault="00EE68FC" w:rsidP="009F449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EE68FC" w:rsidRDefault="00EE68FC" w:rsidP="009F449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 w:rsidR="00EE68FC" w:rsidRDefault="00EE68FC" w:rsidP="0070420A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EE68FC" w:rsidTr="009F4490">
        <w:trPr>
          <w:trHeight w:val="273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E68FC" w:rsidTr="0070420A">
        <w:trPr>
          <w:trHeight w:val="315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EE68FC" w:rsidTr="00F03ABA">
        <w:trPr>
          <w:trHeight w:val="866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F4490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EE68FC" w:rsidTr="00505F8A">
        <w:trPr>
          <w:trHeight w:val="610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8"/>
                <w:szCs w:val="28"/>
              </w:rPr>
            </w:pPr>
            <w:r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E68FC" w:rsidRPr="00505F8A" w:rsidRDefault="00EE68FC" w:rsidP="00505F8A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 w:rsidTr="009F4490">
        <w:trPr>
          <w:trHeight w:val="323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shd w:val="clear" w:color="auto" w:fill="E3DA4E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0420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EE68FC" w:rsidRDefault="00EE68FC" w:rsidP="001F732B">
      <w:pPr>
        <w:pStyle w:val="Heading1"/>
        <w:numPr>
          <w:ilvl w:val="0"/>
          <w:numId w:val="0"/>
        </w:numPr>
        <w:tabs>
          <w:tab w:val="left" w:pos="11057"/>
        </w:tabs>
        <w:ind w:right="584"/>
        <w:rPr>
          <w:spacing w:val="15"/>
        </w:rPr>
      </w:pPr>
    </w:p>
    <w:p w:rsidR="00EE68FC" w:rsidRDefault="00EE68FC" w:rsidP="00D353D6">
      <w:pPr>
        <w:pStyle w:val="Heading1"/>
        <w:numPr>
          <w:ilvl w:val="0"/>
          <w:numId w:val="0"/>
        </w:numPr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EE68FC" w:rsidRDefault="00EE68FC" w:rsidP="00D425C1">
      <w:pPr>
        <w:shd w:val="clear" w:color="auto" w:fill="FFFFFF"/>
        <w:tabs>
          <w:tab w:val="left" w:pos="11057"/>
        </w:tabs>
        <w:spacing w:before="23" w:line="240" w:lineRule="auto"/>
        <w:ind w:right="560"/>
        <w:jc w:val="center"/>
        <w:rPr>
          <w:spacing w:val="15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EE68FC" w:rsidRDefault="00EE68FC" w:rsidP="00D425C1">
      <w:pPr>
        <w:shd w:val="clear" w:color="auto" w:fill="FFFFFF"/>
        <w:tabs>
          <w:tab w:val="left" w:pos="11057"/>
        </w:tabs>
        <w:spacing w:before="21" w:line="240" w:lineRule="auto"/>
        <w:ind w:right="56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«Ремонт автомобильных дорог общего пользования местного значения на территории ЗАТО г. Радужный </w:t>
      </w:r>
    </w:p>
    <w:p w:rsidR="00EE68FC" w:rsidRDefault="00EE68FC" w:rsidP="00D425C1">
      <w:pPr>
        <w:shd w:val="clear" w:color="auto" w:fill="FFFFFF"/>
        <w:tabs>
          <w:tab w:val="left" w:pos="11057"/>
        </w:tabs>
        <w:spacing w:before="21" w:line="240" w:lineRule="auto"/>
        <w:ind w:right="563"/>
        <w:jc w:val="center"/>
        <w:rPr>
          <w:spacing w:val="15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Владимирской области»</w:t>
      </w:r>
    </w:p>
    <w:p w:rsidR="00EE68FC" w:rsidRDefault="00EE68FC" w:rsidP="00D425C1">
      <w:pPr>
        <w:pStyle w:val="Heading1"/>
        <w:numPr>
          <w:ilvl w:val="0"/>
          <w:numId w:val="0"/>
        </w:numPr>
        <w:tabs>
          <w:tab w:val="left" w:pos="6345"/>
          <w:tab w:val="left" w:pos="6750"/>
          <w:tab w:val="left" w:pos="11057"/>
        </w:tabs>
        <w:spacing w:before="0"/>
        <w:jc w:val="center"/>
        <w:rPr>
          <w:spacing w:val="15"/>
        </w:rPr>
      </w:pPr>
      <w:r>
        <w:t>1. Общие положения</w:t>
      </w:r>
    </w:p>
    <w:p w:rsidR="00EE68FC" w:rsidRDefault="00EE68FC">
      <w:pPr>
        <w:pStyle w:val="BodyText"/>
        <w:tabs>
          <w:tab w:val="left" w:pos="11057"/>
        </w:tabs>
        <w:rPr>
          <w:b/>
          <w:sz w:val="20"/>
        </w:rPr>
      </w:pPr>
    </w:p>
    <w:tbl>
      <w:tblPr>
        <w:tblW w:w="15934" w:type="dxa"/>
        <w:tblInd w:w="48" w:type="dxa"/>
        <w:tblLayout w:type="fixed"/>
        <w:tblLook w:val="0000"/>
      </w:tblPr>
      <w:tblGrid>
        <w:gridCol w:w="7794"/>
        <w:gridCol w:w="8140"/>
      </w:tblGrid>
      <w:tr w:rsidR="00EE68FC">
        <w:trPr>
          <w:trHeight w:val="55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 w:rsidR="00EE68FC">
        <w:trPr>
          <w:trHeight w:val="6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 w:rsidR="00EE68FC" w:rsidRDefault="00EE68FC" w:rsidP="00AC5571">
      <w:pPr>
        <w:pStyle w:val="af0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28"/>
        </w:rPr>
      </w:pPr>
    </w:p>
    <w:p w:rsidR="00EE68FC" w:rsidRDefault="00EE68FC" w:rsidP="00AC5571">
      <w:pPr>
        <w:pStyle w:val="af0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900"/>
        <w:gridCol w:w="2220"/>
        <w:gridCol w:w="1440"/>
        <w:gridCol w:w="1620"/>
        <w:gridCol w:w="1260"/>
        <w:gridCol w:w="1260"/>
        <w:gridCol w:w="1260"/>
        <w:gridCol w:w="1387"/>
        <w:gridCol w:w="1921"/>
        <w:gridCol w:w="2632"/>
      </w:tblGrid>
      <w:tr w:rsidR="00EE68FC" w:rsidTr="00F03ABA">
        <w:trPr>
          <w:trHeight w:val="83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F03ABA">
            <w:pPr>
              <w:pStyle w:val="TableParagraph"/>
              <w:tabs>
                <w:tab w:val="left" w:pos="11057"/>
              </w:tabs>
              <w:ind w:right="323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left="155" w:right="99" w:hanging="51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EE68FC" w:rsidTr="00F03ABA">
        <w:trPr>
          <w:trHeight w:val="55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81F7D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pacing w:val="15"/>
                <w:sz w:val="24"/>
                <w:szCs w:val="24"/>
              </w:rPr>
            </w:pPr>
            <w:r w:rsidRPr="00B81F7D"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ind w:left="370" w:right="370" w:hanging="4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2027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ind w:left="370" w:right="370" w:hanging="4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2028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C80A92">
            <w:pPr>
              <w:pStyle w:val="TableParagraph"/>
              <w:rPr>
                <w:spacing w:val="15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</w:tr>
      <w:tr w:rsidR="00EE68FC" w:rsidTr="00F03ABA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81F7D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81F7D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68FC" w:rsidTr="00F03ABA">
        <w:trPr>
          <w:trHeight w:val="8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нормативное </w:t>
            </w:r>
          </w:p>
          <w:p w:rsidR="00EE68FC" w:rsidRDefault="00EE68FC" w:rsidP="00D425C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«Управление»</w:t>
            </w:r>
          </w:p>
        </w:tc>
      </w:tr>
    </w:tbl>
    <w:p w:rsidR="00EE68FC" w:rsidRDefault="00EE68FC" w:rsidP="001F732B">
      <w:pPr>
        <w:pStyle w:val="Heading1"/>
        <w:numPr>
          <w:ilvl w:val="0"/>
          <w:numId w:val="0"/>
        </w:numPr>
        <w:tabs>
          <w:tab w:val="left" w:pos="11057"/>
        </w:tabs>
        <w:jc w:val="center"/>
        <w:rPr>
          <w:spacing w:val="15"/>
        </w:rPr>
      </w:pPr>
      <w:r>
        <w:t>3. Перечень мероприятий (результатов)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780"/>
        <w:gridCol w:w="3060"/>
        <w:gridCol w:w="1620"/>
        <w:gridCol w:w="2520"/>
        <w:gridCol w:w="1440"/>
        <w:gridCol w:w="1440"/>
        <w:gridCol w:w="1260"/>
        <w:gridCol w:w="1260"/>
        <w:gridCol w:w="1260"/>
        <w:gridCol w:w="1260"/>
      </w:tblGrid>
      <w:tr w:rsidR="00EE68FC" w:rsidTr="00EE6EBF">
        <w:trPr>
          <w:trHeight w:val="42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b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6052D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 w:rsidR="00EE68FC" w:rsidRDefault="00EE68FC" w:rsidP="006052D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EE68FC" w:rsidTr="00EE6EBF">
        <w:trPr>
          <w:trHeight w:val="218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224" w:right="224" w:hanging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EE68FC" w:rsidTr="00EE6EBF">
        <w:trPr>
          <w:trHeight w:val="31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E68FC">
        <w:trPr>
          <w:trHeight w:val="529"/>
        </w:trPr>
        <w:tc>
          <w:tcPr>
            <w:tcW w:w="15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EE68FC" w:rsidTr="00EE6EBF">
        <w:trPr>
          <w:trHeight w:val="52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pacing w:val="15"/>
              </w:rPr>
            </w:pPr>
            <w: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 xml:space="preserve">Ремонт автомобильных </w:t>
            </w:r>
          </w:p>
          <w:p w:rsidR="00EE68FC" w:rsidRPr="001B4687" w:rsidRDefault="00EE68FC" w:rsidP="001B4687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дорог общего пользования местного значения на территории ЗАТО г.Радужный 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</w:pPr>
            <w:r>
              <w:t>0,186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0,863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E68FC" w:rsidTr="00EE6EBF">
        <w:trPr>
          <w:trHeight w:val="59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pacing w:val="15"/>
              </w:rPr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  <w:rPr>
                <w:spacing w:val="15"/>
              </w:rPr>
            </w:pPr>
            <w:r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B81F7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E68FC" w:rsidRDefault="00EE68FC" w:rsidP="001F732B">
      <w:pPr>
        <w:pStyle w:val="Heading1"/>
        <w:numPr>
          <w:ilvl w:val="0"/>
          <w:numId w:val="0"/>
        </w:numPr>
        <w:tabs>
          <w:tab w:val="left" w:pos="1985"/>
          <w:tab w:val="left" w:pos="11057"/>
        </w:tabs>
        <w:jc w:val="center"/>
      </w:pPr>
    </w:p>
    <w:p w:rsidR="00EE68FC" w:rsidRDefault="00EE68FC" w:rsidP="001F732B">
      <w:pPr>
        <w:pStyle w:val="Heading1"/>
        <w:numPr>
          <w:ilvl w:val="0"/>
          <w:numId w:val="0"/>
        </w:numPr>
        <w:tabs>
          <w:tab w:val="left" w:pos="1985"/>
          <w:tab w:val="left" w:pos="11057"/>
        </w:tabs>
        <w:jc w:val="center"/>
        <w:rPr>
          <w:spacing w:val="15"/>
        </w:rPr>
      </w:pPr>
      <w:r>
        <w:t>4. Финансовое обеспечение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5460"/>
        <w:gridCol w:w="1800"/>
        <w:gridCol w:w="1440"/>
        <w:gridCol w:w="1440"/>
        <w:gridCol w:w="1440"/>
        <w:gridCol w:w="1440"/>
        <w:gridCol w:w="1440"/>
        <w:gridCol w:w="1440"/>
      </w:tblGrid>
      <w:tr w:rsidR="00EE68FC" w:rsidTr="00423CFC">
        <w:trPr>
          <w:trHeight w:val="570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Наименование структурного элемента/ </w:t>
            </w:r>
          </w:p>
          <w:p w:rsidR="00EE68FC" w:rsidRPr="00E237D3" w:rsidRDefault="00EE68FC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мероприятия (результата) / </w:t>
            </w:r>
          </w:p>
          <w:p w:rsidR="00EE68FC" w:rsidRPr="00E237D3" w:rsidRDefault="00EE68FC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  <w:sz w:val="24"/>
              </w:rPr>
            </w:pPr>
            <w:r w:rsidRPr="00E237D3">
              <w:rPr>
                <w:sz w:val="24"/>
              </w:rPr>
              <w:t xml:space="preserve"> Источника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ГРБС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КБК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EE68FC" w:rsidTr="00423CFC">
        <w:trPr>
          <w:trHeight w:val="448"/>
        </w:trPr>
        <w:tc>
          <w:tcPr>
            <w:tcW w:w="5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E68FC" w:rsidTr="00423CFC">
        <w:trPr>
          <w:trHeight w:val="28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pacing w:val="15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68FC" w:rsidTr="00423CFC">
        <w:trPr>
          <w:trHeight w:val="34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1 898,78858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E1232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10 192,37400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10 707,78400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11 701,17100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41 247,46259</w:t>
            </w:r>
          </w:p>
        </w:tc>
      </w:tr>
      <w:tr w:rsidR="00EE68FC" w:rsidTr="00423CFC">
        <w:trPr>
          <w:trHeight w:val="164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EE68FC" w:rsidTr="00423CFC">
        <w:trPr>
          <w:trHeight w:val="17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278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EE68FC" w:rsidTr="00423CFC">
        <w:trPr>
          <w:trHeight w:val="287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4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1 898,78858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10 192,37400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10 707,78400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11 701,17100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41 247,46259</w:t>
            </w:r>
          </w:p>
        </w:tc>
      </w:tr>
      <w:tr w:rsidR="00EE68FC" w:rsidTr="00423CFC">
        <w:trPr>
          <w:trHeight w:val="25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</w:p>
        </w:tc>
      </w:tr>
      <w:tr w:rsidR="00EE68FC" w:rsidTr="00423CFC">
        <w:trPr>
          <w:trHeight w:val="338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9 492,37400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10 707,78400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11 701,17100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40 297,46259</w:t>
            </w:r>
          </w:p>
        </w:tc>
      </w:tr>
      <w:tr w:rsidR="00EE68FC" w:rsidTr="00423CFC">
        <w:trPr>
          <w:trHeight w:val="287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34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319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158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EE6EBF">
            <w:pPr>
              <w:pStyle w:val="TableParagraph"/>
              <w:tabs>
                <w:tab w:val="left" w:pos="11057"/>
              </w:tabs>
              <w:spacing w:line="270" w:lineRule="exact"/>
              <w:ind w:left="-136" w:right="-141" w:firstLine="136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73504091340191120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C6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</w:tr>
      <w:tr w:rsidR="00EE68FC" w:rsidTr="00423CFC">
        <w:trPr>
          <w:trHeight w:val="385"/>
        </w:trPr>
        <w:tc>
          <w:tcPr>
            <w:tcW w:w="5460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EE6EBF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7350409134019Д050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6 747,34501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9 492,37400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10 707,78400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11 701,17100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38 648,67401</w:t>
            </w:r>
          </w:p>
        </w:tc>
      </w:tr>
      <w:tr w:rsidR="00EE68FC" w:rsidTr="00423CFC">
        <w:trPr>
          <w:trHeight w:val="6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147F3B">
            <w:pPr>
              <w:pStyle w:val="TableParagraph"/>
              <w:tabs>
                <w:tab w:val="left" w:pos="11057"/>
              </w:tabs>
              <w:spacing w:line="270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</w:tr>
      <w:tr w:rsidR="00EE68FC" w:rsidTr="00423CFC">
        <w:trPr>
          <w:trHeight w:val="276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34"/>
              <w:jc w:val="center"/>
              <w:rPr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27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 w:rsidP="00EE6EBF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73504091340191120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1 648,78858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6 304,39904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6 304,39904</w:t>
            </w:r>
          </w:p>
        </w:tc>
      </w:tr>
      <w:tr w:rsidR="00EE68FC" w:rsidTr="00423CFC">
        <w:trPr>
          <w:trHeight w:val="276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34"/>
              <w:jc w:val="center"/>
              <w:rPr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27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 w:rsidP="00EE6EBF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7350409134019Д050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6 304,39904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6 304,39904</w:t>
            </w:r>
          </w:p>
        </w:tc>
      </w:tr>
      <w:tr w:rsidR="00EE68FC" w:rsidTr="00423CFC">
        <w:trPr>
          <w:trHeight w:val="2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EE68FC" w:rsidTr="00423CFC">
        <w:trPr>
          <w:trHeight w:val="6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892AA9">
            <w:pPr>
              <w:pStyle w:val="TableParagraph"/>
              <w:tabs>
                <w:tab w:val="left" w:pos="11057"/>
              </w:tabs>
              <w:spacing w:before="25"/>
              <w:rPr>
                <w:sz w:val="24"/>
                <w:szCs w:val="24"/>
              </w:rPr>
            </w:pPr>
            <w:r>
              <w:rPr>
                <w:sz w:val="24"/>
              </w:rPr>
              <w:t>1.3. Ремонт автомобильной дороги от жилого дома №34 1квартала до кольцевой автомобильной дороги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7F2517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442,94597</w:t>
            </w:r>
          </w:p>
        </w:tc>
      </w:tr>
      <w:tr w:rsidR="00EE68FC" w:rsidTr="00423CFC">
        <w:trPr>
          <w:trHeight w:val="6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62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62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EE6EBF">
            <w:pPr>
              <w:pStyle w:val="TableParagraph"/>
              <w:tabs>
                <w:tab w:val="left" w:pos="11057"/>
              </w:tabs>
              <w:spacing w:before="42"/>
              <w:ind w:right="-108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7350409134019Д050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442,94597</w:t>
            </w:r>
          </w:p>
        </w:tc>
      </w:tr>
      <w:tr w:rsidR="00EE68FC" w:rsidTr="00423CFC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EE68FC" w:rsidTr="00423CFC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E6EBF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2B1120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250,00000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250,00000</w:t>
            </w:r>
          </w:p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</w:p>
        </w:tc>
      </w:tr>
      <w:tr w:rsidR="00EE68FC" w:rsidTr="00423CFC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2B1120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423CFC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2B1120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2B1120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73504091340120610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250,00000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250,00000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80A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2B1120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3. Проектно-изыскательские работы автомобильных дорог общего пользования местного значения в квартале 7/1 на территории ЗАТО г. Радужный Владимирской области,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C22D7B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700,00000</w:t>
            </w:r>
          </w:p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C22D7B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C22D7B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EE6EBF" w:rsidRDefault="00EE68FC" w:rsidP="00C22D7B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EE6EBF">
              <w:rPr>
                <w:sz w:val="18"/>
                <w:szCs w:val="18"/>
              </w:rPr>
              <w:t>7350409134019Д</w:t>
            </w:r>
            <w:r>
              <w:rPr>
                <w:sz w:val="18"/>
                <w:szCs w:val="18"/>
              </w:rP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700,00000</w:t>
            </w:r>
          </w:p>
        </w:tc>
      </w:tr>
      <w:tr w:rsidR="00EE68FC" w:rsidTr="00DE3456">
        <w:trPr>
          <w:trHeight w:val="5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0,00000</w:t>
            </w:r>
          </w:p>
        </w:tc>
      </w:tr>
    </w:tbl>
    <w:p w:rsidR="00EE68FC" w:rsidRDefault="00EE68FC" w:rsidP="00C80A92">
      <w:pPr>
        <w:pStyle w:val="Heading1"/>
        <w:numPr>
          <w:ilvl w:val="0"/>
          <w:numId w:val="0"/>
        </w:numPr>
        <w:tabs>
          <w:tab w:val="left" w:pos="11057"/>
        </w:tabs>
        <w:jc w:val="center"/>
        <w:rPr>
          <w:spacing w:val="15"/>
        </w:rPr>
      </w:pPr>
      <w:r>
        <w:t>5. План реализации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5148"/>
        <w:gridCol w:w="2565"/>
        <w:gridCol w:w="3215"/>
        <w:gridCol w:w="2458"/>
        <w:gridCol w:w="2514"/>
      </w:tblGrid>
      <w:tr w:rsidR="00EE68FC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>
              <w:t>Задача, мероприятие(результат)/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Ответственный исполнитель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</w:pPr>
            <w:r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</w:pPr>
            <w:r>
              <w:t>Информационная система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</w:pPr>
            <w:r>
              <w:t>(источник данных)</w:t>
            </w:r>
          </w:p>
        </w:tc>
      </w:tr>
      <w:tr w:rsidR="00EE68FC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</w:pPr>
            <w: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</w:pPr>
            <w:r>
              <w:t>5</w:t>
            </w:r>
          </w:p>
        </w:tc>
      </w:tr>
      <w:tr w:rsidR="00EE68FC">
        <w:trPr>
          <w:trHeight w:val="31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0F6B">
            <w:pPr>
              <w:pStyle w:val="TableParagraph"/>
              <w:numPr>
                <w:ilvl w:val="0"/>
                <w:numId w:val="4"/>
              </w:numPr>
              <w:tabs>
                <w:tab w:val="left" w:pos="11057"/>
              </w:tabs>
              <w:spacing w:before="25"/>
            </w:pPr>
            <w:r>
              <w:t xml:space="preserve">Ремонт автомобильных дорог общего </w:t>
            </w:r>
          </w:p>
          <w:p w:rsidR="00EE68FC" w:rsidRDefault="00EE68FC" w:rsidP="009C0F6B">
            <w:pPr>
              <w:pStyle w:val="TableParagraph"/>
              <w:tabs>
                <w:tab w:val="left" w:pos="11057"/>
              </w:tabs>
              <w:spacing w:before="25"/>
              <w:ind w:left="107"/>
            </w:pPr>
            <w:r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ФИС СП ГАС «Управление»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 xml:space="preserve">Соответствующие документы (заключение контрактов, акты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приемки выполненных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 xml:space="preserve">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C0F6B">
            <w:pPr>
              <w:pStyle w:val="TableParagraph"/>
              <w:numPr>
                <w:ilvl w:val="0"/>
                <w:numId w:val="4"/>
              </w:numPr>
              <w:tabs>
                <w:tab w:val="left" w:pos="11057"/>
              </w:tabs>
              <w:spacing w:line="247" w:lineRule="exact"/>
            </w:pPr>
            <w:r>
              <w:t xml:space="preserve">Разработка проекта организации дорожного </w:t>
            </w:r>
          </w:p>
          <w:p w:rsidR="00EE68FC" w:rsidRDefault="00EE68FC" w:rsidP="009C0F6B">
            <w:pPr>
              <w:pStyle w:val="TableParagraph"/>
              <w:tabs>
                <w:tab w:val="left" w:pos="11057"/>
              </w:tabs>
              <w:spacing w:line="247" w:lineRule="exact"/>
              <w:ind w:left="107"/>
            </w:pPr>
            <w:r>
              <w:t>движения для автомобильных дорог на территории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iCs/>
              </w:rPr>
              <w:t>май 2024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 xml:space="preserve">Соответствующие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 xml:space="preserve">документы (заключение контрактов, акты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  <w:r>
              <w:t>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EE68FC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EE68FC" w:rsidRDefault="00EE68FC" w:rsidP="001F732B">
      <w:pPr>
        <w:pStyle w:val="Heading1"/>
        <w:numPr>
          <w:ilvl w:val="0"/>
          <w:numId w:val="0"/>
        </w:numPr>
        <w:tabs>
          <w:tab w:val="left" w:pos="11057"/>
        </w:tabs>
        <w:ind w:right="584"/>
        <w:rPr>
          <w:spacing w:val="15"/>
        </w:rPr>
      </w:pPr>
    </w:p>
    <w:p w:rsidR="00EE68FC" w:rsidRDefault="00EE68FC" w:rsidP="00C80A92">
      <w:pPr>
        <w:pStyle w:val="Heading1"/>
        <w:numPr>
          <w:ilvl w:val="0"/>
          <w:numId w:val="0"/>
        </w:numPr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EE68FC" w:rsidRDefault="00EE68FC" w:rsidP="00C80A92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spacing w:val="15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EE68FC" w:rsidRDefault="00EE68FC" w:rsidP="00C80A92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spacing w:val="15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«Содержание дорог и объектов благоустройства»</w:t>
      </w:r>
    </w:p>
    <w:p w:rsidR="00EE68FC" w:rsidRDefault="00EE68FC" w:rsidP="00C80A92">
      <w:pPr>
        <w:pStyle w:val="Heading1"/>
        <w:numPr>
          <w:ilvl w:val="0"/>
          <w:numId w:val="0"/>
        </w:numPr>
        <w:tabs>
          <w:tab w:val="left" w:pos="6345"/>
          <w:tab w:val="left" w:pos="6750"/>
          <w:tab w:val="left" w:pos="11057"/>
        </w:tabs>
        <w:spacing w:before="0"/>
        <w:ind w:left="6463"/>
        <w:rPr>
          <w:spacing w:val="15"/>
        </w:rPr>
      </w:pPr>
      <w:r>
        <w:t>1. Общие положения</w:t>
      </w:r>
    </w:p>
    <w:tbl>
      <w:tblPr>
        <w:tblW w:w="15900" w:type="dxa"/>
        <w:tblInd w:w="48" w:type="dxa"/>
        <w:tblLayout w:type="fixed"/>
        <w:tblLook w:val="0000"/>
      </w:tblPr>
      <w:tblGrid>
        <w:gridCol w:w="7795"/>
        <w:gridCol w:w="8105"/>
      </w:tblGrid>
      <w:tr w:rsidR="00EE68FC" w:rsidTr="00C80A92">
        <w:trPr>
          <w:trHeight w:val="70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 w:rsidR="00EE68F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 w:rsidR="00EE68FC" w:rsidRDefault="00EE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области"</w:t>
            </w:r>
          </w:p>
        </w:tc>
      </w:tr>
    </w:tbl>
    <w:p w:rsidR="00EE68FC" w:rsidRDefault="00EE68FC">
      <w:pPr>
        <w:pStyle w:val="af0"/>
        <w:tabs>
          <w:tab w:val="left" w:pos="3119"/>
          <w:tab w:val="left" w:pos="11057"/>
        </w:tabs>
        <w:spacing w:before="219"/>
        <w:ind w:left="993" w:firstLine="0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ascii="Calibri" w:hAnsi="Calibri" w:cs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6003" w:type="dxa"/>
        <w:tblInd w:w="48" w:type="dxa"/>
        <w:tblLayout w:type="fixed"/>
        <w:tblLook w:val="0000"/>
      </w:tblPr>
      <w:tblGrid>
        <w:gridCol w:w="780"/>
        <w:gridCol w:w="3240"/>
        <w:gridCol w:w="1440"/>
        <w:gridCol w:w="1620"/>
        <w:gridCol w:w="1080"/>
        <w:gridCol w:w="1260"/>
        <w:gridCol w:w="1260"/>
        <w:gridCol w:w="1080"/>
        <w:gridCol w:w="1980"/>
        <w:gridCol w:w="2263"/>
      </w:tblGrid>
      <w:tr w:rsidR="00EE68FC" w:rsidTr="00AD6CBD">
        <w:trPr>
          <w:trHeight w:val="607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C80A92">
            <w:pPr>
              <w:pStyle w:val="TableParagraph"/>
              <w:tabs>
                <w:tab w:val="left" w:pos="292"/>
                <w:tab w:val="left" w:pos="11057"/>
              </w:tabs>
              <w:ind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EE68FC" w:rsidTr="00AD6CBD">
        <w:trPr>
          <w:trHeight w:val="532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C80A92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pacing w:val="15"/>
                <w:sz w:val="24"/>
                <w:szCs w:val="24"/>
              </w:rPr>
            </w:pPr>
            <w:r w:rsidRPr="00C80A92"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C80A92" w:rsidRDefault="00EE68FC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  <w:szCs w:val="24"/>
              </w:rPr>
            </w:pPr>
            <w:r w:rsidRPr="00C80A92">
              <w:rPr>
                <w:sz w:val="24"/>
                <w:szCs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31"/>
              <w:ind w:left="370" w:right="370" w:hanging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spacing w:before="131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 w:rsidP="00C80A92">
            <w:pPr>
              <w:pStyle w:val="TableParagraph"/>
              <w:rPr>
                <w:spacing w:val="15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</w:tr>
      <w:tr w:rsidR="00EE68FC" w:rsidTr="00AD6CBD">
        <w:trPr>
          <w:trHeight w:val="28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9C65B7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9C65B7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68FC" w:rsidTr="00AD6CBD">
        <w:trPr>
          <w:trHeight w:val="10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EE68FC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ручным способом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(летний/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зимний период)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pStyle w:val="TableParagraph"/>
              <w:tabs>
                <w:tab w:val="left" w:pos="11057"/>
              </w:tabs>
              <w:spacing w:after="200"/>
              <w:jc w:val="center"/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EE68FC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widowControl w:val="0"/>
              <w:jc w:val="center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widowControl w:val="0"/>
              <w:jc w:val="center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Default="00EE68FC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ед.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Default="00EE68FC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48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Pr="00AD6CBD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55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EE68FC" w:rsidTr="00AD6CBD">
        <w:trPr>
          <w:trHeight w:val="55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</w:pPr>
            <w:r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 xml:space="preserve">покос травы на газонах первого и третьего квартала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(2 этапа)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</w:tbl>
    <w:p w:rsidR="00EE68FC" w:rsidRDefault="00EE68FC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1F732B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E68FC" w:rsidRPr="001F732B" w:rsidRDefault="00EE68FC" w:rsidP="001F732B">
      <w:pPr>
        <w:pStyle w:val="BodyText"/>
      </w:pPr>
    </w:p>
    <w:p w:rsidR="00EE68FC" w:rsidRDefault="00EE68FC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  <w:r>
        <w:t>3. Перечень мероприятий (результатов)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600"/>
        <w:gridCol w:w="180"/>
        <w:gridCol w:w="3060"/>
        <w:gridCol w:w="1620"/>
        <w:gridCol w:w="2520"/>
        <w:gridCol w:w="1440"/>
        <w:gridCol w:w="1440"/>
        <w:gridCol w:w="1260"/>
        <w:gridCol w:w="1260"/>
        <w:gridCol w:w="1259"/>
        <w:gridCol w:w="1260"/>
      </w:tblGrid>
      <w:tr w:rsidR="00EE68FC" w:rsidTr="001F732B">
        <w:trPr>
          <w:trHeight w:val="489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b/>
              </w:rPr>
            </w:pPr>
          </w:p>
          <w:p w:rsidR="00EE68FC" w:rsidRDefault="00EE68FC">
            <w:pPr>
              <w:pStyle w:val="TableParagraph"/>
              <w:tabs>
                <w:tab w:val="left" w:pos="11057"/>
              </w:tabs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" w:right="-144" w:hanging="13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EE68FC" w:rsidTr="001F732B">
        <w:trPr>
          <w:trHeight w:val="385"/>
        </w:trPr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224" w:right="224" w:hanging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EE68FC" w:rsidTr="001F732B">
        <w:trPr>
          <w:trHeight w:val="316"/>
        </w:trPr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E68FC">
        <w:trPr>
          <w:trHeight w:val="529"/>
        </w:trPr>
        <w:tc>
          <w:tcPr>
            <w:tcW w:w="158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EE68FC" w:rsidTr="001F732B">
        <w:trPr>
          <w:trHeight w:val="17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Pr="00C22D7B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</w:tr>
      <w:tr w:rsidR="00EE68FC" w:rsidTr="001F732B">
        <w:trPr>
          <w:trHeight w:val="10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Обновление материально-технической базы для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 w:rsidR="00EE68FC" w:rsidTr="001F732B">
        <w:trPr>
          <w:trHeight w:val="3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t>3.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Обеспечение зимнего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содержания дорог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общего пользования 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местного значения и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подъездных дорог на 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C22D7B" w:rsidRDefault="00EE68FC">
            <w:pPr>
              <w:pStyle w:val="juscontext"/>
              <w:widowControl w:val="0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</w:pPr>
            <w:r>
              <w:t>не</w:t>
            </w:r>
          </w:p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</w:pPr>
            <w:r>
              <w:t>установлено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-</w:t>
            </w:r>
          </w:p>
        </w:tc>
      </w:tr>
      <w:tr w:rsidR="00EE68FC" w:rsidTr="001F732B">
        <w:trPr>
          <w:trHeight w:val="6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4.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Ремонт автомобильных дорог и проездов к дворовым территориям многоквартирных домов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Pr="00C22D7B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0,781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 w:rsidP="00B262A6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B262A6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  <w:spacing w:val="15"/>
              </w:rPr>
              <w:t>1</w:t>
            </w:r>
          </w:p>
        </w:tc>
      </w:tr>
      <w:tr w:rsidR="00EE68FC" w:rsidTr="001F732B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5.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Покос травы в 1 и 3 квартале на территории ЗАТО г. Радужный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C22D7B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экологической и эстетической обстановки в городе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 w:rsidR="00EE68FC" w:rsidTr="001F732B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11" w:right="104" w:hanging="166"/>
              <w:jc w:val="center"/>
            </w:pPr>
            <w:r>
              <w:t>6.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C22D7B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E68FC" w:rsidRPr="002E4D2A" w:rsidRDefault="00EE68FC" w:rsidP="007303EA">
      <w:pPr>
        <w:pStyle w:val="Heading1"/>
        <w:numPr>
          <w:ilvl w:val="0"/>
          <w:numId w:val="3"/>
        </w:numPr>
        <w:tabs>
          <w:tab w:val="left" w:pos="1985"/>
          <w:tab w:val="left" w:pos="11057"/>
        </w:tabs>
        <w:jc w:val="center"/>
      </w:pPr>
      <w:r>
        <w:t>Финансовое обеспечение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57" w:type="dxa"/>
        <w:tblInd w:w="48" w:type="dxa"/>
        <w:tblLayout w:type="fixed"/>
        <w:tblLook w:val="0000"/>
      </w:tblPr>
      <w:tblGrid>
        <w:gridCol w:w="4380"/>
        <w:gridCol w:w="1800"/>
        <w:gridCol w:w="1620"/>
        <w:gridCol w:w="1620"/>
        <w:gridCol w:w="1620"/>
        <w:gridCol w:w="1440"/>
        <w:gridCol w:w="1620"/>
        <w:gridCol w:w="1757"/>
      </w:tblGrid>
      <w:tr w:rsidR="00EE68FC" w:rsidTr="00602134">
        <w:trPr>
          <w:trHeight w:val="69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Наименование структурного элемента/ </w:t>
            </w:r>
          </w:p>
          <w:p w:rsidR="00EE68FC" w:rsidRPr="00E237D3" w:rsidRDefault="00EE68FC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мероприятия (результата) / </w:t>
            </w:r>
          </w:p>
          <w:p w:rsidR="00EE68FC" w:rsidRDefault="00EE68FC" w:rsidP="00E237D3">
            <w:pPr>
              <w:pStyle w:val="TableParagraph"/>
              <w:tabs>
                <w:tab w:val="left" w:pos="11057"/>
              </w:tabs>
              <w:ind w:right="-167"/>
              <w:jc w:val="center"/>
              <w:rPr>
                <w:spacing w:val="15"/>
              </w:rPr>
            </w:pPr>
            <w:r w:rsidRPr="00E237D3">
              <w:rPr>
                <w:sz w:val="24"/>
              </w:rPr>
              <w:t xml:space="preserve"> Источника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ГРБС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КБК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EE68FC" w:rsidTr="00C22D7B">
        <w:trPr>
          <w:trHeight w:val="448"/>
        </w:trPr>
        <w:tc>
          <w:tcPr>
            <w:tcW w:w="4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E68FC" w:rsidTr="00C22D7B">
        <w:trPr>
          <w:trHeight w:val="28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pacing w:val="15"/>
              </w:rPr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68FC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51 756,60422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63 375,29400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64 473,02900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303 488,66747</w:t>
            </w:r>
          </w:p>
        </w:tc>
      </w:tr>
      <w:tr w:rsidR="00EE68FC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</w:tr>
      <w:tr w:rsidR="00EE68FC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13 090,34673</w:t>
            </w:r>
          </w:p>
        </w:tc>
      </w:tr>
      <w:tr w:rsidR="00EE68FC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51 756,60422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63 375,29400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64 473,02900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290 398,32074</w:t>
            </w:r>
          </w:p>
        </w:tc>
      </w:tr>
      <w:tr w:rsidR="00EE68FC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</w:tr>
      <w:tr w:rsidR="00EE68FC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 w:rsidP="00AD4446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45 186,27044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55 869,39100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56 407,00300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56 966,12600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255 744,14358</w:t>
            </w:r>
          </w:p>
        </w:tc>
      </w:tr>
      <w:tr w:rsidR="00EE68FC" w:rsidTr="00C22D7B">
        <w:trPr>
          <w:trHeight w:val="3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30 342,94537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30 342,94537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35 301,23562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19 037,44700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19 037,44700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19 037,44700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92 413,57662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 w:rsidP="00C22D7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64 126,31100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 w:rsidP="00C22D7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73504091340200596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8 402,05369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8 402,05369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6 823,28145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11 592,63400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12 056,34000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12 538,60000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43 010,85545</w:t>
            </w:r>
          </w:p>
        </w:tc>
      </w:tr>
      <w:tr w:rsidR="00EE68FC" w:rsidTr="00C22D7B">
        <w:trPr>
          <w:trHeight w:val="323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2 570,35408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3 061,75337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3 863,87300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3 937,77900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4 014,64200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17 448,40145</w:t>
            </w:r>
          </w:p>
        </w:tc>
      </w:tr>
      <w:tr w:rsidR="00EE68FC" w:rsidTr="00C22D7B">
        <w:trPr>
          <w:trHeight w:val="253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 w:rsidR="00EE68FC" w:rsidRPr="00602134" w:rsidRDefault="00EE68FC" w:rsidP="00602134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3 966,87601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4 194,53200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4 194,53200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4 195,53200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28 017,34793</w:t>
            </w:r>
          </w:p>
        </w:tc>
      </w:tr>
      <w:tr w:rsidR="00EE68FC" w:rsidTr="00C22D7B">
        <w:trPr>
          <w:trHeight w:val="35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6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 w:rsidP="002E57C6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7 500,00000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3 965,87592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3 965,87592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3 966,87601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4 194,53200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4 194,53200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4 195,53200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16 551,47201</w:t>
            </w:r>
          </w:p>
        </w:tc>
      </w:tr>
      <w:tr w:rsidR="00EE68FC" w:rsidTr="00C22D7B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36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1363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4 940,34673</w:t>
            </w:r>
          </w:p>
        </w:tc>
      </w:tr>
      <w:tr w:rsidR="00EE68FC" w:rsidTr="00C22D7B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9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 w:rsidP="00B262A6">
            <w:pPr>
              <w:pStyle w:val="TableParagraph"/>
              <w:tabs>
                <w:tab w:val="left" w:pos="11057"/>
              </w:tabs>
              <w:spacing w:line="255" w:lineRule="exact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</w:t>
            </w:r>
            <w:r w:rsidRPr="00B262A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 w:hanging="89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 w:hanging="89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60,00000</w:t>
            </w:r>
          </w:p>
        </w:tc>
      </w:tr>
      <w:tr w:rsidR="00EE68FC" w:rsidTr="00C22D7B">
        <w:trPr>
          <w:trHeight w:val="9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-48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</w:tr>
      <w:tr w:rsidR="00EE68FC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 w:rsidP="00B262A6">
            <w:pPr>
              <w:pStyle w:val="TableParagraph"/>
              <w:tabs>
                <w:tab w:val="left" w:pos="11057"/>
              </w:tabs>
              <w:spacing w:line="255" w:lineRule="exact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</w:t>
            </w:r>
            <w:r w:rsidRPr="00B262A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</w:tr>
      <w:tr w:rsidR="00EE68FC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80,00000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60,00000</w:t>
            </w:r>
          </w:p>
        </w:tc>
      </w:tr>
      <w:tr w:rsidR="00EE68FC" w:rsidTr="00C22D7B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4B5C9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 w:rsidR="00EE68FC" w:rsidRDefault="00EE68FC" w:rsidP="004B5C9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 w:rsidR="00EE68FC" w:rsidRDefault="00EE68FC" w:rsidP="004B5C9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7 947,57900</w:t>
            </w:r>
          </w:p>
        </w:tc>
      </w:tr>
      <w:tr w:rsidR="00EE68FC" w:rsidTr="00C22D7B">
        <w:trPr>
          <w:trHeight w:val="291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5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73504091340273130</w:t>
            </w:r>
          </w:p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(21100-1033)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750,00000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752,12900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752,12900</w:t>
            </w:r>
          </w:p>
        </w:tc>
      </w:tr>
      <w:tr w:rsidR="00EE68FC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1 564,42900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1 627,00700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FC" w:rsidRDefault="00EE68FC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1 627,00700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6 445,45000</w:t>
            </w:r>
          </w:p>
        </w:tc>
      </w:tr>
      <w:tr w:rsidR="00EE68FC" w:rsidTr="00C22D7B">
        <w:trPr>
          <w:trHeight w:val="5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AD444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 w:rsidR="00EE68FC" w:rsidRDefault="00EE68FC" w:rsidP="00AD444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 w:rsidR="00EE68FC" w:rsidRDefault="00EE68FC" w:rsidP="00AD4446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904,98252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5 460,25400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73505031340220650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904,98252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5 460,25400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134,04625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1 398,99623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73505031340220660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134,04625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1 398,99623</w:t>
            </w:r>
          </w:p>
        </w:tc>
      </w:tr>
      <w:tr w:rsidR="00EE68FC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Pr="00B262A6" w:rsidRDefault="00EE68FC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</w:tbl>
    <w:p w:rsidR="00EE68FC" w:rsidRDefault="00EE68FC" w:rsidP="007303EA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EE68FC" w:rsidRDefault="00EE68FC" w:rsidP="007303EA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  <w:r>
        <w:t>5. План реализации комплекса процессных мероприятий</w:t>
      </w:r>
    </w:p>
    <w:p w:rsidR="00EE68FC" w:rsidRDefault="00EE68FC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5148"/>
        <w:gridCol w:w="2448"/>
        <w:gridCol w:w="3331"/>
        <w:gridCol w:w="2458"/>
        <w:gridCol w:w="2514"/>
      </w:tblGrid>
      <w:tr w:rsidR="00EE68FC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(результат)/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pacing w:val="15"/>
              </w:rPr>
            </w:pPr>
            <w:r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 w:rsidR="00EE68FC" w:rsidRDefault="00EE68FC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EE68FC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E68FC">
        <w:trPr>
          <w:trHeight w:val="315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EE68FC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EE68FC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EE68FC">
        <w:trPr>
          <w:trHeight w:val="35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E68FC" w:rsidTr="00913021">
        <w:trPr>
          <w:trHeight w:val="17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EE68FC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EE68FC">
        <w:trPr>
          <w:trHeight w:val="38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EE68FC" w:rsidTr="00913021">
        <w:trPr>
          <w:trHeight w:val="28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</w:p>
        </w:tc>
      </w:tr>
      <w:tr w:rsidR="00EE68FC" w:rsidTr="00913021">
        <w:trPr>
          <w:trHeight w:val="69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EE68FC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EE68FC">
        <w:trPr>
          <w:trHeight w:val="4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</w:p>
        </w:tc>
      </w:tr>
      <w:tr w:rsidR="00EE68FC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EE68FC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EE68FC">
        <w:trPr>
          <w:trHeight w:val="54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68FC" w:rsidRDefault="00EE68F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</w:p>
        </w:tc>
      </w:tr>
    </w:tbl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E68FC" w:rsidRDefault="00EE68FC" w:rsidP="00FF4B0A">
      <w:pPr>
        <w:spacing w:after="0"/>
        <w:contextualSpacing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EE68FC" w:rsidRDefault="00EE68FC" w:rsidP="00BA7A84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«Дорожное хозяйство на территории</w:t>
      </w:r>
    </w:p>
    <w:p w:rsidR="00EE68FC" w:rsidRPr="00FF4B0A" w:rsidRDefault="00EE68FC" w:rsidP="00FF4B0A">
      <w:pPr>
        <w:spacing w:after="0"/>
        <w:jc w:val="center"/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tbl>
      <w:tblPr>
        <w:tblW w:w="0" w:type="auto"/>
        <w:jc w:val="center"/>
        <w:tblLayout w:type="fixed"/>
        <w:tblLook w:val="0000"/>
      </w:tblPr>
      <w:tblGrid>
        <w:gridCol w:w="600"/>
        <w:gridCol w:w="3764"/>
        <w:gridCol w:w="1977"/>
        <w:gridCol w:w="3183"/>
        <w:gridCol w:w="1546"/>
        <w:gridCol w:w="2270"/>
        <w:gridCol w:w="2332"/>
      </w:tblGrid>
      <w:tr w:rsidR="00EE68FC" w:rsidTr="00FF4B0A">
        <w:trPr>
          <w:trHeight w:val="67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EE68FC" w:rsidTr="00FF4B0A">
        <w:trPr>
          <w:trHeight w:val="32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EE68FC" w:rsidTr="00DB0AC1">
        <w:trPr>
          <w:trHeight w:val="340"/>
          <w:jc w:val="center"/>
        </w:trPr>
        <w:tc>
          <w:tcPr>
            <w:tcW w:w="15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EE68FC" w:rsidTr="00FF4B0A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ЗАТО г. Радужный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Владимирской области»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07.11.2023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1478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https://www.raduzhnyi-city.ru/regulatory/mpa/38789/</w:t>
            </w:r>
          </w:p>
        </w:tc>
      </w:tr>
      <w:tr w:rsidR="00EE68FC" w:rsidTr="00FF4B0A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07.02.2024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160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https://www.raduzhnyi-city.ru/regulatory/mpa/39636/</w:t>
            </w:r>
          </w:p>
        </w:tc>
      </w:tr>
      <w:tr w:rsidR="00EE68FC" w:rsidTr="00FF4B0A">
        <w:trPr>
          <w:trHeight w:val="34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22.03.2024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377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https://www.raduzhnyi-city.ru/regulatory/mpa/40024/</w:t>
            </w:r>
          </w:p>
        </w:tc>
      </w:tr>
      <w:tr w:rsidR="00EE68FC" w:rsidTr="00FF4B0A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28.05.2024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655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https://www.raduzhnyi-city.ru/regulatory/mpa/40599/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06.08.2024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926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https://www.raduzhnyi-city.ru/regulatory/mpa/41200/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23.10.2024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1373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https://www.raduzhnyi-city.ru/regulatory/mpa/41874/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28.10.2024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https://www.raduzhnyi-city.ru/regulatory/mpa/41879/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27.12.2024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1731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https://www.raduzhnyi-city.ru/regulatory/mpa/42413/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 от 13.02.2025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163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https://www.raduzhnyi-city.ru/regulatory/mpa/42659/</w:t>
            </w:r>
          </w:p>
        </w:tc>
      </w:tr>
      <w:tr w:rsidR="00EE68FC" w:rsidTr="00FF4B0A">
        <w:trPr>
          <w:trHeight w:val="87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от 24.03.2025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346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https://www.raduzhnyi-city.ru/regulatory/mpa/42922/</w:t>
            </w:r>
          </w:p>
        </w:tc>
      </w:tr>
      <w:tr w:rsidR="00EE68FC" w:rsidTr="00FF4B0A">
        <w:trPr>
          <w:trHeight w:val="5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от 09.06.2025 </w:t>
            </w:r>
          </w:p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697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DB0AC1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https://www.raduzhnyi-city.ru/regulatory/mpa/43494/</w:t>
            </w:r>
          </w:p>
        </w:tc>
      </w:tr>
      <w:tr w:rsidR="00EE68FC" w:rsidTr="00FF4B0A">
        <w:trPr>
          <w:trHeight w:val="5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от 21.10.2025 </w:t>
            </w:r>
          </w:p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1387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Pr="00766ED0" w:rsidRDefault="00EE68FC" w:rsidP="009868D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766ED0">
              <w:rPr>
                <w:rFonts w:ascii="Times New Roman" w:hAnsi="Times New Roman" w:cs="Times New Roman"/>
                <w:iCs/>
              </w:rPr>
              <w:t>https://www.raduzhnyi-city.ru/regulatory/mpa/44374/</w:t>
            </w:r>
          </w:p>
        </w:tc>
      </w:tr>
      <w:tr w:rsidR="00EE68FC" w:rsidTr="00FF4B0A">
        <w:trPr>
          <w:trHeight w:val="5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от 30.12.2025 </w:t>
            </w:r>
          </w:p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1777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pStyle w:val="TableParagraph"/>
              <w:tabs>
                <w:tab w:val="left" w:pos="11057"/>
              </w:tabs>
              <w:contextualSpacing/>
              <w:jc w:val="center"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FC" w:rsidRDefault="00EE68FC" w:rsidP="009868DF">
            <w:pPr>
              <w:widowControl w:val="0"/>
              <w:spacing w:after="0"/>
              <w:contextualSpacing/>
              <w:jc w:val="center"/>
            </w:pPr>
            <w:r w:rsidRPr="000420A5">
              <w:rPr>
                <w:rFonts w:ascii="Times New Roman" w:hAnsi="Times New Roman" w:cs="Times New Roman"/>
                <w:iCs/>
              </w:rPr>
              <w:t>https://www.raduzhnyi-city.ru/regulatory/mpa/44927/</w:t>
            </w:r>
          </w:p>
        </w:tc>
      </w:tr>
    </w:tbl>
    <w:p w:rsidR="00EE68FC" w:rsidRDefault="00EE68FC" w:rsidP="00BA7A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8FC" w:rsidRDefault="00EE68FC" w:rsidP="00BA7A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8FC" w:rsidRDefault="00EE68FC" w:rsidP="00BA7A84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8FC" w:rsidRDefault="00EE68FC" w:rsidP="00BA7A84">
      <w:pPr>
        <w:spacing w:after="0"/>
        <w:contextualSpacing/>
        <w:jc w:val="center"/>
      </w:pPr>
    </w:p>
    <w:sectPr w:rsidR="00EE68FC" w:rsidSect="00233F2E">
      <w:headerReference w:type="default" r:id="rId9"/>
      <w:pgSz w:w="16838" w:h="11906" w:orient="landscape"/>
      <w:pgMar w:top="1134" w:right="567" w:bottom="284" w:left="56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8FC" w:rsidRDefault="00EE68FC">
      <w:pPr>
        <w:spacing w:after="0" w:line="240" w:lineRule="auto"/>
      </w:pPr>
      <w:r>
        <w:separator/>
      </w:r>
    </w:p>
  </w:endnote>
  <w:endnote w:type="continuationSeparator" w:id="1">
    <w:p w:rsidR="00EE68FC" w:rsidRDefault="00EE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8FC" w:rsidRDefault="00EE68FC">
      <w:pPr>
        <w:spacing w:after="0" w:line="240" w:lineRule="auto"/>
      </w:pPr>
      <w:r>
        <w:separator/>
      </w:r>
    </w:p>
  </w:footnote>
  <w:footnote w:type="continuationSeparator" w:id="1">
    <w:p w:rsidR="00EE68FC" w:rsidRDefault="00EE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FC" w:rsidRDefault="00EE68FC" w:rsidP="00F03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8E2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928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DE3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E8B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88A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CC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6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3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68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287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A20D0"/>
    <w:multiLevelType w:val="hybridMultilevel"/>
    <w:tmpl w:val="7E7A9306"/>
    <w:lvl w:ilvl="0" w:tplc="637036E6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387F59"/>
    <w:multiLevelType w:val="hybridMultilevel"/>
    <w:tmpl w:val="F6FEF6D4"/>
    <w:lvl w:ilvl="0" w:tplc="60AC05F6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2">
    <w:nsid w:val="391D53DA"/>
    <w:multiLevelType w:val="multilevel"/>
    <w:tmpl w:val="FFFFFFFF"/>
    <w:lvl w:ilvl="0">
      <w:start w:val="1"/>
      <w:numFmt w:val="decimal"/>
      <w:lvlText w:val="%1."/>
      <w:lvlJc w:val="left"/>
      <w:pPr>
        <w:ind w:left="9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3">
    <w:nsid w:val="44D01E0A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4">
    <w:nsid w:val="54046037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5">
    <w:nsid w:val="7FBE677B"/>
    <w:multiLevelType w:val="multilevel"/>
    <w:tmpl w:val="FFFFFFFF"/>
    <w:lvl w:ilvl="0">
      <w:start w:val="1"/>
      <w:numFmt w:val="none"/>
      <w:pStyle w:val="Heading1"/>
      <w:suff w:val="nothing"/>
      <w:lvlText w:val="ϰ 氐澨밀Í 齵碀ቑ洲벰Í荨Ñ㫫碏놀ϰ놌ϰ뚥碀ߘ碁찰ϰ"/>
      <w:lvlJc w:val="left"/>
      <w:pPr>
        <w:tabs>
          <w:tab w:val="num" w:pos="10800"/>
        </w:tabs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10800"/>
        </w:tabs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2E"/>
    <w:rsid w:val="000007FC"/>
    <w:rsid w:val="00007226"/>
    <w:rsid w:val="000405E9"/>
    <w:rsid w:val="000420A5"/>
    <w:rsid w:val="0004297F"/>
    <w:rsid w:val="00042FAA"/>
    <w:rsid w:val="000475AD"/>
    <w:rsid w:val="00072107"/>
    <w:rsid w:val="00093A46"/>
    <w:rsid w:val="000A2AEE"/>
    <w:rsid w:val="000A7433"/>
    <w:rsid w:val="000D289A"/>
    <w:rsid w:val="000D7930"/>
    <w:rsid w:val="000E6299"/>
    <w:rsid w:val="000F7D48"/>
    <w:rsid w:val="000F7FB9"/>
    <w:rsid w:val="001143CD"/>
    <w:rsid w:val="001278C5"/>
    <w:rsid w:val="00136819"/>
    <w:rsid w:val="00146636"/>
    <w:rsid w:val="00147F3B"/>
    <w:rsid w:val="00174761"/>
    <w:rsid w:val="00176468"/>
    <w:rsid w:val="001953B5"/>
    <w:rsid w:val="001B31CC"/>
    <w:rsid w:val="001B3351"/>
    <w:rsid w:val="001B4687"/>
    <w:rsid w:val="001C79F5"/>
    <w:rsid w:val="001D665B"/>
    <w:rsid w:val="001D67E3"/>
    <w:rsid w:val="001E1516"/>
    <w:rsid w:val="001E4A0A"/>
    <w:rsid w:val="001E5544"/>
    <w:rsid w:val="001F732B"/>
    <w:rsid w:val="00224BE9"/>
    <w:rsid w:val="00233F2E"/>
    <w:rsid w:val="00234675"/>
    <w:rsid w:val="00251E49"/>
    <w:rsid w:val="00251EE6"/>
    <w:rsid w:val="002670E2"/>
    <w:rsid w:val="002852E8"/>
    <w:rsid w:val="002B1120"/>
    <w:rsid w:val="002D0205"/>
    <w:rsid w:val="002D5946"/>
    <w:rsid w:val="002E4D2A"/>
    <w:rsid w:val="002E57C6"/>
    <w:rsid w:val="002E588B"/>
    <w:rsid w:val="002F29AC"/>
    <w:rsid w:val="003172F4"/>
    <w:rsid w:val="00344FD0"/>
    <w:rsid w:val="003853BE"/>
    <w:rsid w:val="003A026E"/>
    <w:rsid w:val="003B40C3"/>
    <w:rsid w:val="003E03C3"/>
    <w:rsid w:val="003E3E2E"/>
    <w:rsid w:val="003E6BE4"/>
    <w:rsid w:val="00401991"/>
    <w:rsid w:val="00406BDB"/>
    <w:rsid w:val="00414703"/>
    <w:rsid w:val="00423CFC"/>
    <w:rsid w:val="00441AD1"/>
    <w:rsid w:val="00453526"/>
    <w:rsid w:val="00471641"/>
    <w:rsid w:val="00471EB3"/>
    <w:rsid w:val="004837AC"/>
    <w:rsid w:val="004936C9"/>
    <w:rsid w:val="004B5AB5"/>
    <w:rsid w:val="004B5C94"/>
    <w:rsid w:val="00505F8A"/>
    <w:rsid w:val="00507C71"/>
    <w:rsid w:val="0051155E"/>
    <w:rsid w:val="00512823"/>
    <w:rsid w:val="0051343E"/>
    <w:rsid w:val="00543E47"/>
    <w:rsid w:val="00545FA9"/>
    <w:rsid w:val="00562232"/>
    <w:rsid w:val="00565066"/>
    <w:rsid w:val="005700A3"/>
    <w:rsid w:val="0057705D"/>
    <w:rsid w:val="00581944"/>
    <w:rsid w:val="005820A2"/>
    <w:rsid w:val="005828A6"/>
    <w:rsid w:val="005A35D9"/>
    <w:rsid w:val="005A793A"/>
    <w:rsid w:val="005B17DA"/>
    <w:rsid w:val="005C6096"/>
    <w:rsid w:val="005D7DC7"/>
    <w:rsid w:val="005F0448"/>
    <w:rsid w:val="005F3B3E"/>
    <w:rsid w:val="00602134"/>
    <w:rsid w:val="006052D0"/>
    <w:rsid w:val="006073B0"/>
    <w:rsid w:val="0061040D"/>
    <w:rsid w:val="00634339"/>
    <w:rsid w:val="00644169"/>
    <w:rsid w:val="00670796"/>
    <w:rsid w:val="00680126"/>
    <w:rsid w:val="006A25F3"/>
    <w:rsid w:val="006A5CEE"/>
    <w:rsid w:val="006B2D09"/>
    <w:rsid w:val="006B64F0"/>
    <w:rsid w:val="006C1F3F"/>
    <w:rsid w:val="006D0523"/>
    <w:rsid w:val="006E38F1"/>
    <w:rsid w:val="006F0AB3"/>
    <w:rsid w:val="006F1FF6"/>
    <w:rsid w:val="0070420A"/>
    <w:rsid w:val="00704A0D"/>
    <w:rsid w:val="00721DA2"/>
    <w:rsid w:val="007303EA"/>
    <w:rsid w:val="00730B0B"/>
    <w:rsid w:val="007350A9"/>
    <w:rsid w:val="00760D32"/>
    <w:rsid w:val="00766ED0"/>
    <w:rsid w:val="00784D6A"/>
    <w:rsid w:val="007926F0"/>
    <w:rsid w:val="007A186A"/>
    <w:rsid w:val="007A5981"/>
    <w:rsid w:val="007C6E01"/>
    <w:rsid w:val="007E0C8D"/>
    <w:rsid w:val="007E53DA"/>
    <w:rsid w:val="007F2517"/>
    <w:rsid w:val="007F3572"/>
    <w:rsid w:val="007F413E"/>
    <w:rsid w:val="00800FD1"/>
    <w:rsid w:val="0080534E"/>
    <w:rsid w:val="00816B78"/>
    <w:rsid w:val="008177F1"/>
    <w:rsid w:val="0082443D"/>
    <w:rsid w:val="00842259"/>
    <w:rsid w:val="00842371"/>
    <w:rsid w:val="008502F7"/>
    <w:rsid w:val="0085532E"/>
    <w:rsid w:val="00862D3B"/>
    <w:rsid w:val="00870759"/>
    <w:rsid w:val="00877493"/>
    <w:rsid w:val="00883AFA"/>
    <w:rsid w:val="00892AA9"/>
    <w:rsid w:val="008E760B"/>
    <w:rsid w:val="008F7B29"/>
    <w:rsid w:val="00905AC7"/>
    <w:rsid w:val="00913021"/>
    <w:rsid w:val="00920DA7"/>
    <w:rsid w:val="00936FDA"/>
    <w:rsid w:val="009412F8"/>
    <w:rsid w:val="00945569"/>
    <w:rsid w:val="0095423D"/>
    <w:rsid w:val="009579E7"/>
    <w:rsid w:val="0096789C"/>
    <w:rsid w:val="009679C0"/>
    <w:rsid w:val="00982186"/>
    <w:rsid w:val="00983E3D"/>
    <w:rsid w:val="009868DF"/>
    <w:rsid w:val="009C0F6B"/>
    <w:rsid w:val="009C13A1"/>
    <w:rsid w:val="009C65B7"/>
    <w:rsid w:val="009D121F"/>
    <w:rsid w:val="009D1FFC"/>
    <w:rsid w:val="009E1232"/>
    <w:rsid w:val="009E6D72"/>
    <w:rsid w:val="009F4490"/>
    <w:rsid w:val="00A33D9B"/>
    <w:rsid w:val="00A47FDC"/>
    <w:rsid w:val="00A61FB4"/>
    <w:rsid w:val="00A63C25"/>
    <w:rsid w:val="00A63DDE"/>
    <w:rsid w:val="00A7150C"/>
    <w:rsid w:val="00A803A3"/>
    <w:rsid w:val="00A80D04"/>
    <w:rsid w:val="00A826B3"/>
    <w:rsid w:val="00A82B20"/>
    <w:rsid w:val="00AA4E0C"/>
    <w:rsid w:val="00AC0CCB"/>
    <w:rsid w:val="00AC5571"/>
    <w:rsid w:val="00AC67E5"/>
    <w:rsid w:val="00AD4446"/>
    <w:rsid w:val="00AD6CBD"/>
    <w:rsid w:val="00AE4F78"/>
    <w:rsid w:val="00AE5925"/>
    <w:rsid w:val="00AF057F"/>
    <w:rsid w:val="00B02253"/>
    <w:rsid w:val="00B1423C"/>
    <w:rsid w:val="00B262A6"/>
    <w:rsid w:val="00B356B6"/>
    <w:rsid w:val="00B37221"/>
    <w:rsid w:val="00B458BE"/>
    <w:rsid w:val="00B76DFB"/>
    <w:rsid w:val="00B81F7D"/>
    <w:rsid w:val="00BA7A84"/>
    <w:rsid w:val="00BC1B54"/>
    <w:rsid w:val="00BF2801"/>
    <w:rsid w:val="00C12149"/>
    <w:rsid w:val="00C15D7F"/>
    <w:rsid w:val="00C1655B"/>
    <w:rsid w:val="00C22C3F"/>
    <w:rsid w:val="00C22D7B"/>
    <w:rsid w:val="00C34A61"/>
    <w:rsid w:val="00C56219"/>
    <w:rsid w:val="00C5649E"/>
    <w:rsid w:val="00C65ACF"/>
    <w:rsid w:val="00C80A92"/>
    <w:rsid w:val="00C83DBC"/>
    <w:rsid w:val="00C94A50"/>
    <w:rsid w:val="00CA1ED9"/>
    <w:rsid w:val="00CB027F"/>
    <w:rsid w:val="00CB41E4"/>
    <w:rsid w:val="00CC404C"/>
    <w:rsid w:val="00CC56EE"/>
    <w:rsid w:val="00CE7AB7"/>
    <w:rsid w:val="00D01788"/>
    <w:rsid w:val="00D33C02"/>
    <w:rsid w:val="00D353D6"/>
    <w:rsid w:val="00D425C1"/>
    <w:rsid w:val="00D50188"/>
    <w:rsid w:val="00D61A0E"/>
    <w:rsid w:val="00D67C2E"/>
    <w:rsid w:val="00D74DBD"/>
    <w:rsid w:val="00D8734B"/>
    <w:rsid w:val="00DA40EA"/>
    <w:rsid w:val="00DB042D"/>
    <w:rsid w:val="00DB0AC1"/>
    <w:rsid w:val="00DC35B2"/>
    <w:rsid w:val="00DE1B53"/>
    <w:rsid w:val="00DE2755"/>
    <w:rsid w:val="00DE3456"/>
    <w:rsid w:val="00DF5A22"/>
    <w:rsid w:val="00E037CE"/>
    <w:rsid w:val="00E075CF"/>
    <w:rsid w:val="00E237D3"/>
    <w:rsid w:val="00E66236"/>
    <w:rsid w:val="00E72A5E"/>
    <w:rsid w:val="00E94CCC"/>
    <w:rsid w:val="00EA2B7D"/>
    <w:rsid w:val="00EA47C0"/>
    <w:rsid w:val="00EE68FC"/>
    <w:rsid w:val="00EE6900"/>
    <w:rsid w:val="00EE6EBF"/>
    <w:rsid w:val="00F02DB2"/>
    <w:rsid w:val="00F03ABA"/>
    <w:rsid w:val="00F14E7E"/>
    <w:rsid w:val="00F36E87"/>
    <w:rsid w:val="00F50104"/>
    <w:rsid w:val="00F507B4"/>
    <w:rsid w:val="00F54150"/>
    <w:rsid w:val="00F66565"/>
    <w:rsid w:val="00F711B9"/>
    <w:rsid w:val="00F74908"/>
    <w:rsid w:val="00F77C1E"/>
    <w:rsid w:val="00F8137A"/>
    <w:rsid w:val="00F92562"/>
    <w:rsid w:val="00FA3315"/>
    <w:rsid w:val="00FA7BB1"/>
    <w:rsid w:val="00FB0037"/>
    <w:rsid w:val="00FC09F7"/>
    <w:rsid w:val="00FC7758"/>
    <w:rsid w:val="00FE1339"/>
    <w:rsid w:val="00FE1978"/>
    <w:rsid w:val="00FE7515"/>
    <w:rsid w:val="00FF30B7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33F2E"/>
    <w:pPr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0"/>
      <w:numPr>
        <w:numId w:val="1"/>
      </w:numPr>
      <w:shd w:val="clear" w:color="auto" w:fill="FFFFFF"/>
      <w:tabs>
        <w:tab w:val="num" w:pos="0"/>
      </w:tabs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3F2E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3F2E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3F2E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3F2E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3F2E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3F2E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3F2E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233F2E"/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33F2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3F2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233F2E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3F2E"/>
    <w:rPr>
      <w:rFonts w:cs="Times New Roman"/>
      <w:i/>
    </w:rPr>
  </w:style>
  <w:style w:type="character" w:customStyle="1" w:styleId="CaptionChar">
    <w:name w:val="Caption Char"/>
    <w:uiPriority w:val="99"/>
    <w:rsid w:val="00233F2E"/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3F2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233F2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after="0" w:line="240" w:lineRule="auto"/>
    </w:pPr>
    <w:rPr>
      <w:rFonts w:ascii="Liberation Serif" w:hAnsi="Liberation Serif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33F2E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33F2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233F2E"/>
    <w:pPr>
      <w:spacing w:after="57"/>
    </w:pPr>
  </w:style>
  <w:style w:type="paragraph" w:styleId="TOC2">
    <w:name w:val="toc 2"/>
    <w:basedOn w:val="Normal"/>
    <w:next w:val="Normal"/>
    <w:uiPriority w:val="99"/>
    <w:rsid w:val="00233F2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233F2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233F2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233F2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233F2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233F2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233F2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233F2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233F2E"/>
    <w:pPr>
      <w:widowControl/>
      <w:numPr>
        <w:numId w:val="0"/>
      </w:numPr>
      <w:shd w:val="clear" w:color="auto" w:fill="auto"/>
      <w:tabs>
        <w:tab w:val="num" w:pos="10800"/>
      </w:tabs>
      <w:spacing w:before="0"/>
      <w:outlineLvl w:val="9"/>
    </w:pPr>
    <w:rPr>
      <w:rFonts w:ascii="Liberation Serif" w:hAnsi="Liberation Serif" w:cs="Arial"/>
      <w:b w:val="0"/>
      <w:bCs w:val="0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after="0"/>
    </w:pPr>
  </w:style>
  <w:style w:type="character" w:customStyle="1" w:styleId="WW8Num1z0">
    <w:name w:val="WW8Num1z0"/>
    <w:uiPriority w:val="99"/>
    <w:rsid w:val="00233F2E"/>
  </w:style>
  <w:style w:type="character" w:customStyle="1" w:styleId="WW8Num1z1">
    <w:name w:val="WW8Num1z1"/>
    <w:uiPriority w:val="99"/>
    <w:rsid w:val="00233F2E"/>
  </w:style>
  <w:style w:type="character" w:customStyle="1" w:styleId="WW8Num1z2">
    <w:name w:val="WW8Num1z2"/>
    <w:uiPriority w:val="99"/>
    <w:rsid w:val="00233F2E"/>
  </w:style>
  <w:style w:type="character" w:customStyle="1" w:styleId="WW8Num1z3">
    <w:name w:val="WW8Num1z3"/>
    <w:uiPriority w:val="99"/>
    <w:rsid w:val="00233F2E"/>
  </w:style>
  <w:style w:type="character" w:customStyle="1" w:styleId="WW8Num1z4">
    <w:name w:val="WW8Num1z4"/>
    <w:uiPriority w:val="99"/>
    <w:rsid w:val="00233F2E"/>
  </w:style>
  <w:style w:type="character" w:customStyle="1" w:styleId="WW8Num1z5">
    <w:name w:val="WW8Num1z5"/>
    <w:uiPriority w:val="99"/>
    <w:rsid w:val="00233F2E"/>
  </w:style>
  <w:style w:type="character" w:customStyle="1" w:styleId="WW8Num1z6">
    <w:name w:val="WW8Num1z6"/>
    <w:uiPriority w:val="99"/>
    <w:rsid w:val="00233F2E"/>
  </w:style>
  <w:style w:type="character" w:customStyle="1" w:styleId="WW8Num1z7">
    <w:name w:val="WW8Num1z7"/>
    <w:uiPriority w:val="99"/>
    <w:rsid w:val="00233F2E"/>
  </w:style>
  <w:style w:type="character" w:customStyle="1" w:styleId="WW8Num1z8">
    <w:name w:val="WW8Num1z8"/>
    <w:uiPriority w:val="99"/>
    <w:rsid w:val="00233F2E"/>
  </w:style>
  <w:style w:type="character" w:customStyle="1" w:styleId="WW8Num2z0">
    <w:name w:val="WW8Num2z0"/>
    <w:uiPriority w:val="99"/>
    <w:rsid w:val="00233F2E"/>
    <w:rPr>
      <w:b/>
      <w:sz w:val="28"/>
    </w:rPr>
  </w:style>
  <w:style w:type="character" w:customStyle="1" w:styleId="WW8Num3z0">
    <w:name w:val="WW8Num3z0"/>
    <w:uiPriority w:val="99"/>
    <w:rsid w:val="00233F2E"/>
    <w:rPr>
      <w:b/>
      <w:sz w:val="28"/>
    </w:rPr>
  </w:style>
  <w:style w:type="character" w:customStyle="1" w:styleId="WW8Num4z0">
    <w:name w:val="WW8Num4z0"/>
    <w:uiPriority w:val="99"/>
    <w:rsid w:val="00233F2E"/>
    <w:rPr>
      <w:b/>
      <w:sz w:val="28"/>
    </w:rPr>
  </w:style>
  <w:style w:type="character" w:customStyle="1" w:styleId="WW8Num5z0">
    <w:name w:val="WW8Num5z0"/>
    <w:uiPriority w:val="99"/>
    <w:rsid w:val="00233F2E"/>
    <w:rPr>
      <w:b/>
      <w:sz w:val="28"/>
    </w:rPr>
  </w:style>
  <w:style w:type="character" w:customStyle="1" w:styleId="WW8Num6z0">
    <w:name w:val="WW8Num6z0"/>
    <w:uiPriority w:val="99"/>
    <w:rsid w:val="00233F2E"/>
    <w:rPr>
      <w:rFonts w:ascii="Calibri" w:hAnsi="Calibri"/>
      <w:sz w:val="22"/>
    </w:rPr>
  </w:style>
  <w:style w:type="character" w:customStyle="1" w:styleId="WW8Num6z1">
    <w:name w:val="WW8Num6z1"/>
    <w:uiPriority w:val="99"/>
    <w:rsid w:val="00233F2E"/>
  </w:style>
  <w:style w:type="character" w:customStyle="1" w:styleId="WW8Num6z2">
    <w:name w:val="WW8Num6z2"/>
    <w:uiPriority w:val="99"/>
    <w:rsid w:val="00233F2E"/>
  </w:style>
  <w:style w:type="character" w:customStyle="1" w:styleId="WW8Num6z3">
    <w:name w:val="WW8Num6z3"/>
    <w:uiPriority w:val="99"/>
    <w:rsid w:val="00233F2E"/>
  </w:style>
  <w:style w:type="character" w:customStyle="1" w:styleId="WW8Num6z4">
    <w:name w:val="WW8Num6z4"/>
    <w:uiPriority w:val="99"/>
    <w:rsid w:val="00233F2E"/>
  </w:style>
  <w:style w:type="character" w:customStyle="1" w:styleId="WW8Num6z5">
    <w:name w:val="WW8Num6z5"/>
    <w:uiPriority w:val="99"/>
    <w:rsid w:val="00233F2E"/>
  </w:style>
  <w:style w:type="character" w:customStyle="1" w:styleId="WW8Num6z6">
    <w:name w:val="WW8Num6z6"/>
    <w:uiPriority w:val="99"/>
    <w:rsid w:val="00233F2E"/>
  </w:style>
  <w:style w:type="character" w:customStyle="1" w:styleId="WW8Num6z7">
    <w:name w:val="WW8Num6z7"/>
    <w:uiPriority w:val="99"/>
    <w:rsid w:val="00233F2E"/>
  </w:style>
  <w:style w:type="character" w:customStyle="1" w:styleId="WW8Num6z8">
    <w:name w:val="WW8Num6z8"/>
    <w:uiPriority w:val="99"/>
    <w:rsid w:val="00233F2E"/>
  </w:style>
  <w:style w:type="character" w:customStyle="1" w:styleId="WW8Num4z1">
    <w:name w:val="WW8Num4z1"/>
    <w:uiPriority w:val="99"/>
    <w:rsid w:val="00233F2E"/>
    <w:rPr>
      <w:rFonts w:ascii="Wingdings" w:hAnsi="Wingdings"/>
      <w:lang w:val="ru-RU"/>
    </w:rPr>
  </w:style>
  <w:style w:type="character" w:customStyle="1" w:styleId="WW8Num7z0">
    <w:name w:val="WW8Num7z0"/>
    <w:uiPriority w:val="99"/>
    <w:rsid w:val="00233F2E"/>
    <w:rPr>
      <w:sz w:val="28"/>
    </w:rPr>
  </w:style>
  <w:style w:type="character" w:customStyle="1" w:styleId="WW8Num8z0">
    <w:name w:val="WW8Num8z0"/>
    <w:uiPriority w:val="99"/>
    <w:rsid w:val="00233F2E"/>
    <w:rPr>
      <w:b/>
      <w:sz w:val="28"/>
    </w:rPr>
  </w:style>
  <w:style w:type="character" w:customStyle="1" w:styleId="WW8Num8z1">
    <w:name w:val="WW8Num8z1"/>
    <w:uiPriority w:val="99"/>
    <w:rsid w:val="00233F2E"/>
  </w:style>
  <w:style w:type="character" w:customStyle="1" w:styleId="WW8Num8z2">
    <w:name w:val="WW8Num8z2"/>
    <w:uiPriority w:val="99"/>
    <w:rsid w:val="00233F2E"/>
  </w:style>
  <w:style w:type="character" w:customStyle="1" w:styleId="WW8Num8z3">
    <w:name w:val="WW8Num8z3"/>
    <w:uiPriority w:val="99"/>
    <w:rsid w:val="00233F2E"/>
  </w:style>
  <w:style w:type="character" w:customStyle="1" w:styleId="WW8Num8z4">
    <w:name w:val="WW8Num8z4"/>
    <w:uiPriority w:val="99"/>
    <w:rsid w:val="00233F2E"/>
  </w:style>
  <w:style w:type="character" w:customStyle="1" w:styleId="WW8Num8z5">
    <w:name w:val="WW8Num8z5"/>
    <w:uiPriority w:val="99"/>
    <w:rsid w:val="00233F2E"/>
  </w:style>
  <w:style w:type="character" w:customStyle="1" w:styleId="WW8Num8z6">
    <w:name w:val="WW8Num8z6"/>
    <w:uiPriority w:val="99"/>
    <w:rsid w:val="00233F2E"/>
  </w:style>
  <w:style w:type="character" w:customStyle="1" w:styleId="WW8Num8z7">
    <w:name w:val="WW8Num8z7"/>
    <w:uiPriority w:val="99"/>
    <w:rsid w:val="00233F2E"/>
  </w:style>
  <w:style w:type="character" w:customStyle="1" w:styleId="WW8Num8z8">
    <w:name w:val="WW8Num8z8"/>
    <w:uiPriority w:val="99"/>
    <w:rsid w:val="00233F2E"/>
  </w:style>
  <w:style w:type="character" w:customStyle="1" w:styleId="WW8Num9z0">
    <w:name w:val="WW8Num9z0"/>
    <w:uiPriority w:val="99"/>
    <w:rsid w:val="00233F2E"/>
    <w:rPr>
      <w:sz w:val="28"/>
    </w:rPr>
  </w:style>
  <w:style w:type="character" w:customStyle="1" w:styleId="WW8Num9z1">
    <w:name w:val="WW8Num9z1"/>
    <w:uiPriority w:val="99"/>
    <w:rsid w:val="00233F2E"/>
  </w:style>
  <w:style w:type="character" w:customStyle="1" w:styleId="WW8Num9z2">
    <w:name w:val="WW8Num9z2"/>
    <w:uiPriority w:val="99"/>
    <w:rsid w:val="00233F2E"/>
  </w:style>
  <w:style w:type="character" w:customStyle="1" w:styleId="WW8Num9z3">
    <w:name w:val="WW8Num9z3"/>
    <w:uiPriority w:val="99"/>
    <w:rsid w:val="00233F2E"/>
  </w:style>
  <w:style w:type="character" w:customStyle="1" w:styleId="WW8Num9z4">
    <w:name w:val="WW8Num9z4"/>
    <w:uiPriority w:val="99"/>
    <w:rsid w:val="00233F2E"/>
  </w:style>
  <w:style w:type="character" w:customStyle="1" w:styleId="WW8Num9z5">
    <w:name w:val="WW8Num9z5"/>
    <w:uiPriority w:val="99"/>
    <w:rsid w:val="00233F2E"/>
  </w:style>
  <w:style w:type="character" w:customStyle="1" w:styleId="WW8Num9z6">
    <w:name w:val="WW8Num9z6"/>
    <w:uiPriority w:val="99"/>
    <w:rsid w:val="00233F2E"/>
  </w:style>
  <w:style w:type="character" w:customStyle="1" w:styleId="WW8Num9z7">
    <w:name w:val="WW8Num9z7"/>
    <w:uiPriority w:val="99"/>
    <w:rsid w:val="00233F2E"/>
  </w:style>
  <w:style w:type="character" w:customStyle="1" w:styleId="WW8Num9z8">
    <w:name w:val="WW8Num9z8"/>
    <w:uiPriority w:val="99"/>
    <w:rsid w:val="00233F2E"/>
  </w:style>
  <w:style w:type="character" w:customStyle="1" w:styleId="WW8Num10z0">
    <w:name w:val="WW8Num10z0"/>
    <w:uiPriority w:val="99"/>
    <w:rsid w:val="00233F2E"/>
    <w:rPr>
      <w:rFonts w:ascii="Calibri" w:hAnsi="Calibri"/>
      <w:sz w:val="22"/>
    </w:rPr>
  </w:style>
  <w:style w:type="character" w:customStyle="1" w:styleId="WW8Num10z1">
    <w:name w:val="WW8Num10z1"/>
    <w:uiPriority w:val="99"/>
    <w:rsid w:val="00233F2E"/>
  </w:style>
  <w:style w:type="character" w:customStyle="1" w:styleId="WW8Num10z2">
    <w:name w:val="WW8Num10z2"/>
    <w:uiPriority w:val="99"/>
    <w:rsid w:val="00233F2E"/>
  </w:style>
  <w:style w:type="character" w:customStyle="1" w:styleId="WW8Num10z3">
    <w:name w:val="WW8Num10z3"/>
    <w:uiPriority w:val="99"/>
    <w:rsid w:val="00233F2E"/>
  </w:style>
  <w:style w:type="character" w:customStyle="1" w:styleId="WW8Num10z4">
    <w:name w:val="WW8Num10z4"/>
    <w:uiPriority w:val="99"/>
    <w:rsid w:val="00233F2E"/>
  </w:style>
  <w:style w:type="character" w:customStyle="1" w:styleId="WW8Num10z5">
    <w:name w:val="WW8Num10z5"/>
    <w:uiPriority w:val="99"/>
    <w:rsid w:val="00233F2E"/>
  </w:style>
  <w:style w:type="character" w:customStyle="1" w:styleId="WW8Num10z6">
    <w:name w:val="WW8Num10z6"/>
    <w:uiPriority w:val="99"/>
    <w:rsid w:val="00233F2E"/>
  </w:style>
  <w:style w:type="character" w:customStyle="1" w:styleId="WW8Num10z7">
    <w:name w:val="WW8Num10z7"/>
    <w:uiPriority w:val="99"/>
    <w:rsid w:val="00233F2E"/>
  </w:style>
  <w:style w:type="character" w:customStyle="1" w:styleId="WW8Num10z8">
    <w:name w:val="WW8Num10z8"/>
    <w:uiPriority w:val="99"/>
    <w:rsid w:val="00233F2E"/>
  </w:style>
  <w:style w:type="character" w:customStyle="1" w:styleId="WW8Num11z0">
    <w:name w:val="WW8Num11z0"/>
    <w:uiPriority w:val="99"/>
    <w:rsid w:val="00233F2E"/>
    <w:rPr>
      <w:b/>
      <w:sz w:val="28"/>
    </w:rPr>
  </w:style>
  <w:style w:type="character" w:customStyle="1" w:styleId="WW8Num11z1">
    <w:name w:val="WW8Num11z1"/>
    <w:uiPriority w:val="99"/>
    <w:rsid w:val="00233F2E"/>
  </w:style>
  <w:style w:type="character" w:customStyle="1" w:styleId="WW8Num11z2">
    <w:name w:val="WW8Num11z2"/>
    <w:uiPriority w:val="99"/>
    <w:rsid w:val="00233F2E"/>
  </w:style>
  <w:style w:type="character" w:customStyle="1" w:styleId="WW8Num11z3">
    <w:name w:val="WW8Num11z3"/>
    <w:uiPriority w:val="99"/>
    <w:rsid w:val="00233F2E"/>
  </w:style>
  <w:style w:type="character" w:customStyle="1" w:styleId="WW8Num11z4">
    <w:name w:val="WW8Num11z4"/>
    <w:uiPriority w:val="99"/>
    <w:rsid w:val="00233F2E"/>
  </w:style>
  <w:style w:type="character" w:customStyle="1" w:styleId="WW8Num11z5">
    <w:name w:val="WW8Num11z5"/>
    <w:uiPriority w:val="99"/>
    <w:rsid w:val="00233F2E"/>
  </w:style>
  <w:style w:type="character" w:customStyle="1" w:styleId="WW8Num11z6">
    <w:name w:val="WW8Num11z6"/>
    <w:uiPriority w:val="99"/>
    <w:rsid w:val="00233F2E"/>
  </w:style>
  <w:style w:type="character" w:customStyle="1" w:styleId="WW8Num11z7">
    <w:name w:val="WW8Num11z7"/>
    <w:uiPriority w:val="99"/>
    <w:rsid w:val="00233F2E"/>
  </w:style>
  <w:style w:type="character" w:customStyle="1" w:styleId="WW8Num11z8">
    <w:name w:val="WW8Num11z8"/>
    <w:uiPriority w:val="99"/>
    <w:rsid w:val="00233F2E"/>
  </w:style>
  <w:style w:type="character" w:customStyle="1" w:styleId="WW8Num12z0">
    <w:name w:val="WW8Num12z0"/>
    <w:uiPriority w:val="99"/>
    <w:rsid w:val="00233F2E"/>
    <w:rPr>
      <w:b/>
      <w:sz w:val="28"/>
    </w:rPr>
  </w:style>
  <w:style w:type="character" w:customStyle="1" w:styleId="WW8Num12z1">
    <w:name w:val="WW8Num12z1"/>
    <w:uiPriority w:val="99"/>
    <w:rsid w:val="00233F2E"/>
  </w:style>
  <w:style w:type="character" w:customStyle="1" w:styleId="WW8Num12z2">
    <w:name w:val="WW8Num12z2"/>
    <w:uiPriority w:val="99"/>
    <w:rsid w:val="00233F2E"/>
  </w:style>
  <w:style w:type="character" w:customStyle="1" w:styleId="WW8Num12z3">
    <w:name w:val="WW8Num12z3"/>
    <w:uiPriority w:val="99"/>
    <w:rsid w:val="00233F2E"/>
  </w:style>
  <w:style w:type="character" w:customStyle="1" w:styleId="WW8Num12z4">
    <w:name w:val="WW8Num12z4"/>
    <w:uiPriority w:val="99"/>
    <w:rsid w:val="00233F2E"/>
  </w:style>
  <w:style w:type="character" w:customStyle="1" w:styleId="WW8Num12z5">
    <w:name w:val="WW8Num12z5"/>
    <w:uiPriority w:val="99"/>
    <w:rsid w:val="00233F2E"/>
  </w:style>
  <w:style w:type="character" w:customStyle="1" w:styleId="WW8Num12z6">
    <w:name w:val="WW8Num12z6"/>
    <w:uiPriority w:val="99"/>
    <w:rsid w:val="00233F2E"/>
  </w:style>
  <w:style w:type="character" w:customStyle="1" w:styleId="WW8Num12z7">
    <w:name w:val="WW8Num12z7"/>
    <w:uiPriority w:val="99"/>
    <w:rsid w:val="00233F2E"/>
  </w:style>
  <w:style w:type="character" w:customStyle="1" w:styleId="WW8Num12z8">
    <w:name w:val="WW8Num12z8"/>
    <w:uiPriority w:val="99"/>
    <w:rsid w:val="00233F2E"/>
  </w:style>
  <w:style w:type="character" w:customStyle="1" w:styleId="WW8Num13z0">
    <w:name w:val="WW8Num13z0"/>
    <w:uiPriority w:val="99"/>
    <w:rsid w:val="00233F2E"/>
    <w:rPr>
      <w:rFonts w:ascii="Calibri" w:hAnsi="Calibri"/>
      <w:sz w:val="22"/>
    </w:rPr>
  </w:style>
  <w:style w:type="character" w:customStyle="1" w:styleId="WW8Num13z1">
    <w:name w:val="WW8Num13z1"/>
    <w:uiPriority w:val="99"/>
    <w:rsid w:val="00233F2E"/>
  </w:style>
  <w:style w:type="character" w:customStyle="1" w:styleId="WW8Num13z2">
    <w:name w:val="WW8Num13z2"/>
    <w:uiPriority w:val="99"/>
    <w:rsid w:val="00233F2E"/>
  </w:style>
  <w:style w:type="character" w:customStyle="1" w:styleId="WW8Num13z3">
    <w:name w:val="WW8Num13z3"/>
    <w:uiPriority w:val="99"/>
    <w:rsid w:val="00233F2E"/>
  </w:style>
  <w:style w:type="character" w:customStyle="1" w:styleId="WW8Num13z4">
    <w:name w:val="WW8Num13z4"/>
    <w:uiPriority w:val="99"/>
    <w:rsid w:val="00233F2E"/>
  </w:style>
  <w:style w:type="character" w:customStyle="1" w:styleId="WW8Num13z5">
    <w:name w:val="WW8Num13z5"/>
    <w:uiPriority w:val="99"/>
    <w:rsid w:val="00233F2E"/>
  </w:style>
  <w:style w:type="character" w:customStyle="1" w:styleId="WW8Num13z6">
    <w:name w:val="WW8Num13z6"/>
    <w:uiPriority w:val="99"/>
    <w:rsid w:val="00233F2E"/>
  </w:style>
  <w:style w:type="character" w:customStyle="1" w:styleId="WW8Num13z7">
    <w:name w:val="WW8Num13z7"/>
    <w:uiPriority w:val="99"/>
    <w:rsid w:val="00233F2E"/>
  </w:style>
  <w:style w:type="character" w:customStyle="1" w:styleId="WW8Num13z8">
    <w:name w:val="WW8Num13z8"/>
    <w:uiPriority w:val="99"/>
    <w:rsid w:val="00233F2E"/>
  </w:style>
  <w:style w:type="character" w:customStyle="1" w:styleId="WW8Num14z0">
    <w:name w:val="WW8Num14z0"/>
    <w:uiPriority w:val="99"/>
    <w:rsid w:val="00233F2E"/>
    <w:rPr>
      <w:sz w:val="28"/>
    </w:rPr>
  </w:style>
  <w:style w:type="character" w:customStyle="1" w:styleId="WW8Num14z1">
    <w:name w:val="WW8Num14z1"/>
    <w:uiPriority w:val="99"/>
    <w:rsid w:val="00233F2E"/>
  </w:style>
  <w:style w:type="character" w:customStyle="1" w:styleId="WW8Num14z2">
    <w:name w:val="WW8Num14z2"/>
    <w:uiPriority w:val="99"/>
    <w:rsid w:val="00233F2E"/>
  </w:style>
  <w:style w:type="character" w:customStyle="1" w:styleId="WW8Num14z3">
    <w:name w:val="WW8Num14z3"/>
    <w:uiPriority w:val="99"/>
    <w:rsid w:val="00233F2E"/>
  </w:style>
  <w:style w:type="character" w:customStyle="1" w:styleId="WW8Num14z4">
    <w:name w:val="WW8Num14z4"/>
    <w:uiPriority w:val="99"/>
    <w:rsid w:val="00233F2E"/>
  </w:style>
  <w:style w:type="character" w:customStyle="1" w:styleId="WW8Num14z5">
    <w:name w:val="WW8Num14z5"/>
    <w:uiPriority w:val="99"/>
    <w:rsid w:val="00233F2E"/>
  </w:style>
  <w:style w:type="character" w:customStyle="1" w:styleId="WW8Num14z6">
    <w:name w:val="WW8Num14z6"/>
    <w:uiPriority w:val="99"/>
    <w:rsid w:val="00233F2E"/>
  </w:style>
  <w:style w:type="character" w:customStyle="1" w:styleId="WW8Num14z7">
    <w:name w:val="WW8Num14z7"/>
    <w:uiPriority w:val="99"/>
    <w:rsid w:val="00233F2E"/>
  </w:style>
  <w:style w:type="character" w:customStyle="1" w:styleId="WW8Num14z8">
    <w:name w:val="WW8Num14z8"/>
    <w:uiPriority w:val="99"/>
    <w:rsid w:val="00233F2E"/>
  </w:style>
  <w:style w:type="character" w:customStyle="1" w:styleId="WW8Num15z0">
    <w:name w:val="WW8Num15z0"/>
    <w:uiPriority w:val="99"/>
    <w:rsid w:val="00233F2E"/>
    <w:rPr>
      <w:b/>
      <w:sz w:val="28"/>
    </w:rPr>
  </w:style>
  <w:style w:type="character" w:customStyle="1" w:styleId="WW8Num15z1">
    <w:name w:val="WW8Num15z1"/>
    <w:uiPriority w:val="99"/>
    <w:rsid w:val="00233F2E"/>
  </w:style>
  <w:style w:type="character" w:customStyle="1" w:styleId="WW8Num15z2">
    <w:name w:val="WW8Num15z2"/>
    <w:uiPriority w:val="99"/>
    <w:rsid w:val="00233F2E"/>
  </w:style>
  <w:style w:type="character" w:customStyle="1" w:styleId="WW8Num15z3">
    <w:name w:val="WW8Num15z3"/>
    <w:uiPriority w:val="99"/>
    <w:rsid w:val="00233F2E"/>
  </w:style>
  <w:style w:type="character" w:customStyle="1" w:styleId="WW8Num15z4">
    <w:name w:val="WW8Num15z4"/>
    <w:uiPriority w:val="99"/>
    <w:rsid w:val="00233F2E"/>
  </w:style>
  <w:style w:type="character" w:customStyle="1" w:styleId="WW8Num15z5">
    <w:name w:val="WW8Num15z5"/>
    <w:uiPriority w:val="99"/>
    <w:rsid w:val="00233F2E"/>
  </w:style>
  <w:style w:type="character" w:customStyle="1" w:styleId="WW8Num15z6">
    <w:name w:val="WW8Num15z6"/>
    <w:uiPriority w:val="99"/>
    <w:rsid w:val="00233F2E"/>
  </w:style>
  <w:style w:type="character" w:customStyle="1" w:styleId="WW8Num15z7">
    <w:name w:val="WW8Num15z7"/>
    <w:uiPriority w:val="99"/>
    <w:rsid w:val="00233F2E"/>
  </w:style>
  <w:style w:type="character" w:customStyle="1" w:styleId="WW8Num15z8">
    <w:name w:val="WW8Num15z8"/>
    <w:uiPriority w:val="99"/>
    <w:rsid w:val="00233F2E"/>
  </w:style>
  <w:style w:type="character" w:customStyle="1" w:styleId="WW8Num16z0">
    <w:name w:val="WW8Num16z0"/>
    <w:uiPriority w:val="99"/>
    <w:rsid w:val="00233F2E"/>
  </w:style>
  <w:style w:type="character" w:customStyle="1" w:styleId="WW8Num16z1">
    <w:name w:val="WW8Num16z1"/>
    <w:uiPriority w:val="99"/>
    <w:rsid w:val="00233F2E"/>
  </w:style>
  <w:style w:type="character" w:customStyle="1" w:styleId="WW8Num16z2">
    <w:name w:val="WW8Num16z2"/>
    <w:uiPriority w:val="99"/>
    <w:rsid w:val="00233F2E"/>
  </w:style>
  <w:style w:type="character" w:customStyle="1" w:styleId="WW8Num16z3">
    <w:name w:val="WW8Num16z3"/>
    <w:uiPriority w:val="99"/>
    <w:rsid w:val="00233F2E"/>
  </w:style>
  <w:style w:type="character" w:customStyle="1" w:styleId="WW8Num16z4">
    <w:name w:val="WW8Num16z4"/>
    <w:uiPriority w:val="99"/>
    <w:rsid w:val="00233F2E"/>
  </w:style>
  <w:style w:type="character" w:customStyle="1" w:styleId="WW8Num16z5">
    <w:name w:val="WW8Num16z5"/>
    <w:uiPriority w:val="99"/>
    <w:rsid w:val="00233F2E"/>
  </w:style>
  <w:style w:type="character" w:customStyle="1" w:styleId="WW8Num16z6">
    <w:name w:val="WW8Num16z6"/>
    <w:uiPriority w:val="99"/>
    <w:rsid w:val="00233F2E"/>
  </w:style>
  <w:style w:type="character" w:customStyle="1" w:styleId="WW8Num16z7">
    <w:name w:val="WW8Num16z7"/>
    <w:uiPriority w:val="99"/>
    <w:rsid w:val="00233F2E"/>
  </w:style>
  <w:style w:type="character" w:customStyle="1" w:styleId="WW8Num16z8">
    <w:name w:val="WW8Num16z8"/>
    <w:uiPriority w:val="99"/>
    <w:rsid w:val="00233F2E"/>
  </w:style>
  <w:style w:type="character" w:customStyle="1" w:styleId="WW8Num17z0">
    <w:name w:val="WW8Num17z0"/>
    <w:uiPriority w:val="99"/>
    <w:rsid w:val="00233F2E"/>
    <w:rPr>
      <w:rFonts w:ascii="Symbol" w:hAnsi="Symbol"/>
    </w:rPr>
  </w:style>
  <w:style w:type="character" w:customStyle="1" w:styleId="WW8Num17z1">
    <w:name w:val="WW8Num17z1"/>
    <w:uiPriority w:val="99"/>
    <w:rsid w:val="00233F2E"/>
    <w:rPr>
      <w:rFonts w:ascii="Courier New" w:hAnsi="Courier New"/>
    </w:rPr>
  </w:style>
  <w:style w:type="character" w:customStyle="1" w:styleId="WW8Num17z2">
    <w:name w:val="WW8Num17z2"/>
    <w:uiPriority w:val="99"/>
    <w:rsid w:val="00233F2E"/>
    <w:rPr>
      <w:rFonts w:ascii="Wingdings" w:hAnsi="Wingdings"/>
    </w:rPr>
  </w:style>
  <w:style w:type="character" w:customStyle="1" w:styleId="3">
    <w:name w:val="Основной шрифт абзаца3"/>
    <w:uiPriority w:val="99"/>
    <w:rsid w:val="00233F2E"/>
  </w:style>
  <w:style w:type="character" w:customStyle="1" w:styleId="WW8Num2z1">
    <w:name w:val="WW8Num2z1"/>
    <w:uiPriority w:val="99"/>
    <w:rsid w:val="00233F2E"/>
  </w:style>
  <w:style w:type="character" w:customStyle="1" w:styleId="WW8Num2z2">
    <w:name w:val="WW8Num2z2"/>
    <w:uiPriority w:val="99"/>
    <w:rsid w:val="00233F2E"/>
  </w:style>
  <w:style w:type="character" w:customStyle="1" w:styleId="WW8Num2z3">
    <w:name w:val="WW8Num2z3"/>
    <w:uiPriority w:val="99"/>
    <w:rsid w:val="00233F2E"/>
  </w:style>
  <w:style w:type="character" w:customStyle="1" w:styleId="WW8Num2z4">
    <w:name w:val="WW8Num2z4"/>
    <w:uiPriority w:val="99"/>
    <w:rsid w:val="00233F2E"/>
  </w:style>
  <w:style w:type="character" w:customStyle="1" w:styleId="WW8Num2z5">
    <w:name w:val="WW8Num2z5"/>
    <w:uiPriority w:val="99"/>
    <w:rsid w:val="00233F2E"/>
  </w:style>
  <w:style w:type="character" w:customStyle="1" w:styleId="WW8Num2z6">
    <w:name w:val="WW8Num2z6"/>
    <w:uiPriority w:val="99"/>
    <w:rsid w:val="00233F2E"/>
  </w:style>
  <w:style w:type="character" w:customStyle="1" w:styleId="WW8Num2z7">
    <w:name w:val="WW8Num2z7"/>
    <w:uiPriority w:val="99"/>
    <w:rsid w:val="00233F2E"/>
  </w:style>
  <w:style w:type="character" w:customStyle="1" w:styleId="WW8Num2z8">
    <w:name w:val="WW8Num2z8"/>
    <w:uiPriority w:val="99"/>
    <w:rsid w:val="00233F2E"/>
  </w:style>
  <w:style w:type="character" w:customStyle="1" w:styleId="WW8Num3z1">
    <w:name w:val="WW8Num3z1"/>
    <w:uiPriority w:val="99"/>
    <w:rsid w:val="00233F2E"/>
  </w:style>
  <w:style w:type="character" w:customStyle="1" w:styleId="WW8Num3z2">
    <w:name w:val="WW8Num3z2"/>
    <w:uiPriority w:val="99"/>
    <w:rsid w:val="00233F2E"/>
  </w:style>
  <w:style w:type="character" w:customStyle="1" w:styleId="WW8Num3z3">
    <w:name w:val="WW8Num3z3"/>
    <w:uiPriority w:val="99"/>
    <w:rsid w:val="00233F2E"/>
  </w:style>
  <w:style w:type="character" w:customStyle="1" w:styleId="WW8Num3z4">
    <w:name w:val="WW8Num3z4"/>
    <w:uiPriority w:val="99"/>
    <w:rsid w:val="00233F2E"/>
  </w:style>
  <w:style w:type="character" w:customStyle="1" w:styleId="WW8Num3z5">
    <w:name w:val="WW8Num3z5"/>
    <w:uiPriority w:val="99"/>
    <w:rsid w:val="00233F2E"/>
  </w:style>
  <w:style w:type="character" w:customStyle="1" w:styleId="WW8Num3z6">
    <w:name w:val="WW8Num3z6"/>
    <w:uiPriority w:val="99"/>
    <w:rsid w:val="00233F2E"/>
  </w:style>
  <w:style w:type="character" w:customStyle="1" w:styleId="WW8Num3z7">
    <w:name w:val="WW8Num3z7"/>
    <w:uiPriority w:val="99"/>
    <w:rsid w:val="00233F2E"/>
  </w:style>
  <w:style w:type="character" w:customStyle="1" w:styleId="WW8Num3z8">
    <w:name w:val="WW8Num3z8"/>
    <w:uiPriority w:val="99"/>
    <w:rsid w:val="00233F2E"/>
  </w:style>
  <w:style w:type="character" w:customStyle="1" w:styleId="WW8Num4z2">
    <w:name w:val="WW8Num4z2"/>
    <w:uiPriority w:val="99"/>
    <w:rsid w:val="00233F2E"/>
  </w:style>
  <w:style w:type="character" w:customStyle="1" w:styleId="WW8Num4z3">
    <w:name w:val="WW8Num4z3"/>
    <w:uiPriority w:val="99"/>
    <w:rsid w:val="00233F2E"/>
  </w:style>
  <w:style w:type="character" w:customStyle="1" w:styleId="WW8Num4z4">
    <w:name w:val="WW8Num4z4"/>
    <w:uiPriority w:val="99"/>
    <w:rsid w:val="00233F2E"/>
  </w:style>
  <w:style w:type="character" w:customStyle="1" w:styleId="WW8Num4z5">
    <w:name w:val="WW8Num4z5"/>
    <w:uiPriority w:val="99"/>
    <w:rsid w:val="00233F2E"/>
  </w:style>
  <w:style w:type="character" w:customStyle="1" w:styleId="WW8Num4z6">
    <w:name w:val="WW8Num4z6"/>
    <w:uiPriority w:val="99"/>
    <w:rsid w:val="00233F2E"/>
  </w:style>
  <w:style w:type="character" w:customStyle="1" w:styleId="WW8Num4z7">
    <w:name w:val="WW8Num4z7"/>
    <w:uiPriority w:val="99"/>
    <w:rsid w:val="00233F2E"/>
  </w:style>
  <w:style w:type="character" w:customStyle="1" w:styleId="WW8Num4z8">
    <w:name w:val="WW8Num4z8"/>
    <w:uiPriority w:val="99"/>
    <w:rsid w:val="00233F2E"/>
  </w:style>
  <w:style w:type="character" w:customStyle="1" w:styleId="2">
    <w:name w:val="Основной шрифт абзаца2"/>
    <w:uiPriority w:val="99"/>
    <w:rsid w:val="00233F2E"/>
  </w:style>
  <w:style w:type="character" w:customStyle="1" w:styleId="1">
    <w:name w:val="Заголовок 1 Знак"/>
    <w:basedOn w:val="2"/>
    <w:uiPriority w:val="99"/>
    <w:rsid w:val="00233F2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шрифт абзаца1"/>
    <w:uiPriority w:val="99"/>
    <w:rsid w:val="00233F2E"/>
  </w:style>
  <w:style w:type="character" w:customStyle="1" w:styleId="a">
    <w:name w:val="Основной текст с отступом Знак"/>
    <w:basedOn w:val="10"/>
    <w:uiPriority w:val="99"/>
    <w:rsid w:val="00233F2E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10"/>
    <w:uiPriority w:val="99"/>
    <w:rsid w:val="00233F2E"/>
    <w:rPr>
      <w:rFonts w:cs="Times New Roman"/>
      <w:color w:val="0000FF"/>
      <w:u w:val="single"/>
    </w:rPr>
  </w:style>
  <w:style w:type="character" w:customStyle="1" w:styleId="WW--">
    <w:name w:val="WW-Интернет-ссылка"/>
    <w:uiPriority w:val="99"/>
    <w:rsid w:val="00233F2E"/>
    <w:rPr>
      <w:color w:val="0000FF"/>
      <w:u w:val="single"/>
    </w:rPr>
  </w:style>
  <w:style w:type="character" w:customStyle="1" w:styleId="a0">
    <w:name w:val="Символ сноски"/>
    <w:uiPriority w:val="99"/>
    <w:rsid w:val="00233F2E"/>
    <w:rPr>
      <w:vertAlign w:val="superscript"/>
    </w:rPr>
  </w:style>
  <w:style w:type="character" w:customStyle="1" w:styleId="WW-">
    <w:name w:val="WW-Символ сноски"/>
    <w:uiPriority w:val="99"/>
    <w:rsid w:val="00233F2E"/>
  </w:style>
  <w:style w:type="character" w:customStyle="1" w:styleId="a1">
    <w:name w:val="Текст сноски Знак"/>
    <w:basedOn w:val="2"/>
    <w:uiPriority w:val="99"/>
    <w:rsid w:val="00233F2E"/>
    <w:rPr>
      <w:rFonts w:cs="Times New Roman"/>
      <w:sz w:val="22"/>
      <w:szCs w:val="22"/>
      <w:shd w:val="clear" w:color="auto" w:fill="FFFFFF"/>
    </w:rPr>
  </w:style>
  <w:style w:type="character" w:customStyle="1" w:styleId="a2">
    <w:name w:val="Верх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3">
    <w:name w:val="Ниж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4">
    <w:name w:val="Текст выноски Знак"/>
    <w:basedOn w:val="2"/>
    <w:uiPriority w:val="99"/>
    <w:rsid w:val="00233F2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2"/>
    <w:uiPriority w:val="99"/>
    <w:rsid w:val="00233F2E"/>
    <w:rPr>
      <w:rFonts w:cs="Times New Roman"/>
      <w:shd w:val="clear" w:color="auto" w:fill="FFFFFF"/>
    </w:rPr>
  </w:style>
  <w:style w:type="character" w:customStyle="1" w:styleId="13">
    <w:name w:val="Колонтитул + 13"/>
    <w:basedOn w:val="a6"/>
    <w:uiPriority w:val="99"/>
    <w:rsid w:val="00233F2E"/>
    <w:rPr>
      <w:spacing w:val="0"/>
      <w:sz w:val="27"/>
      <w:szCs w:val="27"/>
    </w:rPr>
  </w:style>
  <w:style w:type="character" w:customStyle="1" w:styleId="5">
    <w:name w:val="Основной текст (5)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7">
    <w:name w:val="Текст примечания Знак"/>
    <w:basedOn w:val="2"/>
    <w:uiPriority w:val="99"/>
    <w:rsid w:val="00233F2E"/>
    <w:rPr>
      <w:rFonts w:ascii="Calibri" w:hAnsi="Calibri" w:cs="Times New Roman"/>
    </w:rPr>
  </w:style>
  <w:style w:type="character" w:customStyle="1" w:styleId="a8">
    <w:name w:val="Тема примечания Знак"/>
    <w:basedOn w:val="a7"/>
    <w:uiPriority w:val="99"/>
    <w:rsid w:val="00233F2E"/>
    <w:rPr>
      <w:b/>
      <w:bCs/>
    </w:rPr>
  </w:style>
  <w:style w:type="character" w:customStyle="1" w:styleId="a9">
    <w:name w:val="Символ концевой сноски"/>
    <w:uiPriority w:val="99"/>
    <w:rsid w:val="00233F2E"/>
    <w:rPr>
      <w:vertAlign w:val="superscript"/>
    </w:rPr>
  </w:style>
  <w:style w:type="character" w:customStyle="1" w:styleId="WW-0">
    <w:name w:val="WW-Символ концевой сноски"/>
    <w:uiPriority w:val="99"/>
    <w:rsid w:val="00233F2E"/>
  </w:style>
  <w:style w:type="character" w:customStyle="1" w:styleId="11">
    <w:name w:val="Знак сноски1"/>
    <w:uiPriority w:val="99"/>
    <w:rsid w:val="00233F2E"/>
    <w:rPr>
      <w:vertAlign w:val="superscript"/>
    </w:rPr>
  </w:style>
  <w:style w:type="character" w:customStyle="1" w:styleId="12">
    <w:name w:val="Знак концевой сноски1"/>
    <w:uiPriority w:val="99"/>
    <w:rsid w:val="00233F2E"/>
    <w:rPr>
      <w:vertAlign w:val="superscript"/>
    </w:rPr>
  </w:style>
  <w:style w:type="character" w:customStyle="1" w:styleId="aa">
    <w:name w:val="Символ нумерации"/>
    <w:uiPriority w:val="99"/>
    <w:rsid w:val="00233F2E"/>
  </w:style>
  <w:style w:type="character" w:customStyle="1" w:styleId="ab">
    <w:name w:val="Привязка сноски"/>
    <w:uiPriority w:val="99"/>
    <w:rsid w:val="00233F2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ac">
    <w:name w:val="Привязка концевой сноски"/>
    <w:uiPriority w:val="99"/>
    <w:rsid w:val="00233F2E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d">
    <w:name w:val="Заголовок"/>
    <w:basedOn w:val="Normal"/>
    <w:next w:val="BodyText"/>
    <w:uiPriority w:val="99"/>
    <w:rsid w:val="00233F2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233F2E"/>
    <w:rPr>
      <w:rFonts w:cs="Arial"/>
    </w:rPr>
  </w:style>
  <w:style w:type="paragraph" w:styleId="Caption">
    <w:name w:val="caption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rsid w:val="00233F2E"/>
    <w:pPr>
      <w:ind w:left="220" w:hanging="220"/>
    </w:pPr>
  </w:style>
  <w:style w:type="paragraph" w:styleId="IndexHeading">
    <w:name w:val="index heading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30">
    <w:name w:val="Указатель3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14">
    <w:name w:val="Название объекта1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233F2E"/>
    <w:pPr>
      <w:widowControl w:val="0"/>
      <w:ind w:firstLine="720"/>
    </w:pPr>
    <w:rPr>
      <w:rFonts w:ascii="Arial" w:hAnsi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Cell">
    <w:name w:val="ConsPlusCell"/>
    <w:uiPriority w:val="99"/>
    <w:rsid w:val="00233F2E"/>
    <w:pPr>
      <w:widowControl w:val="0"/>
    </w:pPr>
    <w:rPr>
      <w:rFonts w:ascii="Arial" w:hAnsi="Arial"/>
      <w:sz w:val="20"/>
      <w:szCs w:val="20"/>
      <w:lang w:eastAsia="zh-CN"/>
    </w:rPr>
  </w:style>
  <w:style w:type="paragraph" w:customStyle="1" w:styleId="ae">
    <w:name w:val="Содержимое таблицы"/>
    <w:basedOn w:val="Normal"/>
    <w:uiPriority w:val="99"/>
    <w:rsid w:val="00233F2E"/>
    <w:pPr>
      <w:suppressLineNumbers/>
    </w:pPr>
  </w:style>
  <w:style w:type="paragraph" w:customStyle="1" w:styleId="af">
    <w:name w:val="Заголовок таблицы"/>
    <w:basedOn w:val="ae"/>
    <w:uiPriority w:val="99"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0"/>
      <w:shd w:val="clear" w:color="auto" w:fill="FFFFFF"/>
      <w:spacing w:after="40" w:line="240" w:lineRule="auto"/>
    </w:pPr>
    <w:rPr>
      <w:rFonts w:ascii="Times New Roman" w:hAnsi="Times New Roman" w:cs="Times New Roman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99"/>
    <w:rsid w:val="00233F2E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0">
    <w:name w:val="Абзац списка"/>
    <w:basedOn w:val="Normal"/>
    <w:uiPriority w:val="99"/>
    <w:rsid w:val="00233F2E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af1">
    <w:name w:val="Верхний и нижний колонтитулы"/>
    <w:basedOn w:val="Normal"/>
    <w:uiPriority w:val="99"/>
    <w:rsid w:val="00233F2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Title">
    <w:name w:val="ConsPlusTitle"/>
    <w:uiPriority w:val="99"/>
    <w:rsid w:val="00233F2E"/>
    <w:pPr>
      <w:widowControl w:val="0"/>
    </w:pPr>
    <w:rPr>
      <w:rFonts w:ascii="Calibri" w:hAnsi="Calibri" w:cs="Calibri"/>
      <w:b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3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paragraph" w:customStyle="1" w:styleId="16">
    <w:name w:val="Основной текст1"/>
    <w:basedOn w:val="Normal"/>
    <w:uiPriority w:val="99"/>
    <w:rsid w:val="00233F2E"/>
    <w:pPr>
      <w:shd w:val="clear" w:color="auto" w:fill="FFFFFF"/>
      <w:spacing w:before="660" w:after="0" w:line="322" w:lineRule="exact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af2">
    <w:name w:val="Колонтитул"/>
    <w:basedOn w:val="Normal"/>
    <w:uiPriority w:val="99"/>
    <w:rsid w:val="00233F2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uiPriority w:val="99"/>
    <w:rsid w:val="00233F2E"/>
    <w:pPr>
      <w:shd w:val="clear" w:color="auto" w:fill="FFFFFF"/>
      <w:spacing w:before="30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7">
    <w:name w:val="Текст примечания1"/>
    <w:basedOn w:val="Normal"/>
    <w:uiPriority w:val="99"/>
    <w:rsid w:val="00233F2E"/>
    <w:pPr>
      <w:spacing w:after="16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33F2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17"/>
    <w:next w:val="17"/>
    <w:link w:val="CommentSubjectChar"/>
    <w:uiPriority w:val="99"/>
    <w:rsid w:val="00233F2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f3">
    <w:name w:val="Содержимое врезки"/>
    <w:basedOn w:val="Normal"/>
    <w:uiPriority w:val="99"/>
    <w:rsid w:val="00233F2E"/>
  </w:style>
  <w:style w:type="paragraph" w:customStyle="1" w:styleId="af4">
    <w:name w:val="Текст в заданном формате"/>
    <w:basedOn w:val="Normal"/>
    <w:uiPriority w:val="99"/>
    <w:rsid w:val="00233F2E"/>
    <w:pPr>
      <w:spacing w:after="0"/>
    </w:pPr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233F2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uscontext">
    <w:name w:val="juscontext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Normal"/>
    <w:uiPriority w:val="99"/>
    <w:rsid w:val="00233F2E"/>
    <w:pPr>
      <w:ind w:left="720"/>
      <w:contextualSpacing/>
    </w:pPr>
    <w:rPr>
      <w:rFonts w:cs="Times New Roman"/>
    </w:rPr>
  </w:style>
  <w:style w:type="paragraph" w:customStyle="1" w:styleId="ConsNonformat">
    <w:name w:val="ConsNonformat"/>
    <w:uiPriority w:val="99"/>
    <w:rsid w:val="00233F2E"/>
    <w:pPr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33F2E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">
    <w:name w:val="Основной текст (2)"/>
    <w:basedOn w:val="Normal"/>
    <w:uiPriority w:val="99"/>
    <w:rsid w:val="00233F2E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2429</TotalTime>
  <Pages>38</Pages>
  <Words>9770</Words>
  <Characters>-32766</Characters>
  <Application>Microsoft Office Outlook</Application>
  <DocSecurity>0</DocSecurity>
  <Lines>0</Lines>
  <Paragraphs>0</Paragraphs>
  <ScaleCrop>false</ScaleCrop>
  <Company>КонсультантПлюс Версия 4023.00.09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  <dc:subject/>
  <dc:creator>User</dc:creator>
  <cp:keywords/>
  <dc:description/>
  <cp:lastModifiedBy>User</cp:lastModifiedBy>
  <cp:revision>251</cp:revision>
  <cp:lastPrinted>2026-01-21T06:42:00Z</cp:lastPrinted>
  <dcterms:created xsi:type="dcterms:W3CDTF">2023-10-16T19:32:00Z</dcterms:created>
  <dcterms:modified xsi:type="dcterms:W3CDTF">2026-01-30T12:19:00Z</dcterms:modified>
</cp:coreProperties>
</file>