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1A58" w:rsidRDefault="001A1A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A1A58" w:rsidRDefault="001A1A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A1A58" w:rsidRDefault="001A1A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</w:p>
    <w:p w:rsidR="001A1A58" w:rsidRPr="00280AC4" w:rsidRDefault="001A1A58" w:rsidP="00280AC4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44E96">
        <w:rPr>
          <w:rFonts w:ascii="Times New Roman" w:hAnsi="Times New Roman" w:cs="Times New Roman"/>
          <w:sz w:val="28"/>
          <w:szCs w:val="28"/>
          <w:u w:val="single"/>
        </w:rPr>
        <w:t>07.11.2023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944E96">
        <w:rPr>
          <w:rFonts w:ascii="Times New Roman" w:hAnsi="Times New Roman" w:cs="Times New Roman"/>
          <w:sz w:val="28"/>
          <w:szCs w:val="28"/>
          <w:u w:val="single"/>
        </w:rPr>
        <w:t>1478</w:t>
      </w:r>
    </w:p>
    <w:p w:rsidR="001A1A58" w:rsidRDefault="001A1A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58" w:rsidRDefault="001A1A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1A1A58" w:rsidRDefault="001A1A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«Дорожное хозяйство на территории</w:t>
      </w:r>
    </w:p>
    <w:p w:rsidR="001A1A58" w:rsidRDefault="001A1A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ЗАТО г. Радужный Владимирской области»</w:t>
      </w:r>
    </w:p>
    <w:p w:rsidR="001A1A58" w:rsidRDefault="001A1A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58" w:rsidRDefault="001A1A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58" w:rsidRDefault="001A1A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Стратегические приоритеты в сфере реализации </w:t>
      </w:r>
    </w:p>
    <w:p w:rsidR="001A1A58" w:rsidRDefault="001A1A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1A1A58" w:rsidRDefault="001A1A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58" w:rsidRDefault="001A1A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Оценка текущего состояния в сфере дорожного хозяйства</w:t>
      </w:r>
    </w:p>
    <w:p w:rsidR="001A1A58" w:rsidRDefault="001A1A5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58" w:rsidRDefault="001A1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подготовлена на основе анализа существующего состояния улично-дорожной сети города.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территорий и создание комфортной среды проживания. </w:t>
      </w:r>
    </w:p>
    <w:p w:rsidR="001A1A58" w:rsidRDefault="001A1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Жилая территория города очень компактна. Она разбита на четыре квартала, из которых 1-й квартал застроен полностью, застройка 3-го квартала ещё продолжается, а 2-й и 4-й кварталы на стадии проекта.</w:t>
      </w:r>
    </w:p>
    <w:p w:rsidR="001A1A58" w:rsidRDefault="001A1A58"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характеристики и механизм реализации мероприятий по развитию и содержанию состояния улично-дорожной сети ЗАТО г. Радужный Владимирской области на период с 2024 по 2027 гг.</w:t>
      </w:r>
    </w:p>
    <w:p w:rsidR="001A1A58" w:rsidRDefault="001A1A58"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программы позволят комплексно подойти к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тию улично-дорожной сети, искусственных сооружений, технических средств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дорожного движения, обеспечить их согласованное развитие и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ционирование, соответственно, более эффективное использование финансовых и материальных ресурсов. Процесс совершенствования улично-дорожной сети 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жет существенное влияние на социально-экономическое развитие ЗАТО г.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дужный Владимирской области.</w:t>
      </w:r>
    </w:p>
    <w:p w:rsidR="001A1A58" w:rsidRDefault="001A1A58"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Улично-дорожная сеть занимает важнейшее место в производственной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фраструктуре каждого муниципального образования. Это основа транспортного обслуживания и архитектурно-планировочной структуры, оказывающая огромное влияние на развитие других отраслей экономики. Основные требования, предъя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ляемые к улично-дорожной сети – обеспечение удобства и безопасности движ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транспорта и пешеходов, создание оптимальных санитарно-гигиенических и бытовых условий для населения.</w:t>
      </w:r>
    </w:p>
    <w:p w:rsidR="001A1A58" w:rsidRDefault="001A1A5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Протяженность улично-дорожной сети автомобильных дорог общего пользования местного значения ЗАТО г. Радужный Владимирской области составляет 31,256 км, площадь – 198 287,5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1A1A58" w:rsidRDefault="001A1A58">
      <w:pPr>
        <w:keepLines/>
        <w:tabs>
          <w:tab w:val="left" w:pos="700"/>
        </w:tabs>
        <w:spacing w:after="0" w:line="240" w:lineRule="auto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категории II: всего – 0,491 км;</w:t>
      </w:r>
    </w:p>
    <w:p w:rsidR="001A1A58" w:rsidRDefault="001A1A58">
      <w:pPr>
        <w:keepLines/>
        <w:tabs>
          <w:tab w:val="left" w:pos="700"/>
        </w:tabs>
        <w:spacing w:after="0" w:line="240" w:lineRule="auto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категории III: всего – 6,601 км;</w:t>
      </w:r>
    </w:p>
    <w:p w:rsidR="001A1A58" w:rsidRDefault="001A1A58">
      <w:pPr>
        <w:keepLines/>
        <w:tabs>
          <w:tab w:val="left" w:pos="700"/>
        </w:tabs>
        <w:spacing w:after="0" w:line="240" w:lineRule="auto"/>
        <w:ind w:left="69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 категории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:  всего – 9,164 км, из них: - с бортовым камнем – 2,903 км; - с обочиной – 6,261 км;</w:t>
      </w:r>
    </w:p>
    <w:p w:rsidR="001A1A58" w:rsidRDefault="001A1A58">
      <w:pPr>
        <w:keepLines/>
        <w:tabs>
          <w:tab w:val="left" w:pos="700"/>
        </w:tabs>
        <w:spacing w:after="0" w:line="240" w:lineRule="auto"/>
        <w:ind w:left="69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 категории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: всего – 15,000 км, из них: - с бортовым камнем –6,042 км; с обочиной – 8,958 км»;</w:t>
      </w:r>
    </w:p>
    <w:p w:rsidR="001A1A58" w:rsidRDefault="001A1A58">
      <w:pPr>
        <w:keepLines/>
        <w:tabs>
          <w:tab w:val="left" w:pos="700"/>
        </w:tabs>
        <w:spacing w:after="0" w:line="240" w:lineRule="auto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обочины общей площадью – 71 520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1A58" w:rsidRDefault="001A1A58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Одной из проблем развития города является содержание, восстановление и ремонт улично-дорожной сети и объектов благоустройства. В настоящее время улично-дорожная сеть города находится в сложном положении. Качество дорожных покрытий большинства дорог и подъездов к жилым домам не соответствует эксплуатационным требованиям, так как их капитальный ремонт не производился длительное время.</w:t>
      </w:r>
    </w:p>
    <w:p w:rsidR="001A1A58" w:rsidRDefault="001A1A58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Увеличение количества транспорта у жителей города в сочетании с недостатками эксплуатационного состояния улично-дорожной сети требует комплексного подхода и принятия неотложных мер по ремонту дорог, совершенствованию организации дорожного движения.</w:t>
      </w:r>
    </w:p>
    <w:p w:rsidR="001A1A58" w:rsidRDefault="001A1A58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экологического и </w:t>
      </w:r>
      <w:r>
        <w:rPr>
          <w:rFonts w:ascii="Times New Roman" w:hAnsi="Times New Roman" w:cs="Times New Roman"/>
          <w:color w:val="000000"/>
          <w:sz w:val="28"/>
          <w:szCs w:val="28"/>
        </w:rPr>
        <w:t>эстетического уровня благоустройства города необходим покос травы на газонах первого и третьего квартала два раза в сезон.</w:t>
      </w:r>
    </w:p>
    <w:p w:rsidR="001A1A58" w:rsidRDefault="001A1A58">
      <w:pPr>
        <w:keepLines/>
        <w:tabs>
          <w:tab w:val="left" w:pos="700"/>
        </w:tabs>
        <w:spacing w:after="0" w:line="240" w:lineRule="auto"/>
        <w:ind w:left="697"/>
        <w:jc w:val="both"/>
        <w:rPr>
          <w:rFonts w:ascii="Times New Roman" w:hAnsi="Times New Roman" w:cs="Times New Roman"/>
          <w:sz w:val="28"/>
          <w:szCs w:val="28"/>
        </w:rPr>
      </w:pPr>
    </w:p>
    <w:p w:rsidR="001A1A58" w:rsidRDefault="001A1A5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Описание приоритетов и целей муниципальной программы</w:t>
      </w:r>
    </w:p>
    <w:p w:rsidR="001A1A58" w:rsidRDefault="001A1A5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Основные цели программы: обеспечение охраны жизни, здоровья граждан, повышение гарантий их законных прав на безопасные условия движения на дорогах; повышение качественного уровня жизни населения города, улучшение внешнего облика города и условий проживания горожан; обеспечение доли дорожной сети в городских агломерациях, соответствующей нормативным требованиям и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дороги», повышение уровня комфортности проживания населения.</w:t>
      </w:r>
    </w:p>
    <w:p w:rsidR="001A1A58" w:rsidRDefault="001A1A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политики в сфере дорожного хозяйства ЗАТО г. Радужный Владимирской области определены в соответствии с приоритетами и целями государственной политики, установленными на федеральном уровне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дороги», государственной программы Владимирской области «Дорожное хозяйство Владимирской области». С 2019 года по 2023 год было отремонтировано 3,701 километров дорог общего пользования местного значения на сумму 41 451,35506 тыс. рублей.</w:t>
      </w:r>
    </w:p>
    <w:p w:rsidR="001A1A58" w:rsidRDefault="001A1A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A58" w:rsidRDefault="001A1A58">
      <w:pPr>
        <w:tabs>
          <w:tab w:val="left" w:pos="540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Задачи муниципальной программы</w:t>
      </w:r>
    </w:p>
    <w:p w:rsidR="001A1A58" w:rsidRDefault="001A1A58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1A1A58" w:rsidRDefault="001A1A58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A58" w:rsidRDefault="001A1A58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обеспечение комфортного проживания населения и безопасности дорожного движения на территории ЗАТО г. Радужный Владимирской области за счет проведения работ, связанных с приведением в нормативное состояние улично-дорожной сети и объектов благоустройства;</w:t>
      </w:r>
    </w:p>
    <w:p w:rsidR="001A1A58" w:rsidRDefault="001A1A58"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снижение доли улично-дорожной сети города, не соответствующих нормативным требованиям;</w:t>
      </w:r>
    </w:p>
    <w:p w:rsidR="001A1A58" w:rsidRDefault="001A1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расходования средств областного и городского бюджета на приведение в нормативное состояние улично-дорожной сети; </w:t>
      </w:r>
    </w:p>
    <w:p w:rsidR="001A1A58" w:rsidRDefault="001A1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</w:r>
    </w:p>
    <w:p w:rsidR="001A1A58" w:rsidRDefault="001A1A5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создание временных рабочих мест, имеющих полезную направленность в содействии улучшения экологической обстановки;</w:t>
      </w:r>
    </w:p>
    <w:p w:rsidR="001A1A58" w:rsidRDefault="001A1A58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комфортного проживания населения и безопасности дорожного движения на территории города за счет создания и развития системы мероприятий по своевременному и качественному проведению работ, связанных с приведением в нормативное состояние улично-дорожной сети;</w:t>
      </w:r>
    </w:p>
    <w:p w:rsidR="001A1A58" w:rsidRDefault="001A1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экологической безопасности населения; </w:t>
      </w:r>
    </w:p>
    <w:p w:rsidR="001A1A58" w:rsidRDefault="001A1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санитарно-эпидемиологического состояния городских территорий.</w:t>
      </w:r>
    </w:p>
    <w:p w:rsidR="001A1A58" w:rsidRDefault="001A1A58">
      <w:pPr>
        <w:pStyle w:val="Heading1"/>
        <w:tabs>
          <w:tab w:val="left" w:pos="11057"/>
        </w:tabs>
        <w:suppressAutoHyphens/>
        <w:spacing w:before="0"/>
        <w:ind w:right="564"/>
        <w:jc w:val="center"/>
      </w:pPr>
    </w:p>
    <w:p w:rsidR="001A1A58" w:rsidRDefault="001A1A58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1A1A58" w:rsidRDefault="001A1A58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1A1A58" w:rsidRDefault="001A1A58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1A1A58" w:rsidRDefault="001A1A58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1A1A58" w:rsidRDefault="001A1A58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1A1A58" w:rsidRDefault="001A1A58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1A1A58" w:rsidRDefault="001A1A58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</w:p>
    <w:p w:rsidR="001A1A58" w:rsidRDefault="001A1A58">
      <w:pPr>
        <w:pStyle w:val="BodyText"/>
        <w:tabs>
          <w:tab w:val="left" w:pos="11057"/>
        </w:tabs>
        <w:spacing w:after="0"/>
        <w:ind w:left="405" w:right="564"/>
        <w:jc w:val="center"/>
        <w:rPr>
          <w:rFonts w:ascii="Times New Roman" w:hAnsi="Times New Roman" w:cs="Times New Roman"/>
          <w:sz w:val="28"/>
          <w:szCs w:val="28"/>
        </w:rPr>
        <w:sectPr w:rsidR="001A1A58">
          <w:pgSz w:w="11906" w:h="16838"/>
          <w:pgMar w:top="340" w:right="567" w:bottom="284" w:left="1418" w:header="0" w:footer="0" w:gutter="0"/>
          <w:cols w:space="720"/>
          <w:formProt w:val="0"/>
          <w:docGrid w:linePitch="360" w:charSpace="4096"/>
        </w:sectPr>
      </w:pPr>
    </w:p>
    <w:p w:rsidR="001A1A58" w:rsidRDefault="001A1A58">
      <w:pPr>
        <w:pStyle w:val="Heading1"/>
        <w:numPr>
          <w:ilvl w:val="0"/>
          <w:numId w:val="0"/>
        </w:numPr>
        <w:tabs>
          <w:tab w:val="left" w:pos="11057"/>
        </w:tabs>
        <w:suppressAutoHyphens/>
        <w:spacing w:before="0"/>
        <w:ind w:right="564"/>
        <w:jc w:val="center"/>
      </w:pPr>
      <w:r>
        <w:t>П АСПОРТ</w:t>
      </w:r>
    </w:p>
    <w:p w:rsidR="001A1A58" w:rsidRDefault="001A1A58">
      <w:pPr>
        <w:shd w:val="clear" w:color="auto" w:fill="FFFFFF"/>
        <w:tabs>
          <w:tab w:val="left" w:pos="11057"/>
        </w:tabs>
        <w:spacing w:line="319" w:lineRule="exact"/>
        <w:ind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1A1A58" w:rsidRDefault="001A1A58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«Дорожное хозяйство на территории ЗАТО г. Радужный Владимирской области»</w:t>
      </w:r>
    </w:p>
    <w:p w:rsidR="001A1A58" w:rsidRDefault="001A1A58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1. Основные положения</w:t>
      </w:r>
    </w:p>
    <w:tbl>
      <w:tblPr>
        <w:tblW w:w="15719" w:type="dxa"/>
        <w:tblInd w:w="48" w:type="dxa"/>
        <w:tblLayout w:type="fixed"/>
        <w:tblLook w:val="0000"/>
      </w:tblPr>
      <w:tblGrid>
        <w:gridCol w:w="6749"/>
        <w:gridCol w:w="8970"/>
      </w:tblGrid>
      <w:tr w:rsidR="001A1A58">
        <w:trPr>
          <w:trHeight w:val="76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3" w:line="252" w:lineRule="auto"/>
              <w:ind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городскому хозяйству  Вадим Анатольевич Попов</w:t>
            </w:r>
          </w:p>
        </w:tc>
      </w:tr>
      <w:tr w:rsidR="001A1A58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«Дорожник» (далее по тексту МКУ «Дорожник» Начальник Куриленко Александр Владимирович</w:t>
            </w:r>
          </w:p>
        </w:tc>
      </w:tr>
      <w:tr w:rsidR="001A1A58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2024 год  –2027 год</w:t>
            </w:r>
          </w:p>
        </w:tc>
      </w:tr>
      <w:tr w:rsidR="001A1A58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дорожного движения;</w:t>
            </w:r>
          </w:p>
          <w:p w:rsidR="001A1A58" w:rsidRDefault="001A1A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города;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 w:rsidR="001A1A58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на основе следующих подпрограмм:</w:t>
            </w:r>
          </w:p>
          <w:p w:rsidR="001A1A58" w:rsidRDefault="001A1A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Подпрограмма «Ремонт автомобильных дорог общего пользования местного значения на территории ЗАТО г. Радужный Владимирской области»;</w:t>
            </w:r>
          </w:p>
          <w:p w:rsidR="001A1A58" w:rsidRDefault="001A1A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Подпрограмма «Содержание дорог и объектов благоустройства на территории ЗАТО г. Радужный Владимирской области»</w:t>
            </w:r>
          </w:p>
        </w:tc>
      </w:tr>
      <w:tr w:rsidR="001A1A58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– 226 485,89140 тыс. руб., в том числе:  2024 год – 66 164,64020 тыс. руб.</w:t>
            </w:r>
          </w:p>
          <w:p w:rsidR="001A1A58" w:rsidRDefault="001A1A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57 426,16120 тыс. руб.</w:t>
            </w:r>
          </w:p>
          <w:p w:rsidR="001A1A58" w:rsidRDefault="001A1A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53 877,47320 тыс. руб.</w:t>
            </w:r>
          </w:p>
          <w:p w:rsidR="001A1A58" w:rsidRDefault="001A1A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49 017,61680 тыс. руб.</w:t>
            </w:r>
          </w:p>
        </w:tc>
      </w:tr>
      <w:tr w:rsidR="001A1A58">
        <w:trPr>
          <w:trHeight w:val="885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86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должна обеспечить улучшение потребительских свойств улично-дорожной сети и объектов благоустройства за счет надлежащего содержания и проведения ремонта.</w:t>
            </w:r>
          </w:p>
          <w:p w:rsidR="001A1A58" w:rsidRDefault="001A1A5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Показателем социально-экономической эффективности будет являться создание комфортной среды для проживания населения, положительное воздействие на экономику, социальную сферу и экологическую ситуацию ЗАТО г. Радужный Владимирской области.</w:t>
            </w:r>
          </w:p>
          <w:p w:rsidR="001A1A58" w:rsidRDefault="001A1A5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Кроме этого реализация мероприятий программы позволит снизить эксплуатационные затраты на содержание старого оборудования детских, спортивных и хозяйственных площадок, будет способствовать укреплению здоровья и воспитанию детей, обеспечит полноценный отдых и улучшение бытовых условий жителей города, улучшит экологическую среду города.</w:t>
            </w:r>
          </w:p>
        </w:tc>
      </w:tr>
    </w:tbl>
    <w:p w:rsidR="001A1A58" w:rsidRDefault="001A1A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58" w:rsidRDefault="001A1A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2.Показатели муниципальной программы </w:t>
      </w:r>
    </w:p>
    <w:p w:rsidR="001A1A58" w:rsidRDefault="001A1A5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«Дорожное хозяйство на территории ЗАТО г. Радужный Владимирской области»</w:t>
      </w:r>
    </w:p>
    <w:tbl>
      <w:tblPr>
        <w:tblW w:w="16145" w:type="dxa"/>
        <w:tblInd w:w="-196" w:type="dxa"/>
        <w:tblLayout w:type="fixed"/>
        <w:tblLook w:val="0000"/>
      </w:tblPr>
      <w:tblGrid>
        <w:gridCol w:w="485"/>
        <w:gridCol w:w="181"/>
        <w:gridCol w:w="2005"/>
        <w:gridCol w:w="1298"/>
        <w:gridCol w:w="1149"/>
        <w:gridCol w:w="946"/>
        <w:gridCol w:w="882"/>
        <w:gridCol w:w="899"/>
        <w:gridCol w:w="943"/>
        <w:gridCol w:w="1597"/>
        <w:gridCol w:w="1629"/>
        <w:gridCol w:w="50"/>
        <w:gridCol w:w="1984"/>
        <w:gridCol w:w="2097"/>
      </w:tblGrid>
      <w:tr w:rsidR="001A1A58" w:rsidTr="005C48C2">
        <w:trPr>
          <w:trHeight w:val="444"/>
        </w:trPr>
        <w:tc>
          <w:tcPr>
            <w:tcW w:w="6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2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Наименование п</w:t>
            </w:r>
            <w:r>
              <w:t>о</w:t>
            </w:r>
            <w:r>
              <w:t>казателя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Единица измерения (по ОКЕИ)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Базовое значение</w:t>
            </w:r>
          </w:p>
        </w:tc>
        <w:tc>
          <w:tcPr>
            <w:tcW w:w="3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Период, год</w:t>
            </w:r>
          </w:p>
        </w:tc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Документ</w:t>
            </w:r>
          </w:p>
        </w:tc>
        <w:tc>
          <w:tcPr>
            <w:tcW w:w="16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Ответстве</w:t>
            </w:r>
            <w:r>
              <w:t>н</w:t>
            </w:r>
            <w:r>
              <w:t>ный за дост</w:t>
            </w:r>
            <w:r>
              <w:t>и</w:t>
            </w:r>
            <w:r>
              <w:t>жение показ</w:t>
            </w:r>
            <w:r>
              <w:t>а</w:t>
            </w:r>
            <w:r>
              <w:t>теля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Связь с показат</w:t>
            </w:r>
            <w:r>
              <w:t>е</w:t>
            </w:r>
            <w:r>
              <w:t>лями национал</w:t>
            </w:r>
            <w:r>
              <w:t>ь</w:t>
            </w:r>
            <w:r>
              <w:t>ных целей</w:t>
            </w:r>
          </w:p>
        </w:tc>
        <w:tc>
          <w:tcPr>
            <w:tcW w:w="20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Информационная система</w:t>
            </w:r>
          </w:p>
        </w:tc>
      </w:tr>
      <w:tr w:rsidR="001A1A58" w:rsidTr="005C48C2">
        <w:trPr>
          <w:trHeight w:val="594"/>
        </w:trPr>
        <w:tc>
          <w:tcPr>
            <w:tcW w:w="6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2024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2025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2026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2027</w:t>
            </w:r>
          </w:p>
        </w:tc>
        <w:tc>
          <w:tcPr>
            <w:tcW w:w="159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A58" w:rsidTr="005C48C2">
        <w:trPr>
          <w:trHeight w:val="322"/>
        </w:trPr>
        <w:tc>
          <w:tcPr>
            <w:tcW w:w="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t>12</w:t>
            </w:r>
          </w:p>
        </w:tc>
      </w:tr>
      <w:tr w:rsidR="001A1A58" w:rsidTr="005C48C2">
        <w:trPr>
          <w:trHeight w:val="366"/>
        </w:trPr>
        <w:tc>
          <w:tcPr>
            <w:tcW w:w="1614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A58" w:rsidRDefault="001A1A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программы: обеспечение безопасности дорожного движения; повышение уровня благоустройства города;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 w:rsidR="001A1A58" w:rsidTr="009C72B6">
        <w:trPr>
          <w:trHeight w:val="2822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9"/>
              <w:ind w:left="167" w:hanging="167"/>
              <w:jc w:val="center"/>
              <w:rPr>
                <w:sz w:val="28"/>
                <w:szCs w:val="28"/>
              </w:rPr>
            </w:pPr>
            <w:r>
              <w:t>1.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Приведение в нормативное состояние улично-дорожной сети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км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1,537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1,01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020"/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7">
              <w:r>
                <w:rPr>
                  <w:rFonts w:ascii="Times New Roman" w:hAnsi="Times New Roman" w:cs="Times New Roman"/>
                  <w:sz w:val="18"/>
                  <w:szCs w:val="18"/>
                </w:rPr>
                <w:t>(в ред. от 11.08.2023 №573)</w:t>
              </w:r>
            </w:hyperlink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МКУ «Дорожник»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A1A58" w:rsidRDefault="001A1A58">
            <w:pPr>
              <w:pStyle w:val="TableParagraph"/>
              <w:jc w:val="center"/>
            </w:pPr>
            <w:r>
              <w:t>ФИС СП ГАС</w:t>
            </w:r>
          </w:p>
          <w:p w:rsidR="001A1A58" w:rsidRDefault="001A1A58">
            <w:pPr>
              <w:pStyle w:val="TableParagraph"/>
              <w:jc w:val="center"/>
            </w:pPr>
            <w:r>
              <w:t>«Управление»</w:t>
            </w:r>
          </w:p>
        </w:tc>
      </w:tr>
      <w:tr w:rsidR="001A1A58" w:rsidTr="005C48C2">
        <w:trPr>
          <w:trHeight w:val="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 w:hanging="119"/>
              <w:jc w:val="center"/>
              <w:rPr>
                <w:sz w:val="28"/>
                <w:szCs w:val="28"/>
              </w:rPr>
            </w:pPr>
            <w:r>
              <w:t>2.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Обслуживание тротуаров, пешеходных дорожек, площадок и подъездных дорог: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МКУ «Дорожник»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jc w:val="center"/>
            </w:pPr>
            <w:r>
              <w:t>ФИС СП ГАС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Cs w:val="24"/>
              </w:rPr>
            </w:pPr>
            <w:r>
              <w:t>«Управление»</w:t>
            </w:r>
          </w:p>
        </w:tc>
      </w:tr>
      <w:tr w:rsidR="001A1A58" w:rsidTr="005C48C2">
        <w:trPr>
          <w:trHeight w:val="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-163"/>
              <w:jc w:val="center"/>
              <w:rPr>
                <w:sz w:val="28"/>
                <w:szCs w:val="28"/>
              </w:rPr>
            </w:pPr>
            <w:r>
              <w:t>2.1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ручным способом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(летний/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16,427</w:t>
            </w: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МКУ «Дорожник»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jc w:val="center"/>
            </w:pPr>
            <w:r>
              <w:t>ФИС СП ГАС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«Управление»</w:t>
            </w:r>
          </w:p>
        </w:tc>
      </w:tr>
      <w:tr w:rsidR="001A1A58" w:rsidTr="005C48C2">
        <w:trPr>
          <w:trHeight w:val="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2.2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механизированным способом (летний/зимний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246,726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246,726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246,726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246,726</w:t>
            </w: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МКУ «Дорожник»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jc w:val="center"/>
            </w:pPr>
            <w:r>
              <w:t>ФИС СП ГАС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1A1A58" w:rsidTr="005C48C2">
        <w:trPr>
          <w:trHeight w:val="162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2.3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2,46</w:t>
            </w: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МКУ «Дорожник»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jc w:val="center"/>
            </w:pPr>
            <w:r>
              <w:t>ФИС СП ГАС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1A1A58" w:rsidTr="005C48C2">
        <w:trPr>
          <w:trHeight w:val="179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 w:hanging="102"/>
              <w:jc w:val="center"/>
              <w:rPr>
                <w:sz w:val="28"/>
                <w:szCs w:val="28"/>
              </w:rPr>
            </w:pPr>
            <w:r>
              <w:t>3.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Обслуживание и ремонт малых (детских, спортивных) архитектурных форм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ед.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8">
              <w:r>
                <w:rPr>
                  <w:sz w:val="18"/>
                  <w:szCs w:val="18"/>
                </w:rPr>
                <w:t>(в ред. от 11.08.2023 №573)</w:t>
              </w:r>
            </w:hyperlink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МКУ «Дорожник»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jc w:val="center"/>
            </w:pPr>
            <w:r>
              <w:t>ФИС СП ГАС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Cs w:val="24"/>
              </w:rPr>
            </w:pPr>
            <w:r>
              <w:t>«Управление»</w:t>
            </w:r>
          </w:p>
        </w:tc>
      </w:tr>
      <w:tr w:rsidR="001A1A58" w:rsidTr="005C48C2">
        <w:trPr>
          <w:trHeight w:val="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 w:hanging="102"/>
              <w:jc w:val="center"/>
              <w:rPr>
                <w:sz w:val="28"/>
                <w:szCs w:val="28"/>
              </w:rPr>
            </w:pPr>
            <w:r>
              <w:t>4.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Уход за клумбами и цветниками в летний период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1012,4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1012,4</w:t>
            </w: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МКУ «Дорожник»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Улучшение экологической и эстетической обстановки в городе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jc w:val="center"/>
            </w:pPr>
            <w:r>
              <w:t>ФИС СП ГАС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1A1A58" w:rsidTr="005C48C2">
        <w:trPr>
          <w:trHeight w:val="140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 w:hanging="119"/>
              <w:jc w:val="center"/>
              <w:rPr>
                <w:sz w:val="28"/>
                <w:szCs w:val="28"/>
              </w:rPr>
            </w:pPr>
            <w:r>
              <w:t>5.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Содержание и обслуживание городских автомобильных дорог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198,3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198,3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198,3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198,3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198,3</w:t>
            </w: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МКУ «Дорожник»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Улучшение технического состояния улично-дорожной сети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jc w:val="center"/>
            </w:pPr>
            <w:r>
              <w:t>ФИС СП ГАС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Cs w:val="24"/>
              </w:rPr>
            </w:pPr>
            <w:r>
              <w:t>«Управление»</w:t>
            </w:r>
          </w:p>
        </w:tc>
      </w:tr>
      <w:tr w:rsidR="001A1A58" w:rsidTr="005C48C2">
        <w:trPr>
          <w:trHeight w:val="22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6.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МКУ «Дорожник»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Улучшение технического состояния улично-дорожной сети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jc w:val="center"/>
            </w:pPr>
            <w:r>
              <w:t>ФИС СП ГАС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  <w:tr w:rsidR="001A1A58" w:rsidTr="005C48C2">
        <w:trPr>
          <w:trHeight w:val="102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 w:hanging="137"/>
              <w:jc w:val="center"/>
              <w:rPr>
                <w:sz w:val="28"/>
                <w:szCs w:val="28"/>
              </w:rPr>
            </w:pPr>
            <w:r>
              <w:t>7.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5C48C2">
              <w:t>Покос</w:t>
            </w:r>
            <w:r>
              <w:rPr>
                <w:color w:val="C9211E"/>
              </w:rPr>
              <w:t xml:space="preserve"> </w:t>
            </w:r>
            <w:r>
              <w:t>травы на газонах первого и третьего квартала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(2 этапа)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МКУ «Дорожник»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Улучшение экологической и эстетической обстановки в городе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jc w:val="center"/>
            </w:pPr>
            <w:r>
              <w:t>ФИС СП ГАС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«Управление»</w:t>
            </w:r>
          </w:p>
        </w:tc>
      </w:tr>
    </w:tbl>
    <w:p w:rsidR="001A1A58" w:rsidRDefault="001A1A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58" w:rsidRDefault="001A1A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58" w:rsidRDefault="001A1A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58" w:rsidRDefault="001A1A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A58" w:rsidRDefault="001A1A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Структура муниципальной программы</w:t>
      </w:r>
    </w:p>
    <w:tbl>
      <w:tblPr>
        <w:tblW w:w="16111" w:type="dxa"/>
        <w:tblInd w:w="-148" w:type="dxa"/>
        <w:tblLayout w:type="fixed"/>
        <w:tblLook w:val="0000"/>
      </w:tblPr>
      <w:tblGrid>
        <w:gridCol w:w="901"/>
        <w:gridCol w:w="6300"/>
        <w:gridCol w:w="11"/>
        <w:gridCol w:w="1293"/>
        <w:gridCol w:w="3387"/>
        <w:gridCol w:w="42"/>
        <w:gridCol w:w="4177"/>
      </w:tblGrid>
      <w:tr w:rsidR="001A1A58" w:rsidTr="00900430">
        <w:trPr>
          <w:trHeight w:val="12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8"/>
                <w:szCs w:val="28"/>
              </w:rPr>
            </w:pPr>
            <w:r>
              <w:t>Связь</w:t>
            </w:r>
          </w:p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 показателями</w:t>
            </w:r>
          </w:p>
        </w:tc>
      </w:tr>
      <w:tr w:rsidR="001A1A58" w:rsidTr="00900430">
        <w:trPr>
          <w:trHeight w:val="21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1A58" w:rsidTr="00900430">
        <w:trPr>
          <w:trHeight w:val="214"/>
        </w:trPr>
        <w:tc>
          <w:tcPr>
            <w:tcW w:w="16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tabs>
                <w:tab w:val="left" w:pos="11057"/>
              </w:tabs>
              <w:spacing w:after="0"/>
              <w:ind w:right="6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Направление (подпрограмма) 1. «Ремонт автомобильных дорог общего пользования местного значения на территории ЗАТО г. Радужный Владимирской области»</w:t>
            </w:r>
          </w:p>
        </w:tc>
      </w:tr>
      <w:tr w:rsidR="001A1A58" w:rsidTr="00900430">
        <w:trPr>
          <w:trHeight w:val="36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1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94"/>
              <w:ind w:right="624"/>
              <w:jc w:val="center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 w:rsidR="001A1A58" w:rsidTr="00900430">
        <w:trPr>
          <w:trHeight w:val="363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52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Мероприятия муниципальной программы, реализуемые в составе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94"/>
              <w:ind w:right="62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 w:rsidR="001A1A58" w:rsidTr="00900430">
        <w:trPr>
          <w:trHeight w:val="12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hd w:val="clear" w:color="auto" w:fill="E3DA4E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«Дорожник»</w:t>
            </w:r>
          </w:p>
        </w:tc>
        <w:tc>
          <w:tcPr>
            <w:tcW w:w="8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2024-2027 год</w:t>
            </w:r>
          </w:p>
        </w:tc>
      </w:tr>
      <w:tr w:rsidR="001A1A58" w:rsidTr="00900430">
        <w:trPr>
          <w:trHeight w:val="125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hd w:val="clear" w:color="auto" w:fill="E3DA4E"/>
              </w:rPr>
            </w:pPr>
          </w:p>
        </w:tc>
        <w:tc>
          <w:tcPr>
            <w:tcW w:w="152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«Финансовое обеспечение дорожной деятельности в рамках реализации национального проекта «Безопасные качественные дороги» (Федеральный проект «Дорожная сеть»)»</w:t>
            </w:r>
          </w:p>
        </w:tc>
      </w:tr>
      <w:tr w:rsidR="001A1A58" w:rsidTr="00900430">
        <w:trPr>
          <w:trHeight w:val="12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      </w: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 w:rsidR="001A1A58" w:rsidTr="00900430">
        <w:trPr>
          <w:trHeight w:val="45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94"/>
              <w:ind w:right="62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94"/>
              <w:ind w:right="62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 w:rsidR="001A1A58" w:rsidTr="00900430">
        <w:trPr>
          <w:trHeight w:val="451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«Дорожник»</w:t>
            </w:r>
          </w:p>
        </w:tc>
        <w:tc>
          <w:tcPr>
            <w:tcW w:w="76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2024-2027 год</w:t>
            </w:r>
          </w:p>
        </w:tc>
      </w:tr>
      <w:tr w:rsidR="001A1A58" w:rsidTr="00900430">
        <w:trPr>
          <w:trHeight w:val="340"/>
        </w:trPr>
        <w:tc>
          <w:tcPr>
            <w:tcW w:w="16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 w:rsidR="001A1A58" w:rsidTr="00900430">
        <w:trPr>
          <w:trHeight w:val="59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 за счет  проведения работ, связанных с приведением в нормативное состояние улично-дорожной сети;</w:t>
            </w:r>
          </w:p>
          <w:p w:rsidR="001A1A58" w:rsidRDefault="001A1A58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 w:rsidR="001A1A58" w:rsidRDefault="001A1A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 w:rsidR="001A1A58" w:rsidRDefault="001A1A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 w:rsidR="001A1A58" w:rsidTr="00900430">
        <w:trPr>
          <w:trHeight w:val="40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1.2.</w:t>
            </w:r>
          </w:p>
        </w:tc>
        <w:tc>
          <w:tcPr>
            <w:tcW w:w="152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 w:rsidR="001A1A58" w:rsidTr="00900430">
        <w:trPr>
          <w:trHeight w:val="373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1.3.</w:t>
            </w:r>
          </w:p>
        </w:tc>
        <w:tc>
          <w:tcPr>
            <w:tcW w:w="152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 w:rsidR="001A1A58" w:rsidTr="00900430">
        <w:trPr>
          <w:trHeight w:val="16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>1.4.</w:t>
            </w:r>
          </w:p>
        </w:tc>
        <w:tc>
          <w:tcPr>
            <w:tcW w:w="1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 «Ремонт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1A1A58" w:rsidTr="00900430">
        <w:trPr>
          <w:trHeight w:val="167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</w:pPr>
          </w:p>
        </w:tc>
        <w:tc>
          <w:tcPr>
            <w:tcW w:w="760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«Дорожник»</w:t>
            </w:r>
          </w:p>
        </w:tc>
        <w:tc>
          <w:tcPr>
            <w:tcW w:w="76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2024-2027 год</w:t>
            </w:r>
          </w:p>
        </w:tc>
      </w:tr>
      <w:tr w:rsidR="001A1A58" w:rsidTr="00900430">
        <w:trPr>
          <w:trHeight w:val="167"/>
        </w:trPr>
        <w:tc>
          <w:tcPr>
            <w:tcW w:w="16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 w:rsidR="001A1A58" w:rsidTr="00900430">
        <w:trPr>
          <w:trHeight w:val="21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1.4.1.</w:t>
            </w:r>
          </w:p>
        </w:tc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 w:rsidR="001A1A58" w:rsidRDefault="001A1A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 w:rsidR="001A1A58" w:rsidTr="00900430">
        <w:trPr>
          <w:trHeight w:val="24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>1.5.</w:t>
            </w:r>
          </w:p>
        </w:tc>
        <w:tc>
          <w:tcPr>
            <w:tcW w:w="152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  <w:tr w:rsidR="001A1A58" w:rsidTr="00900430">
        <w:trPr>
          <w:trHeight w:val="214"/>
        </w:trPr>
        <w:tc>
          <w:tcPr>
            <w:tcW w:w="16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Направление (подпрограмма) 2. «Содержание дорог и объектов благоустройства на территории ЗАТО г. Радужный Владимирской области»</w:t>
            </w:r>
          </w:p>
        </w:tc>
      </w:tr>
      <w:tr w:rsidR="001A1A58" w:rsidTr="00900430">
        <w:trPr>
          <w:trHeight w:val="21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2.1.</w:t>
            </w:r>
          </w:p>
        </w:tc>
        <w:tc>
          <w:tcPr>
            <w:tcW w:w="152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Мероприятия муниципальной программы, реализуемые в составе региональных и/или федеральных проектов — отсутствует</w:t>
            </w:r>
          </w:p>
        </w:tc>
      </w:tr>
      <w:tr w:rsidR="001A1A58" w:rsidTr="00900430">
        <w:trPr>
          <w:trHeight w:val="21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2.2.</w:t>
            </w:r>
          </w:p>
        </w:tc>
        <w:tc>
          <w:tcPr>
            <w:tcW w:w="152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 w:rsidR="001A1A58" w:rsidTr="00900430">
        <w:trPr>
          <w:trHeight w:val="214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2.3.</w:t>
            </w:r>
          </w:p>
        </w:tc>
        <w:tc>
          <w:tcPr>
            <w:tcW w:w="152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 w:rsidR="001A1A58" w:rsidTr="00900430">
        <w:trPr>
          <w:trHeight w:val="21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2.4.</w:t>
            </w:r>
          </w:p>
        </w:tc>
        <w:tc>
          <w:tcPr>
            <w:tcW w:w="1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Комплекс процессных мероприятий «Содержание дорог и объектов благоустройства»</w:t>
            </w:r>
          </w:p>
        </w:tc>
      </w:tr>
      <w:tr w:rsidR="001A1A58" w:rsidTr="008D0A45">
        <w:trPr>
          <w:trHeight w:val="365"/>
        </w:trPr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6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«Дорожник»</w:t>
            </w:r>
          </w:p>
        </w:tc>
        <w:tc>
          <w:tcPr>
            <w:tcW w:w="76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2024-2027 год</w:t>
            </w:r>
          </w:p>
        </w:tc>
      </w:tr>
      <w:tr w:rsidR="001A1A58" w:rsidTr="00900430">
        <w:trPr>
          <w:trHeight w:val="530"/>
        </w:trPr>
        <w:tc>
          <w:tcPr>
            <w:tcW w:w="16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«Содержание и обслуживание городских дорог в зимний, летний и осенний период, содержание и обслуживание объектов благоустройства города»</w:t>
            </w:r>
          </w:p>
        </w:tc>
      </w:tr>
      <w:tr w:rsidR="001A1A58" w:rsidTr="00BB6A61">
        <w:trPr>
          <w:trHeight w:val="256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A58" w:rsidRDefault="001A1A5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на территории ЗАТО г. Радужный Владимирской области за счет  проведения работ, связанных с  надлежащим содержанием улично-дорожной сети и объектов благоустройства;</w:t>
            </w:r>
          </w:p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эффективности расходов средств городского бюджета на содержание улично-дорожной сети и объектов благоустройства.</w:t>
            </w:r>
          </w:p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повышение качества дорожной сети;</w:t>
            </w:r>
          </w:p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сохранности объектов городского дорожного хозяйства;</w:t>
            </w:r>
          </w:p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создание наиболее благоприятной и комфортной среды жизнедеятельности горожан;</w:t>
            </w:r>
          </w:p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-выполнение работ по покосу травы в весенне-осенний период.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и объектов благоустройства за счет надлежащего их содержания.              Показатели социально-экономической эффективности:</w:t>
            </w:r>
          </w:p>
          <w:p w:rsidR="001A1A58" w:rsidRDefault="001A1A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создание комфортной среды для проживания населения, положительное воздействие на экономику, социальную сферу и экологическую ситуацию города</w:t>
            </w:r>
          </w:p>
          <w:p w:rsidR="001A1A58" w:rsidRDefault="001A1A58">
            <w:pPr>
              <w:pStyle w:val="ConsNonformat"/>
              <w:widowControl w:val="0"/>
              <w:ind w:left="34" w:righ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приведение автомобильных дорог и подъездов к жилым домам до состояния нормативных требований;</w:t>
            </w:r>
          </w:p>
          <w:p w:rsidR="001A1A58" w:rsidRDefault="001A1A58">
            <w:pPr>
              <w:pStyle w:val="ConsNonformat"/>
              <w:widowControl w:val="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снижение эксплуатационных затрат на содержание старого оборудования детских, спортивных и хозяйственных площадок;</w:t>
            </w:r>
          </w:p>
          <w:p w:rsidR="001A1A58" w:rsidRDefault="001A1A58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полноценного отдыха и улучшения бытовых условий жителей;</w:t>
            </w:r>
          </w:p>
          <w:p w:rsidR="001A1A58" w:rsidRDefault="001A1A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улучшение экологической среды.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обслуживание тротуаров, пешеходных дорожек, площадок и подъездных дорог: ручным и механизированным способом (летний/зимний период); механизированная очистка дорог (территории общеобразовательных учреждений) от снега;</w:t>
            </w:r>
          </w:p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обслуживание и ремонт малых (детских, спортивных) архитектурных форм;</w:t>
            </w:r>
          </w:p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уход за клумбами и цветниками в летний период;</w:t>
            </w:r>
          </w:p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содержание и обслуживание городских автомобильных дорог.</w:t>
            </w:r>
          </w:p>
          <w:p w:rsidR="001A1A58" w:rsidRDefault="001A1A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приведение в нормативное состояние автомобильных дорог и подъездов к жилым домам (ямочный ремонт);</w:t>
            </w:r>
          </w:p>
          <w:p w:rsidR="001A1A58" w:rsidRDefault="001A1A5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покос травы на газонах первого и третьего квартала (2 этапа)</w:t>
            </w:r>
          </w:p>
        </w:tc>
      </w:tr>
      <w:tr w:rsidR="001A1A58" w:rsidTr="00BB6A61">
        <w:trPr>
          <w:trHeight w:val="47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A58" w:rsidRDefault="001A1A58" w:rsidP="008C31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2.5.</w:t>
            </w:r>
          </w:p>
        </w:tc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58" w:rsidRDefault="001A1A58" w:rsidP="008C31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</w:tbl>
    <w:p w:rsidR="001A1A58" w:rsidRDefault="001A1A58" w:rsidP="008D0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A58" w:rsidRDefault="001A1A58" w:rsidP="008D0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Финансовое обеспечение муниципальной программы </w:t>
      </w:r>
    </w:p>
    <w:p w:rsidR="001A1A58" w:rsidRDefault="001A1A58" w:rsidP="008D0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99" w:type="dxa"/>
        <w:tblInd w:w="48" w:type="dxa"/>
        <w:tblLayout w:type="fixed"/>
        <w:tblLook w:val="0000"/>
      </w:tblPr>
      <w:tblGrid>
        <w:gridCol w:w="4306"/>
        <w:gridCol w:w="2774"/>
        <w:gridCol w:w="1762"/>
        <w:gridCol w:w="1844"/>
        <w:gridCol w:w="1555"/>
        <w:gridCol w:w="1679"/>
        <w:gridCol w:w="1979"/>
      </w:tblGrid>
      <w:tr w:rsidR="001A1A58" w:rsidTr="003E7026">
        <w:trPr>
          <w:trHeight w:val="275"/>
        </w:trPr>
        <w:tc>
          <w:tcPr>
            <w:tcW w:w="4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программы, структурного элемента/источник финансирования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sz w:val="28"/>
                <w:szCs w:val="28"/>
              </w:rPr>
            </w:pPr>
            <w:r>
              <w:t>ГРБС/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331" w:right="327"/>
              <w:jc w:val="center"/>
              <w:rPr>
                <w:sz w:val="28"/>
                <w:szCs w:val="28"/>
              </w:rPr>
            </w:pPr>
            <w:r>
              <w:t>КБК</w:t>
            </w:r>
          </w:p>
        </w:tc>
        <w:tc>
          <w:tcPr>
            <w:tcW w:w="8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6" w:lineRule="exact"/>
              <w:ind w:left="959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>Объем финансового обеспечения по годам реализации, тыс.</w:t>
            </w:r>
            <w:r>
              <w:rPr>
                <w:sz w:val="24"/>
              </w:rPr>
              <w:t>рублей</w:t>
            </w:r>
          </w:p>
        </w:tc>
      </w:tr>
      <w:tr w:rsidR="001A1A58" w:rsidTr="003E7026">
        <w:trPr>
          <w:trHeight w:val="541"/>
        </w:trPr>
        <w:tc>
          <w:tcPr>
            <w:tcW w:w="4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2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2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28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2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A1A58" w:rsidTr="003E7026">
        <w:trPr>
          <w:trHeight w:val="282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6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6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9"/>
              <w:jc w:val="center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9"/>
              <w:jc w:val="center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11"/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10"/>
              <w:jc w:val="center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0" w:lineRule="exact"/>
              <w:ind w:left="3"/>
              <w:jc w:val="center"/>
              <w:rPr>
                <w:sz w:val="28"/>
                <w:szCs w:val="28"/>
              </w:rPr>
            </w:pPr>
            <w:r>
              <w:t>7</w:t>
            </w:r>
          </w:p>
        </w:tc>
      </w:tr>
      <w:tr w:rsidR="001A1A58" w:rsidTr="003E7026">
        <w:trPr>
          <w:trHeight w:val="182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 w:rsidP="008D0A45">
            <w:pPr>
              <w:pStyle w:val="TableParagraph"/>
              <w:tabs>
                <w:tab w:val="left" w:pos="11057"/>
              </w:tabs>
              <w:suppressAutoHyphens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Муниципальная программа</w:t>
            </w:r>
            <w:r>
              <w:rPr>
                <w:b/>
                <w:spacing w:val="-3"/>
                <w:sz w:val="24"/>
                <w:szCs w:val="24"/>
              </w:rPr>
              <w:t xml:space="preserve"> «Дорожное хозяйство на территории ЗАТО г. Радужный Владимирской области»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66 164,64020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57 426,16120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53 877,47320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49 017,61680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226 485,89140</w:t>
            </w:r>
          </w:p>
        </w:tc>
      </w:tr>
      <w:tr w:rsidR="001A1A58" w:rsidTr="003E7026">
        <w:trPr>
          <w:trHeight w:val="356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3E7026">
        <w:trPr>
          <w:trHeight w:val="298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15 747,00000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15 747,00000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15 747,00000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47 241,00000</w:t>
            </w:r>
          </w:p>
        </w:tc>
      </w:tr>
      <w:tr w:rsidR="001A1A58" w:rsidTr="003E7026">
        <w:trPr>
          <w:trHeight w:val="298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50 417,64020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41 679,16120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38 130,47320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49 017,61680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179 244,89140</w:t>
            </w:r>
          </w:p>
        </w:tc>
      </w:tr>
      <w:tr w:rsidR="001A1A58" w:rsidTr="003E7026">
        <w:trPr>
          <w:trHeight w:val="298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3E7026">
        <w:trPr>
          <w:trHeight w:val="354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Направление (подпрограмма) 1. «Ремонт автомобильных дорог общего пользования местного значения на территории ЗАТО г. Радужный Владимирской области»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19 099,74637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18 703,44900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18 703,44900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56 706,64437</w:t>
            </w:r>
          </w:p>
        </w:tc>
      </w:tr>
      <w:tr w:rsidR="001A1A58" w:rsidTr="003E7026">
        <w:trPr>
          <w:trHeight w:val="220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3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3E7026">
        <w:trPr>
          <w:trHeight w:val="132"/>
        </w:trPr>
        <w:tc>
          <w:tcPr>
            <w:tcW w:w="4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 w:hanging="166"/>
              <w:jc w:val="center"/>
              <w:rPr>
                <w:iCs/>
              </w:rPr>
            </w:pPr>
            <w:r>
              <w:rPr>
                <w:iCs/>
              </w:rPr>
              <w:t>73504091310172460(7246)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9 747,00000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9 747,00000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9 747,00000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29 241,00000</w:t>
            </w:r>
          </w:p>
        </w:tc>
      </w:tr>
      <w:tr w:rsidR="001A1A58" w:rsidTr="003E7026">
        <w:trPr>
          <w:trHeight w:val="132"/>
        </w:trPr>
        <w:tc>
          <w:tcPr>
            <w:tcW w:w="4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 w:hanging="166"/>
              <w:jc w:val="center"/>
              <w:rPr>
                <w:sz w:val="28"/>
                <w:szCs w:val="28"/>
              </w:rPr>
            </w:pPr>
            <w:r>
              <w:rPr>
                <w:iCs/>
              </w:rPr>
              <w:t>7350409131R15393D(8539</w:t>
            </w:r>
            <w:r>
              <w:rPr>
                <w:iCs/>
                <w:lang w:val="en-US"/>
              </w:rPr>
              <w:t>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6 000,00000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6 000,00000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6 000,00000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18 000,00000</w:t>
            </w:r>
          </w:p>
        </w:tc>
      </w:tr>
      <w:tr w:rsidR="001A1A58" w:rsidTr="003E7026">
        <w:trPr>
          <w:trHeight w:val="58"/>
        </w:trPr>
        <w:tc>
          <w:tcPr>
            <w:tcW w:w="43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8D0A45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</w:pPr>
            <w:r>
              <w:rPr>
                <w:lang w:val="en-US"/>
              </w:rPr>
              <w:t>735040913</w:t>
            </w:r>
            <w:r>
              <w:t>40120610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3E7026">
        <w:trPr>
          <w:trHeight w:val="66"/>
        </w:trPr>
        <w:tc>
          <w:tcPr>
            <w:tcW w:w="430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8D0A45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</w:pPr>
            <w:r>
              <w:rPr>
                <w:lang w:val="en-US"/>
              </w:rPr>
              <w:t>735040913</w:t>
            </w:r>
            <w:r>
              <w:t>40120600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269,93700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200,00000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469,93700</w:t>
            </w:r>
          </w:p>
        </w:tc>
      </w:tr>
      <w:tr w:rsidR="001A1A58" w:rsidTr="003E7026">
        <w:trPr>
          <w:trHeight w:val="66"/>
        </w:trPr>
        <w:tc>
          <w:tcPr>
            <w:tcW w:w="430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F92B34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</w:pPr>
            <w:r>
              <w:rPr>
                <w:lang w:val="en-US"/>
              </w:rPr>
              <w:t>735040913</w:t>
            </w:r>
            <w:r>
              <w:t>10172460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1 456,44900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1 456,44900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1 456,44900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4 369,34700</w:t>
            </w:r>
          </w:p>
        </w:tc>
      </w:tr>
      <w:tr w:rsidR="001A1A58" w:rsidTr="003E7026">
        <w:trPr>
          <w:trHeight w:val="66"/>
        </w:trPr>
        <w:tc>
          <w:tcPr>
            <w:tcW w:w="430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lang w:val="en-US"/>
              </w:rPr>
            </w:pPr>
            <w:r>
              <w:rPr>
                <w:lang w:val="en-US"/>
              </w:rPr>
              <w:t>7350409131R15393D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1 626,36037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1 500,00000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1 500,00000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4 626,36037</w:t>
            </w:r>
          </w:p>
        </w:tc>
      </w:tr>
      <w:tr w:rsidR="001A1A58" w:rsidTr="003E7026">
        <w:trPr>
          <w:trHeight w:val="362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 w:rsidR="001A1A58" w:rsidTr="003E7026">
        <w:trPr>
          <w:trHeight w:val="362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-97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Мероприятия муниципальной программы, реализуемые в составе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7 626,36037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7 500,00000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7 500,00000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22 626,36037</w:t>
            </w:r>
          </w:p>
        </w:tc>
      </w:tr>
      <w:tr w:rsidR="001A1A58" w:rsidTr="003E7026">
        <w:trPr>
          <w:trHeight w:val="74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ind w:left="2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1A1A58" w:rsidTr="003E7026">
        <w:trPr>
          <w:trHeight w:val="134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-34"/>
              <w:jc w:val="center"/>
              <w:rPr>
                <w:lang w:val="en-US"/>
              </w:rPr>
            </w:pPr>
            <w:r>
              <w:rPr>
                <w:lang w:val="en-US"/>
              </w:rPr>
              <w:t>7350409131R15393D(8539)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6 000,00000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6 000,00000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t>6 00</w:t>
            </w:r>
            <w:r>
              <w:rPr>
                <w:lang w:val="en-US"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</w:t>
            </w:r>
            <w:r>
              <w:rPr>
                <w:lang w:val="en-US"/>
              </w:rPr>
              <w:t> 000,00000</w:t>
            </w:r>
          </w:p>
        </w:tc>
      </w:tr>
      <w:tr w:rsidR="001A1A58" w:rsidTr="003E7026">
        <w:trPr>
          <w:trHeight w:val="229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lang w:val="en-US"/>
              </w:rPr>
            </w:pPr>
            <w:r>
              <w:rPr>
                <w:lang w:val="en-US"/>
              </w:rPr>
              <w:t>7350409131R15393D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1 626,36037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1 500,00000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t>1 50</w:t>
            </w:r>
            <w:r>
              <w:rPr>
                <w:lang w:val="en-US"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Pr="00F92B34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4 626,36037</w:t>
            </w:r>
          </w:p>
        </w:tc>
      </w:tr>
      <w:tr w:rsidR="001A1A58" w:rsidTr="003E7026">
        <w:trPr>
          <w:trHeight w:val="196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 w:rsidR="001A1A58" w:rsidTr="003E7026">
        <w:trPr>
          <w:trHeight w:val="362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Pr="005C48C2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jc w:val="center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5C48C2">
              <w:rPr>
                <w:b/>
                <w:bCs/>
                <w:i/>
                <w:iCs/>
                <w:spacing w:val="-2"/>
                <w:sz w:val="24"/>
                <w:szCs w:val="24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11 203,44900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11 203,44900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11 203,44900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33 610,34700</w:t>
            </w:r>
          </w:p>
        </w:tc>
      </w:tr>
      <w:tr w:rsidR="001A1A58" w:rsidTr="003E7026">
        <w:trPr>
          <w:trHeight w:val="314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3E7026">
        <w:trPr>
          <w:trHeight w:val="199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Pr="00F92B34" w:rsidRDefault="001A1A58" w:rsidP="00F92B34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-34" w:firstLine="34"/>
              <w:jc w:val="center"/>
              <w:rPr>
                <w:sz w:val="28"/>
                <w:szCs w:val="28"/>
              </w:rPr>
            </w:pPr>
            <w:r>
              <w:t>73504091310172460</w:t>
            </w:r>
            <w:r>
              <w:rPr>
                <w:iCs/>
              </w:rPr>
              <w:t>(7246)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9 747,00000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9 747,00000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9 747,00000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29 241,00000</w:t>
            </w:r>
          </w:p>
        </w:tc>
      </w:tr>
      <w:tr w:rsidR="001A1A58" w:rsidTr="003E7026">
        <w:trPr>
          <w:trHeight w:val="277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lang w:val="en-US"/>
              </w:rPr>
            </w:pPr>
            <w:r>
              <w:rPr>
                <w:lang w:val="en-US"/>
              </w:rPr>
              <w:t>735040913101S2460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1 456,44900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1 456,44900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1 456,44900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4 369,34700</w:t>
            </w:r>
          </w:p>
        </w:tc>
      </w:tr>
      <w:tr w:rsidR="001A1A58" w:rsidTr="003E7026">
        <w:trPr>
          <w:trHeight w:val="204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3E7026">
        <w:trPr>
          <w:trHeight w:val="362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widowControl w:val="0"/>
              <w:shd w:val="clear" w:color="auto" w:fill="FFFFFF"/>
              <w:tabs>
                <w:tab w:val="left" w:pos="11057"/>
              </w:tabs>
              <w:spacing w:after="0" w:line="264" w:lineRule="exact"/>
              <w:ind w:left="107" w:right="-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Ремонт автомобильных дорог общего пользования местного значения»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269,93700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469,93700</w:t>
            </w:r>
          </w:p>
        </w:tc>
      </w:tr>
      <w:tr w:rsidR="001A1A58" w:rsidTr="003E7026">
        <w:trPr>
          <w:trHeight w:val="284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08197B">
        <w:trPr>
          <w:trHeight w:val="239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08197B">
        <w:trPr>
          <w:trHeight w:val="270"/>
        </w:trPr>
        <w:tc>
          <w:tcPr>
            <w:tcW w:w="4306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Pr="000819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rPr>
                <w:lang w:val="en-US"/>
              </w:rPr>
              <w:t>735040913</w:t>
            </w:r>
            <w:r>
              <w:t>40120600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08197B">
        <w:trPr>
          <w:trHeight w:val="270"/>
        </w:trPr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Pr="000819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73504091340120610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269,93700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200,00000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469,93700</w:t>
            </w:r>
          </w:p>
        </w:tc>
      </w:tr>
      <w:tr w:rsidR="001A1A58" w:rsidTr="0008197B">
        <w:trPr>
          <w:trHeight w:val="362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3E7026">
        <w:trPr>
          <w:trHeight w:val="23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Направление (подпрограмма) 2. «Содержание дорог и объектов благоустройства на территории ЗАТО г. Радужный Владимирской области» 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47 064,89383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38 722,71220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35 174,02420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48 817,61680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169 779,24703</w:t>
            </w:r>
          </w:p>
        </w:tc>
      </w:tr>
      <w:tr w:rsidR="001A1A58" w:rsidTr="003E7026">
        <w:trPr>
          <w:trHeight w:val="23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8197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3" w:lineRule="exact"/>
              <w:ind w:left="107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3E7026">
        <w:trPr>
          <w:trHeight w:val="424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 w:hanging="16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3E7026">
        <w:trPr>
          <w:trHeight w:val="23"/>
        </w:trPr>
        <w:tc>
          <w:tcPr>
            <w:tcW w:w="4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73504091340200590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30 000,71100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26 536,19800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26 536,19800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30 582,50900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113 655,61600</w:t>
            </w:r>
          </w:p>
        </w:tc>
      </w:tr>
      <w:tr w:rsidR="001A1A58" w:rsidTr="003E7026">
        <w:trPr>
          <w:trHeight w:val="23"/>
        </w:trPr>
        <w:tc>
          <w:tcPr>
            <w:tcW w:w="4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73504091340200596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8 700,00000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4 348,53128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3 820,61129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11 784,58500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28 653,72757</w:t>
            </w:r>
          </w:p>
        </w:tc>
      </w:tr>
      <w:tr w:rsidR="001A1A58" w:rsidTr="003E7026">
        <w:trPr>
          <w:trHeight w:val="30"/>
        </w:trPr>
        <w:tc>
          <w:tcPr>
            <w:tcW w:w="4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73504091340220620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3 966,87601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7 932,75193</w:t>
            </w:r>
          </w:p>
        </w:tc>
      </w:tr>
      <w:tr w:rsidR="001A1A58" w:rsidTr="003E7026">
        <w:trPr>
          <w:trHeight w:val="52"/>
        </w:trPr>
        <w:tc>
          <w:tcPr>
            <w:tcW w:w="4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73505031340200590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2 873,65190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2 846,45190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2 976,45190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3 254,07000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11 950,62570</w:t>
            </w:r>
          </w:p>
        </w:tc>
      </w:tr>
      <w:tr w:rsidR="001A1A58" w:rsidTr="003E7026">
        <w:trPr>
          <w:trHeight w:val="50"/>
        </w:trPr>
        <w:tc>
          <w:tcPr>
            <w:tcW w:w="4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73504091340220630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80,00000</w:t>
            </w:r>
          </w:p>
        </w:tc>
      </w:tr>
      <w:tr w:rsidR="001A1A58" w:rsidTr="003E7026">
        <w:trPr>
          <w:trHeight w:val="50"/>
        </w:trPr>
        <w:tc>
          <w:tcPr>
            <w:tcW w:w="4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73504091340220640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752,49721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752,49721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752,49721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1 820,87700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4 078,36863</w:t>
            </w:r>
          </w:p>
        </w:tc>
      </w:tr>
      <w:tr w:rsidR="001A1A58" w:rsidTr="003E7026">
        <w:trPr>
          <w:trHeight w:val="50"/>
        </w:trPr>
        <w:tc>
          <w:tcPr>
            <w:tcW w:w="4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73505031340220650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500,00000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816,10800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1 103,41800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2 419,52600</w:t>
            </w:r>
          </w:p>
        </w:tc>
      </w:tr>
      <w:tr w:rsidR="001A1A58" w:rsidTr="003E7026">
        <w:trPr>
          <w:trHeight w:val="50"/>
        </w:trPr>
        <w:tc>
          <w:tcPr>
            <w:tcW w:w="43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73505031340220660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252,15780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252,15780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252,15780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252,15780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1 008,63120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D0599A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 w:hanging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7" w:right="-97"/>
              <w:jc w:val="center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Комплекс процессных мероприятий «Содержание дорог и объектов благоустройства»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47 064,89383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38 722,71220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35 174,02420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48 817,61680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169 779,24703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D0599A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3" w:lineRule="exact"/>
              <w:ind w:left="107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 w:hanging="16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73504091340200590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30 000,71100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26 536,19800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26 536,19800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30 582,50900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113 655,61600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73504091340200596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8 700,00000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4 348,53128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3 820,61129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11 784,58500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28 653,72757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73504091340220620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3 966,87601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7 932,75193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73505031340200590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2 873,65190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2 846,45190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2 976,45190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3 254,07000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11 950,62570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73504091340220630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80,00000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73504091340220640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752,49721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752,49721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752,49721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1 820,87700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4 078,36863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73505031340220650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500,00000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816,10800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1 103,41800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2 419,52600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z w:val="28"/>
                <w:szCs w:val="28"/>
              </w:rPr>
            </w:pPr>
            <w:r>
              <w:t>73505031340220660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252,15780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252,15780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252,15780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252,15780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</w:rPr>
            </w:pPr>
            <w:r>
              <w:rPr>
                <w:iCs/>
              </w:rPr>
              <w:t>1 008,63120</w:t>
            </w:r>
          </w:p>
        </w:tc>
      </w:tr>
      <w:tr w:rsidR="001A1A58" w:rsidTr="003E7026">
        <w:trPr>
          <w:trHeight w:val="319"/>
        </w:trPr>
        <w:tc>
          <w:tcPr>
            <w:tcW w:w="4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4" w:lineRule="exact"/>
              <w:ind w:left="107" w:right="-9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</w:tbl>
    <w:p w:rsidR="001A1A58" w:rsidRDefault="001A1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A58" w:rsidRDefault="001A1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A58" w:rsidRDefault="001A1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A58" w:rsidRDefault="001A1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1A1A58" w:rsidRDefault="001A1A58">
      <w:pPr>
        <w:pStyle w:val="TableParagraph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Мероприятиях муниципальной программы, реализуемых в составе </w:t>
      </w:r>
      <w:r>
        <w:rPr>
          <w:b/>
          <w:sz w:val="28"/>
          <w:szCs w:val="28"/>
        </w:rPr>
        <w:t>регионального проекта «Региональная и местная д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рожная сеть», федерального проекта «Дорожная сеть», </w:t>
      </w:r>
      <w:r>
        <w:rPr>
          <w:b/>
          <w:iCs/>
          <w:sz w:val="28"/>
          <w:szCs w:val="28"/>
          <w:shd w:val="clear" w:color="auto" w:fill="FFFFFF"/>
        </w:rPr>
        <w:t>национального проекта «</w:t>
      </w:r>
      <w:r>
        <w:rPr>
          <w:b/>
          <w:iCs/>
          <w:color w:val="000000"/>
          <w:sz w:val="28"/>
          <w:shd w:val="clear" w:color="auto" w:fill="FFFFFF"/>
        </w:rPr>
        <w:t>Безопасные качественные дороги.</w:t>
      </w:r>
    </w:p>
    <w:p w:rsidR="001A1A58" w:rsidRDefault="001A1A58">
      <w:pPr>
        <w:pStyle w:val="TableParagraph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shd w:val="clear" w:color="auto" w:fill="FFFFFF"/>
        </w:rPr>
        <w:t xml:space="preserve">(Финансовое обеспечение дорожной деятельности в рамках реализации национального проекта </w:t>
      </w:r>
    </w:p>
    <w:p w:rsidR="001A1A58" w:rsidRDefault="001A1A58">
      <w:pPr>
        <w:pStyle w:val="TableParagraph"/>
        <w:jc w:val="center"/>
        <w:rPr>
          <w:i/>
          <w:iCs/>
          <w:color w:val="000000"/>
          <w:sz w:val="24"/>
          <w:szCs w:val="24"/>
          <w:shd w:val="clear" w:color="auto" w:fill="FFFFFF"/>
        </w:rPr>
      </w:pPr>
      <w:r>
        <w:rPr>
          <w:i/>
          <w:iCs/>
          <w:color w:val="000000"/>
          <w:sz w:val="24"/>
          <w:szCs w:val="24"/>
          <w:shd w:val="clear" w:color="auto" w:fill="FFFFFF"/>
        </w:rPr>
        <w:t>«Безопасные качественные дороги» (Федеральный проект «Дорожная сеть»)</w:t>
      </w:r>
    </w:p>
    <w:p w:rsidR="001A1A58" w:rsidRDefault="001A1A5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A1A58" w:rsidRDefault="001A1A5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 Общие положения</w:t>
      </w:r>
    </w:p>
    <w:p w:rsidR="001A1A58" w:rsidRDefault="001A1A5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5734" w:type="dxa"/>
        <w:tblInd w:w="34" w:type="dxa"/>
        <w:tblLayout w:type="fixed"/>
        <w:tblLook w:val="0000"/>
      </w:tblPr>
      <w:tblGrid>
        <w:gridCol w:w="7794"/>
        <w:gridCol w:w="7940"/>
      </w:tblGrid>
      <w:tr w:rsidR="001A1A58">
        <w:trPr>
          <w:trHeight w:val="551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«Дорожник»</w:t>
            </w:r>
          </w:p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 w:rsidR="001A1A58">
        <w:trPr>
          <w:trHeight w:val="664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"Дорожное хозяйство  на территории ЗАТО г. Радужный Владимирской области"</w:t>
            </w:r>
          </w:p>
        </w:tc>
      </w:tr>
    </w:tbl>
    <w:p w:rsidR="001A1A58" w:rsidRDefault="001A1A58">
      <w:pPr>
        <w:pStyle w:val="af0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sz w:val="28"/>
          <w:szCs w:val="28"/>
        </w:rPr>
      </w:pPr>
      <w:r>
        <w:rPr>
          <w:b/>
          <w:sz w:val="28"/>
        </w:rPr>
        <w:t>2. Показатели м</w:t>
      </w:r>
      <w:r>
        <w:rPr>
          <w:b/>
          <w:bCs/>
          <w:sz w:val="28"/>
          <w:szCs w:val="28"/>
        </w:rPr>
        <w:t>ероприятий муниципальной программы, реализуемых в составе региональных и/или федеральных проектов</w:t>
      </w:r>
    </w:p>
    <w:p w:rsidR="001A1A58" w:rsidRDefault="001A1A58">
      <w:pPr>
        <w:pStyle w:val="BodyText"/>
        <w:tabs>
          <w:tab w:val="left" w:pos="11057"/>
        </w:tabs>
        <w:rPr>
          <w:b/>
          <w:sz w:val="12"/>
        </w:rPr>
      </w:pPr>
    </w:p>
    <w:tbl>
      <w:tblPr>
        <w:tblW w:w="16004" w:type="dxa"/>
        <w:tblInd w:w="34" w:type="dxa"/>
        <w:tblLayout w:type="fixed"/>
        <w:tblLook w:val="0000"/>
      </w:tblPr>
      <w:tblGrid>
        <w:gridCol w:w="900"/>
        <w:gridCol w:w="2549"/>
        <w:gridCol w:w="1251"/>
        <w:gridCol w:w="1956"/>
        <w:gridCol w:w="1158"/>
        <w:gridCol w:w="1199"/>
        <w:gridCol w:w="1141"/>
        <w:gridCol w:w="1194"/>
        <w:gridCol w:w="1914"/>
        <w:gridCol w:w="2742"/>
      </w:tblGrid>
      <w:tr w:rsidR="001A1A58" w:rsidTr="00D0599A">
        <w:trPr>
          <w:trHeight w:val="83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1A1A58" w:rsidTr="00D0599A">
        <w:trPr>
          <w:trHeight w:val="552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D0599A">
            <w:pPr>
              <w:pStyle w:val="TableParagraph"/>
              <w:tabs>
                <w:tab w:val="left" w:pos="552"/>
                <w:tab w:val="left" w:pos="11057"/>
              </w:tabs>
              <w:suppressAutoHyphens/>
              <w:spacing w:before="131"/>
              <w:ind w:left="-108"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A58" w:rsidTr="00D0599A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A1A58" w:rsidTr="00D0599A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протяженности дорожной сети автомобильных дорог муниципального образования, включенных в состав Владимирской городской агломерации, соответствующая нормативным требованиям к их транспортно-эксплуатационному состоянию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59,39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88,01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1A1A58" w:rsidTr="00D0599A">
        <w:trPr>
          <w:trHeight w:val="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количества мест концентрации дорожно-транспортных происшествий (аварийно-опасных участков) на автомобильных дорогах местного значения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1A1A58" w:rsidTr="00D0599A">
        <w:trPr>
          <w:trHeight w:val="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контрактов на осуществление дорожной деятельности,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1A1A58" w:rsidTr="00D0599A">
        <w:trPr>
          <w:trHeight w:val="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контрактов на осуществление дорожной деятельности в рамках реализации программы дорожной деятельности,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1A1A58" w:rsidTr="00D0599A">
        <w:trPr>
          <w:trHeight w:val="25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протяженность объектов муниципальной дорожной сети Владимирской городской агломерации, в отношении которых проведены работы по капитальному ремонту или ремонту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км/год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0,61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</w:tbl>
    <w:p w:rsidR="001A1A58" w:rsidRDefault="001A1A58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6094" w:type="dxa"/>
        <w:tblInd w:w="34" w:type="dxa"/>
        <w:tblLayout w:type="fixed"/>
        <w:tblLook w:val="0000"/>
      </w:tblPr>
      <w:tblGrid>
        <w:gridCol w:w="803"/>
        <w:gridCol w:w="4468"/>
        <w:gridCol w:w="2733"/>
        <w:gridCol w:w="1716"/>
        <w:gridCol w:w="1418"/>
        <w:gridCol w:w="1134"/>
        <w:gridCol w:w="222"/>
        <w:gridCol w:w="774"/>
        <w:gridCol w:w="306"/>
        <w:gridCol w:w="687"/>
        <w:gridCol w:w="573"/>
        <w:gridCol w:w="1260"/>
      </w:tblGrid>
      <w:tr w:rsidR="001A1A58" w:rsidTr="00D0599A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  <w:rPr>
                <w:sz w:val="28"/>
                <w:szCs w:val="28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1A1A58" w:rsidTr="00D0599A">
        <w:trPr>
          <w:trHeight w:val="593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1A1A58" w:rsidTr="00D0599A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A1A58" w:rsidTr="00D0599A">
        <w:trPr>
          <w:trHeight w:val="529"/>
        </w:trPr>
        <w:tc>
          <w:tcPr>
            <w:tcW w:w="16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 w:rsidR="001A1A58" w:rsidTr="00D0599A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0,51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1A58" w:rsidTr="00D0599A">
        <w:trPr>
          <w:trHeight w:val="59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327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A1A58" w:rsidRDefault="001A1A58">
      <w:pPr>
        <w:pStyle w:val="BodyText"/>
        <w:shd w:val="clear" w:color="auto" w:fill="FFFFFF"/>
        <w:ind w:left="405"/>
        <w:jc w:val="center"/>
        <w:rPr>
          <w:rFonts w:ascii="Times New Roman" w:hAnsi="Times New Roman" w:cs="Times New Roman"/>
          <w:sz w:val="28"/>
          <w:szCs w:val="28"/>
        </w:rPr>
      </w:pPr>
    </w:p>
    <w:p w:rsidR="001A1A58" w:rsidRDefault="001A1A58">
      <w:pPr>
        <w:pStyle w:val="Heading1"/>
        <w:numPr>
          <w:ilvl w:val="0"/>
          <w:numId w:val="0"/>
        </w:numPr>
        <w:ind w:left="405"/>
        <w:jc w:val="center"/>
      </w:pPr>
      <w:r>
        <w:t>4. Финансовое обеспечение мероприятий муниципальной программы, реализуемых в составе региональных и/или ф</w:t>
      </w:r>
      <w:r>
        <w:t>е</w:t>
      </w:r>
      <w:r>
        <w:t>деральных проектов</w:t>
      </w:r>
    </w:p>
    <w:p w:rsidR="001A1A58" w:rsidRPr="00D0599A" w:rsidRDefault="001A1A58" w:rsidP="00D0599A">
      <w:pPr>
        <w:pStyle w:val="BodyText"/>
      </w:pP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14" w:type="dxa"/>
        <w:tblInd w:w="34" w:type="dxa"/>
        <w:tblLayout w:type="fixed"/>
        <w:tblLook w:val="0000"/>
      </w:tblPr>
      <w:tblGrid>
        <w:gridCol w:w="5849"/>
        <w:gridCol w:w="2540"/>
        <w:gridCol w:w="1405"/>
        <w:gridCol w:w="1440"/>
        <w:gridCol w:w="1440"/>
        <w:gridCol w:w="1260"/>
        <w:gridCol w:w="1980"/>
      </w:tblGrid>
      <w:tr w:rsidR="001A1A58" w:rsidTr="00D0599A">
        <w:trPr>
          <w:trHeight w:val="695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мероприятия(результата)/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8"/>
                <w:szCs w:val="28"/>
              </w:rPr>
            </w:pPr>
            <w:r>
              <w:t>ГРБС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8"/>
                <w:szCs w:val="28"/>
              </w:rPr>
            </w:pPr>
            <w:r>
              <w:t>КБК</w:t>
            </w:r>
          </w:p>
        </w:tc>
        <w:tc>
          <w:tcPr>
            <w:tcW w:w="7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 w:rsidR="001A1A58" w:rsidTr="00D0599A">
        <w:trPr>
          <w:trHeight w:val="448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53" w:right="341" w:hanging="44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2027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A1A58" w:rsidTr="00D0599A">
        <w:trPr>
          <w:trHeight w:val="28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1A58" w:rsidTr="00D0599A">
        <w:trPr>
          <w:trHeight w:val="34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spacing w:val="-5"/>
                <w:sz w:val="24"/>
              </w:rPr>
              <w:t>Мероприятия муниципальной программы, реал</w:t>
            </w:r>
            <w:r>
              <w:rPr>
                <w:b/>
                <w:spacing w:val="-5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зуемые в составе</w:t>
            </w:r>
            <w:r>
              <w:rPr>
                <w:b/>
                <w:sz w:val="24"/>
                <w:szCs w:val="24"/>
              </w:rPr>
              <w:t xml:space="preserve"> регионального проекта «Реги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нальная и местная дорожная сеть», федерального проекта «Дорожная сеть», </w:t>
            </w:r>
            <w:r>
              <w:rPr>
                <w:b/>
                <w:iCs/>
                <w:sz w:val="24"/>
                <w:szCs w:val="24"/>
                <w:shd w:val="clear" w:color="auto" w:fill="FFFFFF"/>
              </w:rPr>
              <w:t>национального проекта «</w:t>
            </w:r>
            <w:r>
              <w:rPr>
                <w:b/>
                <w:iCs/>
                <w:color w:val="000000"/>
                <w:sz w:val="24"/>
                <w:szCs w:val="24"/>
                <w:shd w:val="clear" w:color="auto" w:fill="FFFFFF"/>
              </w:rPr>
              <w:t>Безопасные качественные дороги».</w:t>
            </w:r>
          </w:p>
          <w:p w:rsidR="001A1A58" w:rsidRDefault="001A1A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(Финансовое обеспечение дорожной деятельности в рамках реализации национального проекта 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3"/>
                <w:sz w:val="24"/>
                <w:szCs w:val="24"/>
                <w:shd w:val="clear" w:color="auto" w:fill="FFFFFF"/>
              </w:rPr>
              <w:t>«Безопасные качественные дороги» (Федеральный проект «Дорожная сеть»)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spacing w:val="-3"/>
                <w:sz w:val="24"/>
              </w:rPr>
              <w:t>(</w:t>
            </w:r>
            <w:r>
              <w:rPr>
                <w:b/>
                <w:sz w:val="24"/>
              </w:rPr>
              <w:t>всего),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7 626,36037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7 500,00000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7 500,00000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22 626,36037</w:t>
            </w:r>
          </w:p>
        </w:tc>
      </w:tr>
      <w:tr w:rsidR="001A1A58" w:rsidTr="00D0599A">
        <w:trPr>
          <w:trHeight w:val="416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  <w:tr w:rsidR="001A1A58" w:rsidTr="00D0599A">
        <w:trPr>
          <w:trHeight w:val="405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D0599A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-123" w:firstLine="123"/>
              <w:jc w:val="center"/>
              <w:rPr>
                <w:sz w:val="28"/>
                <w:szCs w:val="28"/>
              </w:rPr>
            </w:pPr>
            <w:r>
              <w:t>7350409131R15393D</w:t>
            </w:r>
            <w:r>
              <w:rPr>
                <w:lang w:val="en-US"/>
              </w:rPr>
              <w:t xml:space="preserve"> (8539)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6 000,00000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6 000,00000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6 000,00000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18 000,00000</w:t>
            </w:r>
          </w:p>
        </w:tc>
      </w:tr>
      <w:tr w:rsidR="001A1A58" w:rsidTr="00D0599A">
        <w:trPr>
          <w:trHeight w:val="29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z w:val="28"/>
                <w:szCs w:val="28"/>
              </w:rPr>
            </w:pPr>
            <w:r>
              <w:t>7350409131R15393D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1 626,36037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1 500,00000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1 500,00000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4 626,36037</w:t>
            </w:r>
          </w:p>
        </w:tc>
      </w:tr>
      <w:tr w:rsidR="001A1A58" w:rsidTr="00D0599A">
        <w:trPr>
          <w:trHeight w:val="253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  <w:tr w:rsidR="001A1A58" w:rsidTr="00D0599A">
        <w:trPr>
          <w:trHeight w:val="338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-4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 Радужный")», всего, в том числе: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25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7 626,36037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7 626,36037</w:t>
            </w:r>
          </w:p>
        </w:tc>
      </w:tr>
      <w:tr w:rsidR="001A1A58" w:rsidTr="00D0599A">
        <w:trPr>
          <w:trHeight w:val="352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1" w:lineRule="exact"/>
              <w:ind w:left="278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  <w:tr w:rsidR="001A1A58" w:rsidTr="00D0599A">
        <w:trPr>
          <w:trHeight w:val="369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278" w:hanging="278"/>
              <w:jc w:val="center"/>
              <w:rPr>
                <w:sz w:val="28"/>
                <w:szCs w:val="28"/>
              </w:rPr>
            </w:pPr>
            <w:r>
              <w:t>7350409131R15393D (8539)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6 000,00000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6 000,00000</w:t>
            </w:r>
          </w:p>
        </w:tc>
      </w:tr>
      <w:tr w:rsidR="001A1A58" w:rsidTr="00D0599A">
        <w:trPr>
          <w:trHeight w:val="366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28"/>
                <w:szCs w:val="28"/>
              </w:rPr>
            </w:pPr>
            <w:r>
              <w:t>Бюджет МО ЗАТО г. Радужный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z w:val="28"/>
                <w:szCs w:val="28"/>
              </w:rPr>
            </w:pPr>
            <w:r>
              <w:t>7350409131R15393D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1 626,36037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1 626,36037</w:t>
            </w:r>
          </w:p>
        </w:tc>
      </w:tr>
      <w:tr w:rsidR="001A1A58" w:rsidTr="00D0599A">
        <w:trPr>
          <w:trHeight w:val="76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  <w:tr w:rsidR="001A1A58" w:rsidTr="00D0599A">
        <w:trPr>
          <w:trHeight w:val="7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40" w:firstLine="40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7 500,00000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7 500,00000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15 000,00000</w:t>
            </w:r>
          </w:p>
        </w:tc>
      </w:tr>
      <w:tr w:rsidR="001A1A58" w:rsidTr="00D0599A">
        <w:trPr>
          <w:trHeight w:val="7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  <w:tr w:rsidR="001A1A58" w:rsidTr="00D0599A">
        <w:trPr>
          <w:trHeight w:val="74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278" w:hanging="278"/>
              <w:jc w:val="center"/>
              <w:rPr>
                <w:sz w:val="28"/>
                <w:szCs w:val="28"/>
              </w:rPr>
            </w:pPr>
            <w:r>
              <w:t>7350409131R15393D (8539)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6 000,00000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6 000,00000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12 000,00000</w:t>
            </w:r>
          </w:p>
        </w:tc>
      </w:tr>
      <w:tr w:rsidR="001A1A58" w:rsidTr="00D0599A">
        <w:trPr>
          <w:trHeight w:val="156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z w:val="28"/>
                <w:szCs w:val="28"/>
              </w:rPr>
            </w:pPr>
            <w:r>
              <w:t>7350409131R15393D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1 500,00000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1 500,00000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3 000,00000</w:t>
            </w:r>
          </w:p>
        </w:tc>
      </w:tr>
      <w:tr w:rsidR="001A1A58" w:rsidTr="00D0599A">
        <w:trPr>
          <w:trHeight w:val="156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</w:tbl>
    <w:p w:rsidR="001A1A58" w:rsidRPr="00EB5609" w:rsidRDefault="001A1A58" w:rsidP="00EB5609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567"/>
        <w:jc w:val="center"/>
        <w:rPr>
          <w:spacing w:val="-3"/>
        </w:rPr>
      </w:pPr>
      <w:r>
        <w:t>5. План реализации мероприятий муниципальной программы, реализуемых в составе региональных и/или федеральных проектов</w:t>
      </w: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30" w:type="dxa"/>
        <w:tblInd w:w="34" w:type="dxa"/>
        <w:tblLayout w:type="fixed"/>
        <w:tblLook w:val="0000"/>
      </w:tblPr>
      <w:tblGrid>
        <w:gridCol w:w="6163"/>
        <w:gridCol w:w="2265"/>
        <w:gridCol w:w="2501"/>
        <w:gridCol w:w="2458"/>
        <w:gridCol w:w="2543"/>
      </w:tblGrid>
      <w:tr w:rsidR="001A1A58">
        <w:trPr>
          <w:trHeight w:val="646"/>
        </w:trPr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мероприятие(результат)/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8"/>
                <w:szCs w:val="28"/>
              </w:rPr>
            </w:pPr>
            <w:r>
              <w:t>Куриленко А.В.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1A1A58">
        <w:trPr>
          <w:trHeight w:val="273"/>
        </w:trPr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A1A58">
        <w:trPr>
          <w:trHeight w:val="315"/>
        </w:trPr>
        <w:tc>
          <w:tcPr>
            <w:tcW w:w="1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 w:rsidR="001A1A58">
        <w:trPr>
          <w:trHeight w:val="314"/>
        </w:trPr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 xml:space="preserve">1. Мероприятие </w:t>
            </w:r>
            <w:r>
              <w:rPr>
                <w:sz w:val="24"/>
              </w:rPr>
              <w:t>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г.Радужный")»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 w:rsidR="001A1A58">
        <w:trPr>
          <w:trHeight w:val="314"/>
        </w:trPr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8"/>
                <w:szCs w:val="28"/>
              </w:rPr>
            </w:pPr>
            <w:r>
              <w:t>Контрольная точка №1:</w:t>
            </w:r>
          </w:p>
          <w:p w:rsidR="001A1A58" w:rsidRDefault="001A1A58">
            <w:pPr>
              <w:pStyle w:val="22"/>
              <w:tabs>
                <w:tab w:val="left" w:pos="11057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С Министерством транспорта и дорожного хозяйства Владимирской области заключено соглашение о предоставлении администрации ЗАТО г. Радужный иного межбюджетного трансферта с целью реализации мероприятий регионального проекта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квартал 2024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предоставлении иного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межбюджетного трансферта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1A1A58">
        <w:trPr>
          <w:trHeight w:val="314"/>
        </w:trPr>
        <w:tc>
          <w:tcPr>
            <w:tcW w:w="6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2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№2:</w:t>
            </w:r>
          </w:p>
          <w:p w:rsidR="001A1A58" w:rsidRDefault="001A1A58">
            <w:pPr>
              <w:pStyle w:val="22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Участником муниципального проекта обеспечено заключение контрактов на выполнение мероприятий, необходимых для реализации и достижения целевых показателей регионального проекта на 2024 год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года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заключении контрактов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1A1A58">
        <w:trPr>
          <w:trHeight w:val="314"/>
        </w:trPr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Контрольная точка №3:</w:t>
            </w:r>
          </w:p>
          <w:p w:rsidR="001A1A58" w:rsidRDefault="001A1A5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Обеспечено выполнение мероприятий, предусмотренные региональным проектом в 2024 году, в том числе приемка выполнения соответствующих работ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июнь — август 2024 года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приемки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 работ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1A58">
        <w:trPr>
          <w:trHeight w:val="314"/>
        </w:trPr>
        <w:tc>
          <w:tcPr>
            <w:tcW w:w="6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120" w:line="247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Контрольная точка №4:</w:t>
            </w:r>
          </w:p>
          <w:p w:rsidR="001A1A58" w:rsidRDefault="001A1A5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120" w:line="247" w:lineRule="exac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Выполнены дорожные работы в целях приведения в нормативное состояние, снижения уровня перегрузки и ликвидации мест концентрации дорожно-транспортных происшествий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август 2024 год</w:t>
            </w:r>
            <w:r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ListParagraph"/>
              <w:widowControl w:val="0"/>
              <w:shd w:val="clear" w:color="auto" w:fill="FFFFFF"/>
              <w:tabs>
                <w:tab w:val="left" w:pos="989"/>
              </w:tabs>
              <w:snapToGrid w:val="0"/>
              <w:spacing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выполненных работах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1A58">
        <w:trPr>
          <w:trHeight w:val="314"/>
        </w:trPr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 w:rsidR="001A1A58">
        <w:trPr>
          <w:trHeight w:val="314"/>
        </w:trPr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383"/>
              <w:rPr>
                <w:sz w:val="28"/>
                <w:szCs w:val="28"/>
              </w:rPr>
            </w:pPr>
            <w:r>
              <w:t>проведение работ в рамках мероприятия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2025 года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1A1A58">
        <w:trPr>
          <w:trHeight w:val="317"/>
        </w:trPr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сентябрь 2025 года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</w:tbl>
    <w:p w:rsidR="001A1A58" w:rsidRDefault="001A1A58">
      <w:pPr>
        <w:sectPr w:rsidR="001A1A58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 w:charSpace="4096"/>
        </w:sectPr>
      </w:pPr>
    </w:p>
    <w:p w:rsidR="001A1A58" w:rsidRDefault="001A1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1A1A58" w:rsidRDefault="001A1A58">
      <w:pPr>
        <w:pStyle w:val="TableParagraph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Мероприятиях муниципальной программы, </w:t>
      </w:r>
      <w:r>
        <w:rPr>
          <w:b/>
          <w:bCs/>
          <w:i/>
          <w:iCs/>
          <w:spacing w:val="-2"/>
          <w:sz w:val="28"/>
          <w:szCs w:val="28"/>
        </w:rPr>
        <w:t>реализуемых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</w:t>
      </w:r>
      <w:r>
        <w:rPr>
          <w:b/>
          <w:bCs/>
          <w:i/>
          <w:iCs/>
          <w:spacing w:val="-2"/>
          <w:sz w:val="28"/>
          <w:szCs w:val="28"/>
        </w:rPr>
        <w:t>о</w:t>
      </w:r>
      <w:r>
        <w:rPr>
          <w:b/>
          <w:bCs/>
          <w:i/>
          <w:iCs/>
          <w:spacing w:val="-2"/>
          <w:sz w:val="28"/>
          <w:szCs w:val="28"/>
        </w:rPr>
        <w:t xml:space="preserve">рожное хозяйство Владимирской области» </w:t>
      </w:r>
    </w:p>
    <w:p w:rsidR="001A1A58" w:rsidRDefault="001A1A58">
      <w:pPr>
        <w:pStyle w:val="TableParagraph"/>
        <w:jc w:val="center"/>
        <w:rPr>
          <w:i/>
          <w:iCs/>
          <w:sz w:val="28"/>
          <w:szCs w:val="28"/>
        </w:rPr>
      </w:pPr>
    </w:p>
    <w:p w:rsidR="001A1A58" w:rsidRDefault="001A1A5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 Общие положения</w:t>
      </w:r>
    </w:p>
    <w:p w:rsidR="001A1A58" w:rsidRDefault="001A1A5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W w:w="16274" w:type="dxa"/>
        <w:tblInd w:w="34" w:type="dxa"/>
        <w:tblLayout w:type="fixed"/>
        <w:tblLook w:val="0000"/>
      </w:tblPr>
      <w:tblGrid>
        <w:gridCol w:w="7795"/>
        <w:gridCol w:w="8479"/>
      </w:tblGrid>
      <w:tr w:rsidR="001A1A58" w:rsidTr="00EB5609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«Дорожник»</w:t>
            </w:r>
          </w:p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 w:rsidR="001A1A58" w:rsidTr="00EB5609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"Дорожное хозяйство  на территории ЗАТО г. Радужный Владимирской области"</w:t>
            </w:r>
          </w:p>
        </w:tc>
      </w:tr>
    </w:tbl>
    <w:p w:rsidR="001A1A58" w:rsidRDefault="001A1A58">
      <w:pPr>
        <w:pStyle w:val="af0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sz w:val="28"/>
          <w:szCs w:val="28"/>
        </w:rPr>
      </w:pPr>
      <w:r>
        <w:rPr>
          <w:b/>
          <w:sz w:val="28"/>
        </w:rPr>
        <w:t>2. Показатели м</w:t>
      </w:r>
      <w:r>
        <w:rPr>
          <w:b/>
          <w:bCs/>
          <w:sz w:val="28"/>
          <w:szCs w:val="28"/>
        </w:rPr>
        <w:t>ероприятий муниципальной программы, реализуемых в составе региональных и/или федеральных проектов</w:t>
      </w:r>
    </w:p>
    <w:p w:rsidR="001A1A58" w:rsidRDefault="001A1A58">
      <w:pPr>
        <w:pStyle w:val="BodyText"/>
        <w:tabs>
          <w:tab w:val="left" w:pos="11057"/>
        </w:tabs>
        <w:rPr>
          <w:b/>
          <w:sz w:val="12"/>
        </w:rPr>
      </w:pPr>
    </w:p>
    <w:tbl>
      <w:tblPr>
        <w:tblW w:w="16283" w:type="dxa"/>
        <w:tblInd w:w="34" w:type="dxa"/>
        <w:tblLayout w:type="fixed"/>
        <w:tblLook w:val="0000"/>
      </w:tblPr>
      <w:tblGrid>
        <w:gridCol w:w="881"/>
        <w:gridCol w:w="2496"/>
        <w:gridCol w:w="1228"/>
        <w:gridCol w:w="1920"/>
        <w:gridCol w:w="858"/>
        <w:gridCol w:w="1178"/>
        <w:gridCol w:w="1116"/>
        <w:gridCol w:w="1111"/>
        <w:gridCol w:w="2224"/>
        <w:gridCol w:w="3271"/>
      </w:tblGrid>
      <w:tr w:rsidR="001A1A58" w:rsidTr="00EB5609">
        <w:trPr>
          <w:trHeight w:val="726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799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1A1A58" w:rsidTr="00EB5609">
        <w:trPr>
          <w:trHeight w:val="477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31"/>
              <w:ind w:left="370" w:right="370" w:hanging="365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A58" w:rsidTr="00EB5609">
        <w:trPr>
          <w:trHeight w:val="24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 w:rsidP="00EB5609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 w:hanging="37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A1A58" w:rsidTr="00EB5609">
        <w:trPr>
          <w:trHeight w:val="106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улично-дорожной сети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км/год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0,927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   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     0,5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      0,5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</w:tbl>
    <w:p w:rsidR="001A1A58" w:rsidRDefault="001A1A58" w:rsidP="00EB5609">
      <w:pPr>
        <w:pStyle w:val="Heading1"/>
        <w:numPr>
          <w:ilvl w:val="0"/>
          <w:numId w:val="0"/>
        </w:numPr>
        <w:tabs>
          <w:tab w:val="left" w:pos="11057"/>
        </w:tabs>
        <w:suppressAutoHyphens/>
        <w:jc w:val="center"/>
      </w:pPr>
    </w:p>
    <w:p w:rsidR="001A1A58" w:rsidRPr="00EB5609" w:rsidRDefault="001A1A58" w:rsidP="00EB5609">
      <w:pPr>
        <w:pStyle w:val="Heading1"/>
        <w:numPr>
          <w:ilvl w:val="0"/>
          <w:numId w:val="0"/>
        </w:numPr>
        <w:tabs>
          <w:tab w:val="left" w:pos="11057"/>
        </w:tabs>
        <w:suppressAutoHyphens/>
        <w:jc w:val="center"/>
      </w:pPr>
      <w:r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6094" w:type="dxa"/>
        <w:tblInd w:w="34" w:type="dxa"/>
        <w:tblLayout w:type="fixed"/>
        <w:tblLook w:val="0000"/>
      </w:tblPr>
      <w:tblGrid>
        <w:gridCol w:w="802"/>
        <w:gridCol w:w="4469"/>
        <w:gridCol w:w="2732"/>
        <w:gridCol w:w="2031"/>
        <w:gridCol w:w="1468"/>
        <w:gridCol w:w="1172"/>
        <w:gridCol w:w="1081"/>
        <w:gridCol w:w="1085"/>
        <w:gridCol w:w="1254"/>
      </w:tblGrid>
      <w:tr w:rsidR="001A1A58" w:rsidTr="00EB5609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  <w:rPr>
                <w:sz w:val="28"/>
                <w:szCs w:val="28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мероприятия(результата)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1A1A58" w:rsidTr="00EB5609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-108" w:right="22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1A1A58" w:rsidTr="00EB5609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A1A58" w:rsidTr="00EB5609">
        <w:trPr>
          <w:trHeight w:val="529"/>
        </w:trPr>
        <w:tc>
          <w:tcPr>
            <w:tcW w:w="16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 w:rsidR="001A1A58" w:rsidTr="00EB5609">
        <w:trPr>
          <w:trHeight w:val="112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0,927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0,5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0,5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0</w:t>
            </w:r>
          </w:p>
        </w:tc>
      </w:tr>
    </w:tbl>
    <w:p w:rsidR="001A1A58" w:rsidRDefault="001A1A58">
      <w:pPr>
        <w:pStyle w:val="Heading1"/>
        <w:numPr>
          <w:ilvl w:val="0"/>
          <w:numId w:val="0"/>
        </w:numPr>
        <w:ind w:left="405"/>
        <w:jc w:val="center"/>
      </w:pPr>
    </w:p>
    <w:p w:rsidR="001A1A58" w:rsidRDefault="001A1A58">
      <w:pPr>
        <w:pStyle w:val="Heading1"/>
        <w:numPr>
          <w:ilvl w:val="0"/>
          <w:numId w:val="0"/>
        </w:numPr>
        <w:ind w:left="405"/>
        <w:jc w:val="center"/>
      </w:pPr>
      <w:r>
        <w:t>4. Финансовое обеспечение мероприятий муниципальной программы, реализуемых в составе региональных и/или фед</w:t>
      </w:r>
      <w:r>
        <w:t>е</w:t>
      </w:r>
      <w:r>
        <w:t>ральных проектов</w:t>
      </w: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6146" w:type="dxa"/>
        <w:tblInd w:w="34" w:type="dxa"/>
        <w:tblLayout w:type="fixed"/>
        <w:tblLook w:val="0000"/>
      </w:tblPr>
      <w:tblGrid>
        <w:gridCol w:w="5654"/>
        <w:gridCol w:w="2734"/>
        <w:gridCol w:w="1586"/>
        <w:gridCol w:w="1427"/>
        <w:gridCol w:w="1453"/>
        <w:gridCol w:w="1440"/>
        <w:gridCol w:w="1852"/>
      </w:tblGrid>
      <w:tr w:rsidR="001A1A58" w:rsidTr="004F5982">
        <w:trPr>
          <w:trHeight w:val="695"/>
        </w:trPr>
        <w:tc>
          <w:tcPr>
            <w:tcW w:w="5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мероприятия(результата)/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8"/>
                <w:szCs w:val="28"/>
              </w:rPr>
            </w:pPr>
            <w:r>
              <w:t>ГРБС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8"/>
                <w:szCs w:val="28"/>
              </w:rPr>
            </w:pPr>
            <w:r>
              <w:t>КБК</w:t>
            </w:r>
          </w:p>
        </w:tc>
        <w:tc>
          <w:tcPr>
            <w:tcW w:w="7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 w:rsidR="001A1A58" w:rsidTr="004F5982">
        <w:trPr>
          <w:trHeight w:val="448"/>
        </w:trPr>
        <w:tc>
          <w:tcPr>
            <w:tcW w:w="5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4F5982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53" w:right="341" w:hanging="3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2027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A1A58" w:rsidTr="004F5982">
        <w:trPr>
          <w:trHeight w:val="282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1A58" w:rsidTr="004F5982">
        <w:trPr>
          <w:trHeight w:val="342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spacing w:val="-5"/>
                <w:sz w:val="24"/>
              </w:rPr>
              <w:t>Мероприятия муниципальной программы, реал</w:t>
            </w:r>
            <w:r>
              <w:rPr>
                <w:b/>
                <w:spacing w:val="-5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зуемые в </w:t>
            </w:r>
            <w:r>
              <w:rPr>
                <w:b/>
                <w:bCs/>
                <w:spacing w:val="-5"/>
                <w:sz w:val="24"/>
              </w:rPr>
              <w:t>составе регионального проекта, не вх</w:t>
            </w:r>
            <w:r>
              <w:rPr>
                <w:b/>
                <w:bCs/>
                <w:spacing w:val="-5"/>
                <w:sz w:val="24"/>
              </w:rPr>
              <w:t>о</w:t>
            </w:r>
            <w:r>
              <w:rPr>
                <w:b/>
                <w:bCs/>
                <w:spacing w:val="-5"/>
                <w:sz w:val="24"/>
              </w:rPr>
              <w:t>дящего в состав федерального проекта «Содействие развитию автомобильных дорог общего пользов</w:t>
            </w:r>
            <w:r>
              <w:rPr>
                <w:b/>
                <w:bCs/>
                <w:spacing w:val="-5"/>
                <w:sz w:val="24"/>
              </w:rPr>
              <w:t>а</w:t>
            </w:r>
            <w:r>
              <w:rPr>
                <w:b/>
                <w:bCs/>
                <w:spacing w:val="-5"/>
                <w:sz w:val="24"/>
              </w:rPr>
              <w:t>ния местного значения» государственной програ</w:t>
            </w:r>
            <w:r>
              <w:rPr>
                <w:b/>
                <w:bCs/>
                <w:spacing w:val="-5"/>
                <w:sz w:val="24"/>
              </w:rPr>
              <w:t>м</w:t>
            </w:r>
            <w:r>
              <w:rPr>
                <w:b/>
                <w:bCs/>
                <w:spacing w:val="-5"/>
                <w:sz w:val="24"/>
              </w:rPr>
              <w:t xml:space="preserve">мы «Дорожное хозяйство Владимирской области» </w:t>
            </w:r>
          </w:p>
          <w:p w:rsidR="001A1A58" w:rsidRDefault="001A1A5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«Осуществление дорожной деятельности в отношении автом</w:t>
            </w:r>
            <w:r>
              <w:rPr>
                <w:i/>
                <w:iCs/>
                <w:spacing w:val="-5"/>
                <w:sz w:val="20"/>
                <w:szCs w:val="20"/>
              </w:rPr>
              <w:t>о</w:t>
            </w:r>
            <w:r>
              <w:rPr>
                <w:i/>
                <w:iCs/>
                <w:spacing w:val="-5"/>
                <w:sz w:val="20"/>
                <w:szCs w:val="20"/>
              </w:rPr>
              <w:t>бильных дорог общего пользования местного значения»</w:t>
            </w:r>
            <w:r>
              <w:rPr>
                <w:b/>
                <w:spacing w:val="-5"/>
                <w:sz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всего,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11 203,44900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11 203,44900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11 203,44900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4F5982">
              <w:rPr>
                <w:b/>
              </w:rPr>
              <w:t>0,00000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33 610,34700</w:t>
            </w:r>
          </w:p>
        </w:tc>
      </w:tr>
      <w:tr w:rsidR="001A1A58" w:rsidTr="004F5982">
        <w:trPr>
          <w:trHeight w:val="380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ind w:left="2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</w:tr>
      <w:tr w:rsidR="001A1A58" w:rsidTr="004F5982">
        <w:trPr>
          <w:trHeight w:val="405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4F598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-121"/>
              <w:jc w:val="center"/>
              <w:rPr>
                <w:sz w:val="28"/>
                <w:szCs w:val="28"/>
              </w:rPr>
            </w:pPr>
            <w:r>
              <w:t>73504091310172460</w:t>
            </w:r>
            <w:r>
              <w:rPr>
                <w:iCs/>
              </w:rPr>
              <w:t>(7246)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9 747,00000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9 747,00000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9 747,00000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29 241,00000</w:t>
            </w:r>
          </w:p>
        </w:tc>
      </w:tr>
      <w:tr w:rsidR="001A1A58" w:rsidTr="004F5982">
        <w:trPr>
          <w:trHeight w:val="294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lang w:val="en-US"/>
              </w:rPr>
            </w:pPr>
            <w:r>
              <w:rPr>
                <w:lang w:val="en-US"/>
              </w:rPr>
              <w:t>735040913101S2460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1 456,44900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1 456,44900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1 456,00000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4 369,34700</w:t>
            </w:r>
          </w:p>
        </w:tc>
      </w:tr>
      <w:tr w:rsidR="001A1A58" w:rsidTr="004F5982">
        <w:trPr>
          <w:trHeight w:val="253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</w:tr>
      <w:tr w:rsidR="001A1A58" w:rsidTr="004F5982">
        <w:trPr>
          <w:trHeight w:val="338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-4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25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11 203,44900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11 203,44900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11 203,44900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4F5982">
              <w:rPr>
                <w:b/>
              </w:rPr>
              <w:t>0,00000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33 610,34700</w:t>
            </w:r>
          </w:p>
        </w:tc>
      </w:tr>
      <w:tr w:rsidR="001A1A58" w:rsidTr="004F5982">
        <w:trPr>
          <w:trHeight w:val="352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1" w:lineRule="exact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</w:tr>
      <w:tr w:rsidR="001A1A58" w:rsidTr="004F5982">
        <w:trPr>
          <w:trHeight w:val="369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-121"/>
              <w:jc w:val="center"/>
              <w:rPr>
                <w:sz w:val="28"/>
                <w:szCs w:val="28"/>
              </w:rPr>
            </w:pPr>
            <w:r>
              <w:t>73504091310172460</w:t>
            </w:r>
            <w:r>
              <w:rPr>
                <w:iCs/>
              </w:rPr>
              <w:t>(7246)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9 747,00000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9 747,00000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9 747,00000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29 241,00000</w:t>
            </w:r>
          </w:p>
        </w:tc>
      </w:tr>
      <w:tr w:rsidR="001A1A58" w:rsidTr="004F5982">
        <w:trPr>
          <w:trHeight w:val="366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28"/>
                <w:szCs w:val="28"/>
              </w:rPr>
            </w:pPr>
            <w:r>
              <w:t>Бюджет МО ЗАТО г. Радужный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lang w:val="en-US"/>
              </w:rPr>
            </w:pPr>
            <w:r>
              <w:rPr>
                <w:lang w:val="en-US"/>
              </w:rPr>
              <w:t>735040913101S2460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1 456,44900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1 456,44900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1 456,00000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4F5982">
              <w:t>0,0000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4F5982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4 369,34700</w:t>
            </w:r>
          </w:p>
        </w:tc>
      </w:tr>
      <w:tr w:rsidR="001A1A58" w:rsidTr="004F5982">
        <w:trPr>
          <w:trHeight w:val="352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0,00000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</w:tbl>
    <w:p w:rsidR="001A1A58" w:rsidRDefault="001A1A58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567"/>
        <w:jc w:val="center"/>
      </w:pPr>
      <w:r>
        <w:t>5. План реализации</w:t>
      </w:r>
      <w:r>
        <w:rPr>
          <w:spacing w:val="-3"/>
        </w:rPr>
        <w:t xml:space="preserve"> мероприятий муниципальной программы, реализуемых в составе региональных и/или федеральных проектов</w:t>
      </w: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6274" w:type="dxa"/>
        <w:tblInd w:w="34" w:type="dxa"/>
        <w:tblLayout w:type="fixed"/>
        <w:tblLook w:val="0000"/>
      </w:tblPr>
      <w:tblGrid>
        <w:gridCol w:w="6162"/>
        <w:gridCol w:w="2269"/>
        <w:gridCol w:w="2498"/>
        <w:gridCol w:w="2459"/>
        <w:gridCol w:w="2886"/>
      </w:tblGrid>
      <w:tr w:rsidR="001A1A58" w:rsidTr="00062E9C">
        <w:trPr>
          <w:trHeight w:val="646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8"/>
                <w:szCs w:val="28"/>
              </w:rPr>
            </w:pPr>
            <w:r>
              <w:t>Куриленко А.В.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1A1A58" w:rsidTr="00062E9C">
        <w:trPr>
          <w:trHeight w:val="273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A1A58" w:rsidTr="00062E9C">
        <w:trPr>
          <w:trHeight w:val="315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 w:rsidR="001A1A58" w:rsidTr="00062E9C">
        <w:trPr>
          <w:trHeight w:val="31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1A1A58" w:rsidTr="00062E9C">
        <w:trPr>
          <w:trHeight w:val="31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383"/>
              <w:rPr>
                <w:sz w:val="28"/>
                <w:szCs w:val="28"/>
              </w:rPr>
            </w:pPr>
            <w:r>
              <w:t>проведение работ в рамках мероприятия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год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1A1A58" w:rsidTr="00062E9C">
        <w:trPr>
          <w:trHeight w:val="323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rPr>
                <w:i/>
                <w:iCs/>
                <w:sz w:val="24"/>
                <w:szCs w:val="24"/>
                <w:shd w:val="clear" w:color="auto" w:fill="E3DA4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август 2024 год</w:t>
            </w: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1A1A58" w:rsidRDefault="001A1A58" w:rsidP="004F5982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405" w:right="584"/>
        <w:jc w:val="center"/>
        <w:rPr>
          <w:spacing w:val="15"/>
        </w:rPr>
      </w:pPr>
    </w:p>
    <w:p w:rsidR="001A1A58" w:rsidRDefault="001A1A58" w:rsidP="004F5982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405"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1A1A58" w:rsidRDefault="001A1A58" w:rsidP="004F5982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spacing w:val="15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1A1A58" w:rsidRDefault="001A1A58" w:rsidP="004F5982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pacing w:val="15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«Ремонт автомобильных дорог общего пользования местного значения на территории ЗАТО г. Радужный Владимирской области»</w:t>
      </w:r>
    </w:p>
    <w:p w:rsidR="001A1A58" w:rsidRDefault="001A1A58" w:rsidP="004F5982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  <w:rPr>
          <w:spacing w:val="15"/>
        </w:rPr>
      </w:pPr>
      <w:r>
        <w:t>1. Общие положения</w:t>
      </w:r>
    </w:p>
    <w:p w:rsidR="001A1A58" w:rsidRDefault="001A1A58" w:rsidP="004F5982">
      <w:pPr>
        <w:pStyle w:val="BodyText"/>
        <w:tabs>
          <w:tab w:val="left" w:pos="11057"/>
        </w:tabs>
        <w:rPr>
          <w:b/>
          <w:sz w:val="20"/>
        </w:rPr>
      </w:pPr>
    </w:p>
    <w:tbl>
      <w:tblPr>
        <w:tblW w:w="16260" w:type="dxa"/>
        <w:tblInd w:w="48" w:type="dxa"/>
        <w:tblLayout w:type="fixed"/>
        <w:tblLook w:val="0000"/>
      </w:tblPr>
      <w:tblGrid>
        <w:gridCol w:w="7794"/>
        <w:gridCol w:w="8466"/>
      </w:tblGrid>
      <w:tr w:rsidR="001A1A58" w:rsidTr="00062E9C">
        <w:trPr>
          <w:trHeight w:val="551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062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062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 w:rsidR="001A1A58" w:rsidTr="00062E9C">
        <w:trPr>
          <w:trHeight w:val="664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062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062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"Дорожное хозяйство на территории ЗАТО г. Радужный Владимирской области"</w:t>
            </w:r>
          </w:p>
        </w:tc>
      </w:tr>
    </w:tbl>
    <w:p w:rsidR="001A1A58" w:rsidRDefault="001A1A58">
      <w:pPr>
        <w:sectPr w:rsidR="001A1A58">
          <w:pgSz w:w="16838" w:h="11906" w:orient="landscape"/>
          <w:pgMar w:top="1134" w:right="284" w:bottom="284" w:left="284" w:header="0" w:footer="0" w:gutter="0"/>
          <w:cols w:space="720"/>
          <w:formProt w:val="0"/>
          <w:docGrid w:linePitch="600" w:charSpace="40960"/>
        </w:sectPr>
      </w:pPr>
    </w:p>
    <w:p w:rsidR="001A1A58" w:rsidRDefault="001A1A58">
      <w:pPr>
        <w:pStyle w:val="af0"/>
        <w:tabs>
          <w:tab w:val="left" w:pos="3119"/>
          <w:tab w:val="left" w:pos="11057"/>
        </w:tabs>
        <w:suppressAutoHyphens/>
        <w:spacing w:before="219"/>
        <w:ind w:left="993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 w:rsidR="001A1A58" w:rsidRDefault="001A1A58">
      <w:pPr>
        <w:pStyle w:val="BodyText"/>
        <w:tabs>
          <w:tab w:val="left" w:pos="11057"/>
        </w:tabs>
        <w:rPr>
          <w:b/>
          <w:sz w:val="12"/>
        </w:rPr>
      </w:pPr>
    </w:p>
    <w:tbl>
      <w:tblPr>
        <w:tblW w:w="15900" w:type="dxa"/>
        <w:tblInd w:w="48" w:type="dxa"/>
        <w:tblLayout w:type="fixed"/>
        <w:tblLook w:val="0000"/>
      </w:tblPr>
      <w:tblGrid>
        <w:gridCol w:w="900"/>
        <w:gridCol w:w="2550"/>
        <w:gridCol w:w="1250"/>
        <w:gridCol w:w="1957"/>
        <w:gridCol w:w="1143"/>
        <w:gridCol w:w="1213"/>
        <w:gridCol w:w="1127"/>
        <w:gridCol w:w="1207"/>
        <w:gridCol w:w="1921"/>
        <w:gridCol w:w="2632"/>
      </w:tblGrid>
      <w:tr w:rsidR="001A1A58" w:rsidTr="00062E9C">
        <w:trPr>
          <w:trHeight w:val="83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1A1A58" w:rsidTr="00062E9C">
        <w:trPr>
          <w:trHeight w:val="552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  <w:rPr>
                <w:spacing w:val="15"/>
              </w:rPr>
            </w:pPr>
            <w:r>
              <w:t>2024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pacing w:val="15"/>
              </w:rPr>
            </w:pPr>
            <w:r>
              <w:t>2025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pacing w:before="131"/>
              <w:ind w:left="370" w:right="370" w:hanging="4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2027</w:t>
            </w: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</w:tr>
      <w:tr w:rsidR="001A1A58" w:rsidTr="00062E9C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4F5982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315" w:hanging="1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A1A58" w:rsidTr="00062E9C">
        <w:trPr>
          <w:trHeight w:val="88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в нормативное состояние улично-дорожной сети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</w:tbl>
    <w:p w:rsidR="001A1A58" w:rsidRDefault="001A1A58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1701"/>
        <w:jc w:val="center"/>
        <w:rPr>
          <w:spacing w:val="15"/>
        </w:rPr>
      </w:pPr>
      <w:r>
        <w:t>3. Перечень мероприятий (результатов) комплекса процессных мероприятий</w:t>
      </w: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00" w:type="dxa"/>
        <w:tblInd w:w="48" w:type="dxa"/>
        <w:tblLayout w:type="fixed"/>
        <w:tblLook w:val="0000"/>
      </w:tblPr>
      <w:tblGrid>
        <w:gridCol w:w="802"/>
        <w:gridCol w:w="3355"/>
        <w:gridCol w:w="1630"/>
        <w:gridCol w:w="2394"/>
        <w:gridCol w:w="1854"/>
        <w:gridCol w:w="1471"/>
        <w:gridCol w:w="1154"/>
        <w:gridCol w:w="1080"/>
        <w:gridCol w:w="1080"/>
        <w:gridCol w:w="1080"/>
      </w:tblGrid>
      <w:tr w:rsidR="001A1A58" w:rsidTr="00062E9C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  <w:rPr>
                <w:spacing w:val="15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мероприятий(результата)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1A1A58" w:rsidTr="00062E9C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 w:hanging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1A1A58" w:rsidTr="00062E9C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15"/>
              </w:rPr>
            </w:pPr>
            <w: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1A58" w:rsidTr="00062E9C">
        <w:trPr>
          <w:trHeight w:val="529"/>
        </w:trPr>
        <w:tc>
          <w:tcPr>
            <w:tcW w:w="15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 w:rsidR="001A1A58" w:rsidTr="00062E9C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pacing w:val="15"/>
              </w:rPr>
            </w:pPr>
            <w:r>
              <w:t>1.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15"/>
              </w:rPr>
            </w:pPr>
            <w:r>
              <w:t>Ремонт автомобильных дорог общего пользования местного значения на территории ЗАТО г. Радужный Владимирской области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ремонт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км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1A58" w:rsidTr="00062E9C">
        <w:trPr>
          <w:trHeight w:val="5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pacing w:val="15"/>
              </w:rPr>
            </w:pPr>
            <w:r>
              <w:t>2.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327"/>
              <w:jc w:val="center"/>
              <w:rPr>
                <w:spacing w:val="15"/>
              </w:rPr>
            </w:pPr>
            <w:r>
              <w:t>Разработка проекта организации дорожного движения для автомобильных дорог на территории ЗАТО г. Радужный Владимирской области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проект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повышение уровня безопасности дорожного движения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ед.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A1A58" w:rsidRDefault="001A1A58">
      <w:pPr>
        <w:pStyle w:val="Heading1"/>
        <w:tabs>
          <w:tab w:val="left" w:pos="1985"/>
          <w:tab w:val="left" w:pos="11057"/>
        </w:tabs>
        <w:suppressAutoHyphens/>
        <w:ind w:left="6660" w:hanging="4959"/>
        <w:jc w:val="center"/>
        <w:rPr>
          <w:spacing w:val="15"/>
        </w:rPr>
      </w:pPr>
      <w:r>
        <w:t>4. Финансовое обеспечение комплекса процессных мероприятий</w:t>
      </w: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00" w:type="dxa"/>
        <w:tblInd w:w="48" w:type="dxa"/>
        <w:tblLayout w:type="fixed"/>
        <w:tblLook w:val="0000"/>
      </w:tblPr>
      <w:tblGrid>
        <w:gridCol w:w="5848"/>
        <w:gridCol w:w="2540"/>
        <w:gridCol w:w="1594"/>
        <w:gridCol w:w="1418"/>
        <w:gridCol w:w="1260"/>
        <w:gridCol w:w="1290"/>
        <w:gridCol w:w="1950"/>
      </w:tblGrid>
      <w:tr w:rsidR="001A1A58" w:rsidTr="005C0E7B">
        <w:trPr>
          <w:trHeight w:val="695"/>
        </w:trPr>
        <w:tc>
          <w:tcPr>
            <w:tcW w:w="5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>
              <w:t>ГРБС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>
              <w:t>КБК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 w:rsidR="001A1A58" w:rsidTr="005C0E7B">
        <w:trPr>
          <w:trHeight w:val="448"/>
        </w:trPr>
        <w:tc>
          <w:tcPr>
            <w:tcW w:w="5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A1A58" w:rsidTr="005C0E7B">
        <w:trPr>
          <w:trHeight w:val="282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pacing w:val="15"/>
              </w:rPr>
            </w:pPr>
            <w: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1A58" w:rsidTr="005C0E7B">
        <w:trPr>
          <w:trHeight w:val="342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i/>
                <w:sz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</w:rPr>
              <w:t>«</w:t>
            </w:r>
            <w:r>
              <w:rPr>
                <w:i/>
                <w:sz w:val="24"/>
              </w:rPr>
              <w:t>Приведение в нормативное состояние автомобильных дорог общего пользования местного значения», в том числе: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269,93700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200,00000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469,93700</w:t>
            </w:r>
          </w:p>
        </w:tc>
      </w:tr>
      <w:tr w:rsidR="001A1A58" w:rsidTr="005C0E7B">
        <w:trPr>
          <w:trHeight w:val="164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ind w:left="278"/>
              <w:jc w:val="center"/>
              <w:rPr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</w:p>
        </w:tc>
      </w:tr>
      <w:tr w:rsidR="001A1A58" w:rsidTr="005C0E7B">
        <w:trPr>
          <w:trHeight w:val="173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278"/>
              <w:jc w:val="center"/>
              <w:rPr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</w:p>
        </w:tc>
      </w:tr>
      <w:tr w:rsidR="001A1A58" w:rsidTr="005C0E7B">
        <w:trPr>
          <w:trHeight w:val="310"/>
        </w:trPr>
        <w:tc>
          <w:tcPr>
            <w:tcW w:w="5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141"/>
              <w:jc w:val="center"/>
            </w:pPr>
            <w:r w:rsidRPr="00062E9C">
              <w:t>735</w:t>
            </w:r>
            <w:r>
              <w:t>04091340120600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</w:tr>
      <w:tr w:rsidR="001A1A58" w:rsidTr="005C0E7B">
        <w:trPr>
          <w:trHeight w:val="150"/>
        </w:trPr>
        <w:tc>
          <w:tcPr>
            <w:tcW w:w="5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141"/>
              <w:jc w:val="center"/>
            </w:pPr>
            <w:r>
              <w:t>73504091340120610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269,93700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200,00000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469,93700</w:t>
            </w:r>
          </w:p>
        </w:tc>
      </w:tr>
      <w:tr w:rsidR="001A1A58" w:rsidTr="005C0E7B">
        <w:trPr>
          <w:trHeight w:val="253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/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1A1A58" w:rsidTr="005C0E7B">
        <w:trPr>
          <w:trHeight w:val="338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107"/>
              <w:rPr>
                <w:spacing w:val="15"/>
              </w:rPr>
            </w:pPr>
            <w:r>
              <w:rPr>
                <w:sz w:val="24"/>
              </w:rPr>
              <w:t>1. Ремонт автомобильных дорог общего пользования местного значения на территории ЗАТО г. Радужный Владимирской области, всего,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25"/>
              <w:ind w:left="107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</w:tr>
      <w:tr w:rsidR="001A1A58" w:rsidTr="005C0E7B">
        <w:trPr>
          <w:trHeight w:val="287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1" w:lineRule="exact"/>
              <w:ind w:left="278" w:hanging="234"/>
              <w:jc w:val="center"/>
            </w:pPr>
            <w: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</w:tr>
      <w:tr w:rsidR="001A1A58" w:rsidTr="005C0E7B">
        <w:trPr>
          <w:trHeight w:val="319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52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</w:tr>
      <w:tr w:rsidR="001A1A58" w:rsidTr="005C0E7B">
        <w:trPr>
          <w:trHeight w:val="312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pacing w:val="15"/>
              </w:rPr>
            </w:pPr>
            <w:r w:rsidRPr="00062E9C">
              <w:t>735</w:t>
            </w:r>
            <w:r>
              <w:t>04091340120600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</w:tr>
      <w:tr w:rsidR="001A1A58" w:rsidTr="005C0E7B">
        <w:trPr>
          <w:trHeight w:val="62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 w:hanging="234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0,00000</w:t>
            </w:r>
          </w:p>
        </w:tc>
      </w:tr>
      <w:tr w:rsidR="001A1A58" w:rsidTr="005C0E7B">
        <w:trPr>
          <w:trHeight w:val="62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2. Разработка проекта организации дорожного движения для автомобильных дорог на территории ЗАТО г. Радужный Владимирской области, всего, в том числе: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062E9C">
              <w:t>269,93700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Pr="00062E9C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4</w:t>
            </w:r>
            <w:r w:rsidRPr="00062E9C">
              <w:t>69,93700</w:t>
            </w:r>
          </w:p>
        </w:tc>
      </w:tr>
      <w:tr w:rsidR="001A1A58" w:rsidTr="005C0E7B">
        <w:trPr>
          <w:trHeight w:val="62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E7B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5C0E7B">
            <w:pPr>
              <w:spacing w:after="0"/>
              <w:jc w:val="center"/>
            </w:pPr>
            <w:r w:rsidRPr="00D7679D">
              <w:rPr>
                <w:rFonts w:ascii="Times New Roman" w:hAnsi="Times New Roman" w:cs="Times New Roman"/>
              </w:rPr>
              <w:t>0,00000</w:t>
            </w:r>
          </w:p>
        </w:tc>
      </w:tr>
      <w:tr w:rsidR="001A1A58" w:rsidTr="005C0E7B">
        <w:trPr>
          <w:trHeight w:val="62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15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0E7B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5C0E7B">
            <w:pPr>
              <w:spacing w:after="0"/>
              <w:jc w:val="center"/>
            </w:pPr>
            <w:r w:rsidRPr="00D7679D">
              <w:rPr>
                <w:rFonts w:ascii="Times New Roman" w:hAnsi="Times New Roman" w:cs="Times New Roman"/>
              </w:rPr>
              <w:t>0,00000</w:t>
            </w:r>
          </w:p>
        </w:tc>
      </w:tr>
      <w:tr w:rsidR="001A1A58" w:rsidTr="005C0E7B">
        <w:trPr>
          <w:trHeight w:val="62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 w:hanging="278"/>
              <w:jc w:val="center"/>
              <w:rPr>
                <w:spacing w:val="15"/>
              </w:rPr>
            </w:pPr>
            <w:r>
              <w:t>73504091340120610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062E9C">
              <w:t>269,93700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Pr="00062E9C">
              <w:rPr>
                <w:rFonts w:ascii="Times New Roman" w:hAnsi="Times New Roman" w:cs="Times New Roman"/>
              </w:rPr>
              <w:t>,00000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4</w:t>
            </w:r>
            <w:r w:rsidRPr="00062E9C">
              <w:t>69,93700</w:t>
            </w:r>
          </w:p>
        </w:tc>
      </w:tr>
      <w:tr w:rsidR="001A1A58" w:rsidTr="005C0E7B">
        <w:trPr>
          <w:trHeight w:val="62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062E9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062E9C"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2E9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062E9C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062E9C">
              <w:t>0,00000</w:t>
            </w:r>
          </w:p>
        </w:tc>
      </w:tr>
    </w:tbl>
    <w:p w:rsidR="001A1A58" w:rsidRDefault="001A1A58" w:rsidP="005C48C2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567"/>
        <w:jc w:val="center"/>
      </w:pPr>
    </w:p>
    <w:p w:rsidR="001A1A58" w:rsidRDefault="001A1A58" w:rsidP="005C48C2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567"/>
        <w:jc w:val="center"/>
      </w:pPr>
    </w:p>
    <w:p w:rsidR="001A1A58" w:rsidRDefault="001A1A58" w:rsidP="005C48C2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567"/>
        <w:jc w:val="center"/>
      </w:pPr>
    </w:p>
    <w:p w:rsidR="001A1A58" w:rsidRDefault="001A1A58" w:rsidP="005C48C2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567"/>
        <w:jc w:val="center"/>
        <w:rPr>
          <w:spacing w:val="15"/>
        </w:rPr>
      </w:pPr>
      <w:r>
        <w:t>5. План реализации комплекса процессных мероприятий</w:t>
      </w: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00" w:type="dxa"/>
        <w:tblInd w:w="48" w:type="dxa"/>
        <w:tblLayout w:type="fixed"/>
        <w:tblLook w:val="0000"/>
      </w:tblPr>
      <w:tblGrid>
        <w:gridCol w:w="5148"/>
        <w:gridCol w:w="2449"/>
        <w:gridCol w:w="3331"/>
        <w:gridCol w:w="2458"/>
        <w:gridCol w:w="2514"/>
      </w:tblGrid>
      <w:tr w:rsidR="001A1A58" w:rsidTr="005C0E7B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мероприятие(результат)/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Ответственный исполнитель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t>Информационная система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>
              <w:t>(источник данных)</w:t>
            </w:r>
          </w:p>
        </w:tc>
      </w:tr>
      <w:tr w:rsidR="001A1A58" w:rsidTr="005C0E7B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1A1A58" w:rsidTr="005C0E7B">
        <w:trPr>
          <w:trHeight w:val="31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 w:rsidR="001A1A58" w:rsidTr="005C0E7B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107"/>
            </w:pPr>
            <w:r>
              <w:t>1. Ремонт автомобильных дорог общего пользования местного значения на территории ЗАТО г. Радужный Владимирской области, всего, в том числе: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</w:pPr>
            <w:r>
              <w:t>ФИС СП ГАС «Управление»</w:t>
            </w:r>
          </w:p>
        </w:tc>
      </w:tr>
      <w:tr w:rsidR="001A1A58" w:rsidTr="005C0E7B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383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383"/>
              <w:rPr>
                <w:iCs/>
              </w:rPr>
            </w:pPr>
            <w:r>
              <w:rPr>
                <w:iCs/>
              </w:rPr>
              <w:t>май 2024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</w:pPr>
            <w: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1A1A58" w:rsidTr="005C0E7B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rPr>
                <w:i/>
                <w:iCs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Cs/>
              </w:rPr>
              <w:t>сентябрь 2024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1A1A58" w:rsidTr="005C0E7B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2. Разработка проекта организации дорожного движения для автомобильных дорог на территории ЗАТО г. Радужный Владимирской области, всего, в том числе: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ФИС СП ГАС «Управление»</w:t>
            </w:r>
          </w:p>
        </w:tc>
      </w:tr>
      <w:tr w:rsidR="001A1A58" w:rsidTr="005C0E7B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Cs/>
              </w:rPr>
              <w:t>май 2024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</w:pPr>
            <w: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1A1A58" w:rsidTr="005C0E7B">
        <w:trPr>
          <w:trHeight w:val="31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 w:rsidRPr="005C0E7B">
              <w:rPr>
                <w:iCs/>
              </w:rPr>
              <w:t>июль 2024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</w:tbl>
    <w:p w:rsidR="001A1A58" w:rsidRDefault="001A1A58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405"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1A1A58" w:rsidRDefault="001A1A58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spacing w:val="15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1A1A58" w:rsidRDefault="001A1A58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pacing w:val="15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«Содержание дорог и объектов благоустройства»</w:t>
      </w:r>
    </w:p>
    <w:p w:rsidR="001A1A58" w:rsidRDefault="001A1A58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  <w:rPr>
          <w:spacing w:val="15"/>
        </w:rPr>
      </w:pPr>
      <w:r>
        <w:t>1. Общие положения</w:t>
      </w:r>
    </w:p>
    <w:tbl>
      <w:tblPr>
        <w:tblW w:w="15900" w:type="dxa"/>
        <w:tblInd w:w="48" w:type="dxa"/>
        <w:tblLayout w:type="fixed"/>
        <w:tblLook w:val="0000"/>
      </w:tblPr>
      <w:tblGrid>
        <w:gridCol w:w="7795"/>
        <w:gridCol w:w="8105"/>
      </w:tblGrid>
      <w:tr w:rsidR="001A1A58" w:rsidTr="005C0E7B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 w:rsidR="001A1A58" w:rsidTr="005C0E7B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"Дорожное хозяйство на территории ЗАТО г. Радужный Владимирской области"</w:t>
            </w:r>
          </w:p>
        </w:tc>
      </w:tr>
    </w:tbl>
    <w:p w:rsidR="001A1A58" w:rsidRDefault="001A1A58">
      <w:pPr>
        <w:pStyle w:val="af0"/>
        <w:tabs>
          <w:tab w:val="left" w:pos="3119"/>
          <w:tab w:val="left" w:pos="11057"/>
        </w:tabs>
        <w:suppressAutoHyphens/>
        <w:spacing w:before="219"/>
        <w:ind w:left="993" w:firstLine="0"/>
        <w:jc w:val="center"/>
        <w:rPr>
          <w:spacing w:val="15"/>
        </w:rPr>
      </w:pPr>
      <w:r>
        <w:rPr>
          <w:b/>
          <w:sz w:val="28"/>
          <w:szCs w:val="28"/>
        </w:rPr>
        <w:t>2</w:t>
      </w:r>
      <w:r>
        <w:rPr>
          <w:rFonts w:ascii="Calibri" w:hAnsi="Calibri" w:cs="Calibri"/>
        </w:rPr>
        <w:t xml:space="preserve">. </w:t>
      </w:r>
      <w:r>
        <w:rPr>
          <w:b/>
          <w:sz w:val="28"/>
        </w:rPr>
        <w:t>Показатели комплекса процессных мероприятий</w:t>
      </w:r>
    </w:p>
    <w:p w:rsidR="001A1A58" w:rsidRDefault="001A1A58">
      <w:pPr>
        <w:pStyle w:val="BodyText"/>
        <w:tabs>
          <w:tab w:val="left" w:pos="11057"/>
        </w:tabs>
        <w:rPr>
          <w:b/>
          <w:sz w:val="12"/>
        </w:rPr>
      </w:pPr>
    </w:p>
    <w:tbl>
      <w:tblPr>
        <w:tblW w:w="15900" w:type="dxa"/>
        <w:tblInd w:w="48" w:type="dxa"/>
        <w:tblLayout w:type="fixed"/>
        <w:tblLook w:val="0000"/>
      </w:tblPr>
      <w:tblGrid>
        <w:gridCol w:w="780"/>
        <w:gridCol w:w="2670"/>
        <w:gridCol w:w="1250"/>
        <w:gridCol w:w="1956"/>
        <w:gridCol w:w="1208"/>
        <w:gridCol w:w="1149"/>
        <w:gridCol w:w="1107"/>
        <w:gridCol w:w="1231"/>
        <w:gridCol w:w="2176"/>
        <w:gridCol w:w="2373"/>
      </w:tblGrid>
      <w:tr w:rsidR="001A1A58" w:rsidTr="005C0E7B">
        <w:trPr>
          <w:trHeight w:val="839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1A1A58" w:rsidTr="005C0E7B">
        <w:trPr>
          <w:trHeight w:val="552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  <w:rPr>
                <w:spacing w:val="15"/>
              </w:rPr>
            </w:pPr>
            <w:r>
              <w:t>2024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pacing w:val="15"/>
              </w:rPr>
            </w:pPr>
            <w:r>
              <w:t>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31"/>
              <w:ind w:left="370" w:right="370" w:hanging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</w:tr>
      <w:tr w:rsidR="001A1A58" w:rsidTr="005C0E7B">
        <w:trPr>
          <w:trHeight w:val="28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38" w:hanging="23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A1A58" w:rsidTr="005C0E7B">
        <w:trPr>
          <w:trHeight w:val="10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Обслуживание тротуаров, пешеходных дорожек, площадок и подъездных дорог: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1A1A58" w:rsidTr="005C0E7B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 w:hanging="276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ручным способом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(летний/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зимний период)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16,427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310705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Pr="00782F6C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after="200"/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1A1A58" w:rsidTr="005C0E7B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 w:hanging="276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механизированным способом (летний/зимний период)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rPr>
                <w:spacing w:val="15"/>
              </w:rPr>
            </w:pPr>
            <w:r>
              <w:rPr>
                <w:rFonts w:ascii="Times New Roman" w:hAnsi="Times New Roman" w:cs="Times New Roman"/>
              </w:rPr>
              <w:t>тыс.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246,726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310705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Pr="00782F6C" w:rsidRDefault="001A1A58">
            <w:pPr>
              <w:rPr>
                <w:rFonts w:ascii="Times New Roman" w:hAnsi="Times New Roman" w:cs="Times New Roman"/>
              </w:rPr>
            </w:pPr>
            <w:r w:rsidRPr="00782F6C"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1A1A58" w:rsidTr="005C0E7B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rPr>
                <w:spacing w:val="15"/>
              </w:rPr>
            </w:pPr>
            <w:r>
              <w:rPr>
                <w:rFonts w:ascii="Times New Roman" w:hAnsi="Times New Roman" w:cs="Times New Roman"/>
              </w:rPr>
              <w:t>тыс.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2,46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310705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Pr="00782F6C" w:rsidRDefault="001A1A58">
            <w:pPr>
              <w:rPr>
                <w:rFonts w:ascii="Times New Roman" w:hAnsi="Times New Roman" w:cs="Times New Roman"/>
              </w:rPr>
            </w:pPr>
            <w:r w:rsidRPr="00782F6C"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1A1A58" w:rsidTr="005C0E7B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обслуживание и ремонт малых (детских, спортивных) архитектурных форм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ед.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856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310705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Pr="00782F6C" w:rsidRDefault="001A1A58">
            <w:pPr>
              <w:rPr>
                <w:rFonts w:ascii="Times New Roman" w:hAnsi="Times New Roman" w:cs="Times New Roman"/>
              </w:rPr>
            </w:pPr>
            <w:r w:rsidRPr="00782F6C"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1A1A58" w:rsidTr="005C0E7B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1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310705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Pr="00782F6C" w:rsidRDefault="001A1A58">
            <w:pPr>
              <w:rPr>
                <w:rFonts w:ascii="Times New Roman" w:hAnsi="Times New Roman" w:cs="Times New Roman"/>
              </w:rPr>
            </w:pPr>
            <w:r w:rsidRPr="00782F6C"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1A1A58" w:rsidTr="005C0E7B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уход за клумбами и цветниками в летний период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1012,4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1012,4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1012,4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1012,4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1012,4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 w:rsidP="00310705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Pr="00782F6C" w:rsidRDefault="001A1A58">
            <w:pPr>
              <w:rPr>
                <w:rFonts w:ascii="Times New Roman" w:hAnsi="Times New Roman" w:cs="Times New Roman"/>
              </w:rPr>
            </w:pPr>
            <w:r w:rsidRPr="00782F6C"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1A1A58" w:rsidTr="005C0E7B">
        <w:trPr>
          <w:trHeight w:val="55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5C0E7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5.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содержание и обслуживание городских автомобильных дорог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>
              <w:t>198,3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310705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782F6C" w:rsidRDefault="001A1A58">
            <w:pPr>
              <w:rPr>
                <w:rFonts w:ascii="Times New Roman" w:hAnsi="Times New Roman" w:cs="Times New Roman"/>
              </w:rPr>
            </w:pPr>
            <w:r w:rsidRPr="00782F6C"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1A1A58" w:rsidTr="005C0E7B">
        <w:trPr>
          <w:trHeight w:val="55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5C0E7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 w:hanging="221"/>
              <w:jc w:val="center"/>
            </w:pPr>
            <w:r>
              <w:t xml:space="preserve">   6.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покос травы на газонах первого и третьего квартала (2 этапа)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310705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782F6C" w:rsidRDefault="001A1A58">
            <w:pPr>
              <w:rPr>
                <w:rFonts w:ascii="Times New Roman" w:hAnsi="Times New Roman" w:cs="Times New Roman"/>
              </w:rPr>
            </w:pPr>
            <w:r w:rsidRPr="00782F6C"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</w:tbl>
    <w:p w:rsidR="001A1A58" w:rsidRDefault="001A1A58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1701"/>
        <w:jc w:val="center"/>
        <w:rPr>
          <w:spacing w:val="15"/>
        </w:rPr>
      </w:pPr>
      <w:r>
        <w:t>3. Перечень мероприятий (результатов) комплекса процессных мероприятий</w:t>
      </w: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99" w:type="dxa"/>
        <w:tblInd w:w="48" w:type="dxa"/>
        <w:tblLayout w:type="fixed"/>
        <w:tblLook w:val="0000"/>
      </w:tblPr>
      <w:tblGrid>
        <w:gridCol w:w="802"/>
        <w:gridCol w:w="3038"/>
        <w:gridCol w:w="1947"/>
        <w:gridCol w:w="2733"/>
        <w:gridCol w:w="1512"/>
        <w:gridCol w:w="1469"/>
        <w:gridCol w:w="1162"/>
        <w:gridCol w:w="1082"/>
        <w:gridCol w:w="1081"/>
        <w:gridCol w:w="1073"/>
      </w:tblGrid>
      <w:tr w:rsidR="001A1A58" w:rsidTr="005C0E7B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  <w:rPr>
                <w:spacing w:val="15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5C0E7B">
            <w:pPr>
              <w:pStyle w:val="TableParagraph"/>
              <w:tabs>
                <w:tab w:val="left" w:pos="11057"/>
              </w:tabs>
              <w:suppressAutoHyphens/>
              <w:ind w:left="2" w:right="-144" w:hanging="132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 (результата)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5C0E7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1A1A58" w:rsidTr="005C0E7B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 w:hanging="33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1A1A58" w:rsidTr="005C0E7B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15"/>
              </w:rPr>
            </w:pPr>
            <w: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1A58" w:rsidTr="005C48C2">
        <w:trPr>
          <w:trHeight w:val="529"/>
        </w:trPr>
        <w:tc>
          <w:tcPr>
            <w:tcW w:w="158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 w:rsidR="001A1A58" w:rsidTr="005C0E7B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 w:rsidRPr="005C0E7B">
              <w:t>1.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5C0E7B">
              <w:t>Содержание учреждения, обеспечивающего обслуживание и содержание городских дорог и объектов благоустройства города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содержание</w:t>
            </w:r>
          </w:p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обслуживание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тыс. м</w:t>
            </w:r>
            <w:r w:rsidRPr="005C0E7B">
              <w:rPr>
                <w:vertAlign w:val="superscript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198,3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0E7B">
              <w:rPr>
                <w:rFonts w:ascii="Times New Roman" w:hAnsi="Times New Roman" w:cs="Times New Roman"/>
              </w:rPr>
              <w:t>198,3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0E7B">
              <w:rPr>
                <w:rFonts w:ascii="Times New Roman" w:hAnsi="Times New Roman" w:cs="Times New Roman"/>
              </w:rPr>
              <w:t>198,3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0E7B">
              <w:rPr>
                <w:rFonts w:ascii="Times New Roman" w:hAnsi="Times New Roman" w:cs="Times New Roman"/>
              </w:rPr>
              <w:t>198,3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0E7B">
              <w:rPr>
                <w:rFonts w:ascii="Times New Roman" w:hAnsi="Times New Roman" w:cs="Times New Roman"/>
              </w:rPr>
              <w:t>198,3</w:t>
            </w:r>
          </w:p>
        </w:tc>
      </w:tr>
      <w:tr w:rsidR="001A1A58" w:rsidTr="005C0E7B">
        <w:trPr>
          <w:trHeight w:val="36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</w:pPr>
            <w:r w:rsidRPr="005C0E7B">
              <w:t>2.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ind w:right="327"/>
              <w:jc w:val="center"/>
            </w:pPr>
            <w:r w:rsidRPr="005C0E7B">
              <w:t>Обновление материально-технической базы для обслуживания улично-дорожной сети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содержание</w:t>
            </w:r>
          </w:p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обслуживание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ед.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1</w:t>
            </w:r>
          </w:p>
        </w:tc>
      </w:tr>
      <w:tr w:rsidR="001A1A58" w:rsidTr="005C0E7B">
        <w:trPr>
          <w:trHeight w:val="36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 w:rsidRPr="005C0E7B">
              <w:t>3.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ind w:right="327"/>
              <w:jc w:val="center"/>
            </w:pPr>
            <w:r w:rsidRPr="005C0E7B">
              <w:t>Уборка снега на территории ГСК ЗАТО г. Радужный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содержание</w:t>
            </w:r>
          </w:p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обслуживание</w:t>
            </w:r>
          </w:p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ремонт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juscontext"/>
              <w:widowControl w:val="0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 w:rsidRPr="005C0E7B">
              <w:rPr>
                <w:sz w:val="22"/>
                <w:szCs w:val="22"/>
              </w:rPr>
              <w:t>Проведение работ по с</w:t>
            </w:r>
            <w:r w:rsidRPr="005C0E7B">
              <w:rPr>
                <w:sz w:val="22"/>
                <w:szCs w:val="22"/>
              </w:rPr>
              <w:t>о</w:t>
            </w:r>
            <w:r w:rsidRPr="005C0E7B">
              <w:rPr>
                <w:sz w:val="22"/>
                <w:szCs w:val="22"/>
              </w:rPr>
              <w:t>держанию и ремонту уличного освещения на территории города с пр</w:t>
            </w:r>
            <w:r w:rsidRPr="005C0E7B">
              <w:rPr>
                <w:sz w:val="22"/>
                <w:szCs w:val="22"/>
              </w:rPr>
              <w:t>и</w:t>
            </w:r>
            <w:r w:rsidRPr="005C0E7B">
              <w:rPr>
                <w:sz w:val="22"/>
                <w:szCs w:val="22"/>
              </w:rPr>
              <w:t>менением современных технологий.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5C0E7B">
              <w:t>не установлено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5C0E7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-</w:t>
            </w:r>
          </w:p>
        </w:tc>
      </w:tr>
      <w:tr w:rsidR="001A1A58" w:rsidTr="005C0E7B">
        <w:trPr>
          <w:trHeight w:val="67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</w:pPr>
            <w:r w:rsidRPr="005C0E7B">
              <w:t>4.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ind w:right="327"/>
              <w:jc w:val="center"/>
            </w:pPr>
            <w:r w:rsidRPr="005C0E7B">
              <w:t>Ремонт автомобильных дорог и проездов к дворовым территориям многоквартирных домов (ямочный ремонт)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обслуживание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Улучшение технического состояния улично-дорожной сети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тыс. м</w:t>
            </w:r>
            <w:r w:rsidRPr="005C0E7B">
              <w:rPr>
                <w:vertAlign w:val="superscript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Pr="005C0E7B" w:rsidRDefault="001A1A58">
            <w:pPr>
              <w:widowControl w:val="0"/>
              <w:jc w:val="center"/>
              <w:rPr>
                <w:rFonts w:ascii="Times New Roman" w:hAnsi="Times New Roman" w:cs="Times New Roman"/>
                <w:spacing w:val="15"/>
              </w:rPr>
            </w:pPr>
            <w:r w:rsidRPr="005C0E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Pr="005C0E7B" w:rsidRDefault="001A1A58">
            <w:pPr>
              <w:widowControl w:val="0"/>
              <w:jc w:val="center"/>
              <w:rPr>
                <w:rFonts w:ascii="Times New Roman" w:hAnsi="Times New Roman" w:cs="Times New Roman"/>
                <w:spacing w:val="15"/>
              </w:rPr>
            </w:pPr>
            <w:r w:rsidRPr="005C0E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Pr="005C0E7B" w:rsidRDefault="001A1A58">
            <w:pPr>
              <w:widowControl w:val="0"/>
              <w:jc w:val="center"/>
              <w:rPr>
                <w:rFonts w:ascii="Times New Roman" w:hAnsi="Times New Roman" w:cs="Times New Roman"/>
                <w:spacing w:val="15"/>
              </w:rPr>
            </w:pPr>
            <w:r w:rsidRPr="005C0E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Pr="005C0E7B" w:rsidRDefault="001A1A58">
            <w:pPr>
              <w:widowControl w:val="0"/>
              <w:rPr>
                <w:rFonts w:ascii="Times New Roman" w:hAnsi="Times New Roman" w:cs="Times New Roman"/>
                <w:spacing w:val="15"/>
              </w:rPr>
            </w:pPr>
            <w:r w:rsidRPr="005C0E7B">
              <w:rPr>
                <w:rFonts w:ascii="Times New Roman" w:hAnsi="Times New Roman" w:cs="Times New Roman"/>
              </w:rPr>
              <w:t>1</w:t>
            </w:r>
          </w:p>
        </w:tc>
      </w:tr>
      <w:tr w:rsidR="001A1A58" w:rsidTr="005C0E7B">
        <w:trPr>
          <w:trHeight w:val="55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</w:pPr>
            <w:r w:rsidRPr="005C0E7B">
              <w:t>5.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ind w:right="327"/>
              <w:jc w:val="center"/>
            </w:pPr>
            <w:r w:rsidRPr="005C0E7B">
              <w:t>Покос травы в 1 и 3 квартале на территории ЗАТО г. Радужный Владимирской области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содержание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Улучшение экологической и эстетической обстановки в городе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тыс. м</w:t>
            </w:r>
            <w:r w:rsidRPr="005C0E7B">
              <w:rPr>
                <w:vertAlign w:val="superscript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536,32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536,32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536,32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536,32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 w:rsidRPr="005C0E7B">
              <w:t>536,32</w:t>
            </w:r>
          </w:p>
        </w:tc>
      </w:tr>
      <w:tr w:rsidR="001A1A58" w:rsidTr="005C0E7B">
        <w:trPr>
          <w:trHeight w:val="55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A58" w:rsidRPr="005C0E7B" w:rsidRDefault="001A1A58" w:rsidP="008C31E2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 w:hanging="166"/>
              <w:jc w:val="center"/>
            </w:pPr>
            <w:r w:rsidRPr="005C0E7B">
              <w:t>6.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 w:rsidP="008C31E2">
            <w:pPr>
              <w:pStyle w:val="TableParagraph"/>
              <w:tabs>
                <w:tab w:val="left" w:pos="11057"/>
              </w:tabs>
              <w:suppressAutoHyphens/>
              <w:ind w:right="327"/>
              <w:jc w:val="center"/>
            </w:pPr>
            <w:r w:rsidRPr="005C0E7B">
              <w:t>Сезонные работы по содержанию улично-дорожной сети и общественных территорий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5C0E7B">
              <w:t>работы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pacing w:val="15"/>
              </w:rPr>
            </w:pPr>
            <w:r w:rsidRPr="005C0E7B">
              <w:t>Улучшение технического состояния улично-дорожной сети и благоустройство города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5C0E7B">
              <w:rPr>
                <w:i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5C0E7B">
              <w:rPr>
                <w:i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5C0E7B">
              <w:rPr>
                <w:i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5C0E7B">
              <w:rPr>
                <w:i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5C0E7B">
              <w:rPr>
                <w:i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5C0E7B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5C0E7B">
              <w:rPr>
                <w:i/>
              </w:rPr>
              <w:t>-</w:t>
            </w:r>
          </w:p>
        </w:tc>
      </w:tr>
    </w:tbl>
    <w:p w:rsidR="001A1A58" w:rsidRDefault="001A1A58" w:rsidP="005C0E7B">
      <w:pPr>
        <w:pStyle w:val="Heading1"/>
        <w:numPr>
          <w:ilvl w:val="0"/>
          <w:numId w:val="0"/>
        </w:numPr>
        <w:tabs>
          <w:tab w:val="left" w:pos="1985"/>
          <w:tab w:val="left" w:pos="11057"/>
        </w:tabs>
        <w:suppressAutoHyphens/>
        <w:ind w:left="1701"/>
        <w:jc w:val="center"/>
        <w:rPr>
          <w:spacing w:val="15"/>
        </w:rPr>
      </w:pPr>
      <w:r>
        <w:t>4. Финансовое обеспечение комплекса процессных мероприятий</w:t>
      </w: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57" w:type="dxa"/>
        <w:tblInd w:w="48" w:type="dxa"/>
        <w:tblLayout w:type="fixed"/>
        <w:tblLook w:val="0000"/>
      </w:tblPr>
      <w:tblGrid>
        <w:gridCol w:w="5441"/>
        <w:gridCol w:w="2269"/>
        <w:gridCol w:w="1557"/>
        <w:gridCol w:w="1559"/>
        <w:gridCol w:w="1559"/>
        <w:gridCol w:w="1565"/>
        <w:gridCol w:w="1907"/>
      </w:tblGrid>
      <w:tr w:rsidR="001A1A58" w:rsidTr="009356B6">
        <w:trPr>
          <w:trHeight w:val="695"/>
        </w:trPr>
        <w:tc>
          <w:tcPr>
            <w:tcW w:w="5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>
              <w:t>ГРБС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pacing w:val="15"/>
              </w:rPr>
            </w:pPr>
            <w:r>
              <w:t>КБК</w:t>
            </w:r>
          </w:p>
        </w:tc>
        <w:tc>
          <w:tcPr>
            <w:tcW w:w="8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 w:rsidR="001A1A58" w:rsidTr="009356B6">
        <w:trPr>
          <w:trHeight w:val="448"/>
        </w:trPr>
        <w:tc>
          <w:tcPr>
            <w:tcW w:w="5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A1A58" w:rsidTr="009356B6">
        <w:trPr>
          <w:trHeight w:val="282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  <w:rPr>
                <w:spacing w:val="15"/>
              </w:rPr>
            </w:pPr>
            <w: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1A58" w:rsidTr="009356B6">
        <w:trPr>
          <w:trHeight w:val="342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 всего, в том числе: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41 574,36290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33 7131,18118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33 333,26119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45 621,16400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154 259,96927</w:t>
            </w:r>
          </w:p>
        </w:tc>
      </w:tr>
      <w:tr w:rsidR="001A1A58" w:rsidTr="009356B6">
        <w:trPr>
          <w:trHeight w:val="338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 w:rsidP="009356B6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ind w:left="278" w:hanging="1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348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 w:rsidP="009356B6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278" w:hanging="1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60"/>
        </w:trPr>
        <w:tc>
          <w:tcPr>
            <w:tcW w:w="5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 w:rsidP="009356B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pacing w:val="15"/>
              </w:rPr>
            </w:pPr>
            <w:r>
              <w:t>73504091340200590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30 000,71100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26 536,19800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26 536,19800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30 582,50900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113 655,61600</w:t>
            </w:r>
          </w:p>
        </w:tc>
      </w:tr>
      <w:tr w:rsidR="001A1A58" w:rsidTr="009356B6">
        <w:trPr>
          <w:trHeight w:val="60"/>
        </w:trPr>
        <w:tc>
          <w:tcPr>
            <w:tcW w:w="5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pacing w:val="15"/>
              </w:rPr>
            </w:pPr>
            <w:r>
              <w:t>73504091340200596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8 700,00000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4 348,53128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3 820,61129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11 784,58500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28 653,72757</w:t>
            </w:r>
          </w:p>
        </w:tc>
      </w:tr>
      <w:tr w:rsidR="001A1A58" w:rsidTr="009356B6">
        <w:trPr>
          <w:trHeight w:val="323"/>
        </w:trPr>
        <w:tc>
          <w:tcPr>
            <w:tcW w:w="5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widowControl w:val="0"/>
              <w:snapToGrid w:val="0"/>
              <w:rPr>
                <w:spacing w:val="15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pacing w:val="15"/>
              </w:rPr>
            </w:pPr>
            <w:r>
              <w:t>73505031340200590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2 873,65190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2 846,45190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2 976,45190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3 254,07000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11 950,62570</w:t>
            </w:r>
          </w:p>
        </w:tc>
      </w:tr>
      <w:tr w:rsidR="001A1A58" w:rsidTr="009356B6">
        <w:trPr>
          <w:trHeight w:val="253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278" w:hanging="278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338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rPr>
                <w:spacing w:val="15"/>
              </w:rPr>
            </w:pPr>
            <w:r>
              <w:rPr>
                <w:sz w:val="24"/>
              </w:rPr>
              <w:t>2. Обновление материально-технической базы для обслуживания улично-дорожной сети, всего,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25"/>
              <w:ind w:left="107"/>
              <w:jc w:val="center"/>
              <w:rPr>
                <w:spacing w:val="15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3 965,87592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3 966,87601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7 932,75193</w:t>
            </w:r>
          </w:p>
        </w:tc>
      </w:tr>
      <w:tr w:rsidR="001A1A58" w:rsidTr="009356B6">
        <w:trPr>
          <w:trHeight w:val="352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9356B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1" w:lineRule="exact"/>
              <w:ind w:left="278" w:hanging="278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369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52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3B58C9">
        <w:trPr>
          <w:trHeight w:val="188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pacing w:val="15"/>
              </w:rPr>
            </w:pPr>
            <w:r>
              <w:t>73504091340220620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3 965,87592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3 966,87601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7 932,75193</w:t>
            </w:r>
          </w:p>
        </w:tc>
      </w:tr>
      <w:tr w:rsidR="001A1A58" w:rsidTr="009356B6">
        <w:trPr>
          <w:trHeight w:val="2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3B58C9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 w:hanging="367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2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rPr>
                <w:sz w:val="24"/>
              </w:rPr>
            </w:pPr>
            <w:r>
              <w:rPr>
                <w:sz w:val="24"/>
              </w:rPr>
              <w:t>3. Уборка снега на территории ГСК ЗАТО г. Радужный, в том числе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25"/>
              <w:ind w:left="107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20,00000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20,00000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20,00000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20,00000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80,00000</w:t>
            </w:r>
          </w:p>
        </w:tc>
      </w:tr>
      <w:tr w:rsidR="001A1A58" w:rsidTr="009356B6">
        <w:trPr>
          <w:trHeight w:val="2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1" w:lineRule="exact"/>
              <w:ind w:left="278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2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52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2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pacing w:val="15"/>
              </w:rPr>
            </w:pPr>
            <w:r>
              <w:t>73504091340220630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20,00000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20,00000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20,00000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20,00000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80,00000</w:t>
            </w:r>
          </w:p>
        </w:tc>
      </w:tr>
      <w:tr w:rsidR="001A1A58" w:rsidTr="009356B6">
        <w:trPr>
          <w:trHeight w:val="2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3B58C9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 w:hanging="278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2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>
              <w:rPr>
                <w:sz w:val="24"/>
              </w:rPr>
              <w:t>4. Ремонт автомобильных дорог и проездов к дворовым территориям многоквартирных домов (ямочный ремонт), в том числе: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752,49721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752,49721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752,49721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1 820,87700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4 078,36863</w:t>
            </w:r>
          </w:p>
        </w:tc>
      </w:tr>
      <w:tr w:rsidR="001A1A58" w:rsidTr="009356B6">
        <w:trPr>
          <w:trHeight w:val="5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3B58C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1" w:lineRule="exact"/>
              <w:ind w:left="278" w:hanging="278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5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52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5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pacing w:val="15"/>
              </w:rPr>
            </w:pPr>
            <w:r>
              <w:t>73504091340220640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752,49721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752,49721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752,49721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1 820,87700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4 078,36863</w:t>
            </w:r>
          </w:p>
        </w:tc>
      </w:tr>
      <w:tr w:rsidR="001A1A58" w:rsidTr="009356B6">
        <w:trPr>
          <w:trHeight w:val="5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3B58C9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 w:hanging="278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3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>
              <w:rPr>
                <w:sz w:val="24"/>
              </w:rPr>
              <w:t>5. Покос травы в 1 и 3 квартале на территории ЗАТО г.Радужный Владимирской области, в том числе: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500,00000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816,10800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1 103,41800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2 419,52600</w:t>
            </w:r>
          </w:p>
        </w:tc>
      </w:tr>
      <w:tr w:rsidR="001A1A58" w:rsidTr="009356B6">
        <w:trPr>
          <w:trHeight w:val="3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3B58C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1" w:lineRule="exact"/>
              <w:ind w:left="278" w:hanging="187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3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52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3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pacing w:val="15"/>
              </w:rPr>
            </w:pPr>
            <w:r>
              <w:t>73505031340220650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500,0000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816,10800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1 103,41800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2 419,52600</w:t>
            </w:r>
          </w:p>
        </w:tc>
      </w:tr>
      <w:tr w:rsidR="001A1A58" w:rsidTr="009356B6">
        <w:trPr>
          <w:trHeight w:val="3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3B58C9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 w:hanging="187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3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-55"/>
              <w:rPr>
                <w:sz w:val="24"/>
              </w:rPr>
            </w:pPr>
            <w:r>
              <w:rPr>
                <w:sz w:val="24"/>
              </w:rPr>
              <w:t>6. Сезонные работы по содержанию улично-дорожной сети и общественных территорий, в том числе: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/>
              <w:jc w:val="center"/>
              <w:rPr>
                <w:spacing w:val="-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252,15</w:t>
            </w:r>
            <w:r>
              <w:rPr>
                <w:i/>
              </w:rPr>
              <w:t>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252,15</w:t>
            </w:r>
            <w:r>
              <w:rPr>
                <w:i/>
              </w:rPr>
              <w:t>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252,15</w:t>
            </w:r>
            <w:r>
              <w:rPr>
                <w:i/>
              </w:rPr>
              <w:t>780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252,15</w:t>
            </w:r>
            <w:r>
              <w:rPr>
                <w:i/>
              </w:rPr>
              <w:t>780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5C0E7B">
              <w:rPr>
                <w:i/>
              </w:rPr>
              <w:t>1 008,63</w:t>
            </w:r>
            <w:r>
              <w:rPr>
                <w:i/>
              </w:rPr>
              <w:t>120</w:t>
            </w:r>
          </w:p>
        </w:tc>
      </w:tr>
      <w:tr w:rsidR="001A1A58" w:rsidTr="009356B6">
        <w:trPr>
          <w:trHeight w:val="3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3B58C9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61" w:lineRule="exact"/>
              <w:ind w:left="278" w:hanging="278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3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55" w:lineRule="exact"/>
              <w:ind w:left="52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  <w:tr w:rsidR="001A1A58" w:rsidTr="009356B6">
        <w:trPr>
          <w:trHeight w:val="3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  <w:rPr>
                <w:spacing w:val="15"/>
              </w:rPr>
            </w:pPr>
            <w:r>
              <w:t>73505031340220660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252,1578</w:t>
            </w:r>
            <w:r w:rsidRPr="005C0E7B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252,1578</w:t>
            </w:r>
            <w:r w:rsidRPr="005C0E7B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252,1578</w:t>
            </w:r>
            <w:r w:rsidRPr="005C0E7B">
              <w:t>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252,1578</w:t>
            </w:r>
            <w:r w:rsidRPr="005C0E7B">
              <w:t>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1 008,6312</w:t>
            </w:r>
            <w:r w:rsidRPr="005C0E7B">
              <w:t>0</w:t>
            </w:r>
          </w:p>
        </w:tc>
      </w:tr>
      <w:tr w:rsidR="001A1A58" w:rsidTr="009356B6">
        <w:trPr>
          <w:trHeight w:val="30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 w:rsidP="0065660C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42"/>
              <w:ind w:left="278" w:hanging="278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5C0E7B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5C0E7B">
              <w:t>0,00000</w:t>
            </w:r>
          </w:p>
        </w:tc>
      </w:tr>
    </w:tbl>
    <w:p w:rsidR="001A1A58" w:rsidRDefault="001A1A58" w:rsidP="0065660C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567"/>
        <w:jc w:val="center"/>
        <w:rPr>
          <w:spacing w:val="15"/>
        </w:rPr>
      </w:pPr>
      <w:r>
        <w:t>5. План реализации комплекса процессных мероприятий</w:t>
      </w:r>
    </w:p>
    <w:p w:rsidR="001A1A58" w:rsidRDefault="001A1A58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99" w:type="dxa"/>
        <w:tblInd w:w="48" w:type="dxa"/>
        <w:tblLayout w:type="fixed"/>
        <w:tblLook w:val="0000"/>
      </w:tblPr>
      <w:tblGrid>
        <w:gridCol w:w="5148"/>
        <w:gridCol w:w="2448"/>
        <w:gridCol w:w="3331"/>
        <w:gridCol w:w="2458"/>
        <w:gridCol w:w="2514"/>
      </w:tblGrid>
      <w:tr w:rsidR="001A1A58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pacing w:val="15"/>
              </w:rPr>
            </w:pPr>
            <w:r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1A1A58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A1A58">
        <w:trPr>
          <w:trHeight w:val="315"/>
        </w:trPr>
        <w:tc>
          <w:tcPr>
            <w:tcW w:w="15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 w:rsidR="001A1A58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города, всего, в том числе: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1A1A58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65660C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 w:rsidRPr="0065660C">
              <w:rPr>
                <w:iCs/>
              </w:rPr>
              <w:t>январь2024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1A1A58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65660C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 w:rsidRPr="0065660C">
              <w:rPr>
                <w:iCs/>
              </w:rPr>
              <w:t>декабрь 2024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1A1A58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2. Обновление материально-технической базы для обслуживания улично-дорожной сети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65660C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1A1A58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65660C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 w:rsidRPr="0065660C">
              <w:rPr>
                <w:iCs/>
              </w:rPr>
              <w:t>январь2024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1A1A58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65660C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 w:rsidRPr="0065660C">
              <w:rPr>
                <w:iCs/>
              </w:rPr>
              <w:t>декабрь 2024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1A1A58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-55"/>
              <w:rPr>
                <w:sz w:val="24"/>
              </w:rPr>
            </w:pPr>
            <w:r>
              <w:rPr>
                <w:sz w:val="24"/>
              </w:rPr>
              <w:t>3. Уборка снега на территории ГСК ЗАТО г. 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65660C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1A1A58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65660C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 w:rsidRPr="0065660C">
              <w:rPr>
                <w:iCs/>
              </w:rPr>
              <w:t>январь2024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A1A58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Pr="0065660C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 w:rsidRPr="0065660C">
              <w:rPr>
                <w:iCs/>
              </w:rPr>
              <w:t>март 2024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1A1A58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-55"/>
              <w:rPr>
                <w:sz w:val="24"/>
              </w:rPr>
            </w:pPr>
            <w:r>
              <w:rPr>
                <w:sz w:val="24"/>
              </w:rPr>
              <w:t>4. Ремонт автомобильных дорог и проездов к дворовым территориям многоквартирных домов (ямочный ремонт)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1A1A58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>
              <w:rPr>
                <w:iCs/>
              </w:rPr>
              <w:t>май 2024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 w:rsidR="001A1A58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>
              <w:rPr>
                <w:iCs/>
              </w:rPr>
              <w:t>сентябрь 2024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Cs w:val="24"/>
              </w:rPr>
            </w:pPr>
          </w:p>
        </w:tc>
      </w:tr>
      <w:tr w:rsidR="001A1A58" w:rsidTr="00BB6A61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before="25"/>
              <w:ind w:left="-55"/>
              <w:rPr>
                <w:sz w:val="24"/>
              </w:rPr>
            </w:pPr>
            <w:r>
              <w:rPr>
                <w:sz w:val="24"/>
              </w:rPr>
              <w:t>5. Покос травы в 1 и 3 квартале на территории ЗАТО г.Радужный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1A1A58" w:rsidTr="00BB6A61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1A58" w:rsidRPr="0065660C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 w:rsidRPr="0065660C">
              <w:rPr>
                <w:iCs/>
              </w:rPr>
              <w:t>июнь 2024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 w:rsidR="001A1A58" w:rsidTr="00A42D3A">
        <w:trPr>
          <w:trHeight w:val="16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65660C" w:rsidRDefault="001A1A58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 w:rsidRPr="0065660C">
              <w:rPr>
                <w:iCs/>
              </w:rPr>
              <w:t>август 2024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Cs w:val="24"/>
              </w:rPr>
            </w:pPr>
          </w:p>
        </w:tc>
      </w:tr>
      <w:tr w:rsidR="001A1A58" w:rsidTr="00A42D3A">
        <w:trPr>
          <w:trHeight w:val="16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A58" w:rsidRDefault="001A1A58" w:rsidP="008C31E2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6. Сезонные работы по содержанию улично-дорожной сети и общественных территорий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65660C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1A1A58" w:rsidTr="00A42D3A">
        <w:trPr>
          <w:trHeight w:val="16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A58" w:rsidRDefault="001A1A58" w:rsidP="008C31E2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65660C" w:rsidRDefault="001A1A58" w:rsidP="008C31E2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 w:rsidRPr="0065660C">
              <w:rPr>
                <w:iCs/>
              </w:rPr>
              <w:t>июнь 2024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 w:rsidP="00A42D3A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 w:rsidR="001A1A58" w:rsidTr="00A42D3A">
        <w:trPr>
          <w:trHeight w:val="16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A58" w:rsidRDefault="001A1A58" w:rsidP="008C31E2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65660C" w:rsidRDefault="001A1A58" w:rsidP="008C31E2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15"/>
              </w:rPr>
            </w:pPr>
            <w:r w:rsidRPr="0065660C">
              <w:rPr>
                <w:iCs/>
              </w:rPr>
              <w:t>август 2024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Default="001A1A58" w:rsidP="008C31E2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</w:p>
        </w:tc>
      </w:tr>
    </w:tbl>
    <w:p w:rsidR="001A1A58" w:rsidRDefault="001A1A58">
      <w:pPr>
        <w:pStyle w:val="Heading1"/>
        <w:numPr>
          <w:ilvl w:val="0"/>
          <w:numId w:val="0"/>
        </w:numPr>
        <w:tabs>
          <w:tab w:val="left" w:pos="11057"/>
        </w:tabs>
        <w:suppressAutoHyphens/>
        <w:ind w:left="405" w:right="584"/>
        <w:jc w:val="center"/>
        <w:rPr>
          <w:spacing w:val="15"/>
        </w:rPr>
      </w:pPr>
    </w:p>
    <w:p w:rsidR="001A1A58" w:rsidRDefault="001A1A58" w:rsidP="0069010F">
      <w:pPr>
        <w:pStyle w:val="BodyText"/>
      </w:pPr>
    </w:p>
    <w:p w:rsidR="001A1A58" w:rsidRDefault="001A1A58" w:rsidP="0069010F">
      <w:pPr>
        <w:pStyle w:val="BodyText"/>
      </w:pPr>
    </w:p>
    <w:p w:rsidR="001A1A58" w:rsidRDefault="001A1A58" w:rsidP="0069010F">
      <w:pPr>
        <w:pStyle w:val="BodyText"/>
      </w:pPr>
    </w:p>
    <w:p w:rsidR="001A1A58" w:rsidRDefault="001A1A58" w:rsidP="0069010F">
      <w:pPr>
        <w:pStyle w:val="BodyText"/>
      </w:pPr>
    </w:p>
    <w:p w:rsidR="001A1A58" w:rsidRDefault="001A1A58" w:rsidP="0069010F">
      <w:pPr>
        <w:pStyle w:val="BodyText"/>
      </w:pPr>
    </w:p>
    <w:p w:rsidR="001A1A58" w:rsidRDefault="001A1A58" w:rsidP="0069010F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1A1A58" w:rsidRDefault="001A1A58" w:rsidP="0069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«Дорожное хозяйство на территории</w:t>
      </w:r>
    </w:p>
    <w:p w:rsidR="001A1A58" w:rsidRDefault="001A1A58" w:rsidP="00690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ЗАТО г. Радужный Владимирской области»</w:t>
      </w:r>
    </w:p>
    <w:p w:rsidR="001A1A58" w:rsidRDefault="001A1A58" w:rsidP="0069010F">
      <w:pPr>
        <w:suppressAutoHyphens w:val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5633" w:type="dxa"/>
        <w:jc w:val="center"/>
        <w:tblLayout w:type="fixed"/>
        <w:tblLook w:val="00A0"/>
      </w:tblPr>
      <w:tblGrid>
        <w:gridCol w:w="602"/>
        <w:gridCol w:w="3759"/>
        <w:gridCol w:w="2275"/>
        <w:gridCol w:w="2273"/>
        <w:gridCol w:w="2163"/>
        <w:gridCol w:w="2269"/>
        <w:gridCol w:w="2292"/>
      </w:tblGrid>
      <w:tr w:rsidR="001A1A58" w:rsidTr="008D0A45">
        <w:trPr>
          <w:trHeight w:val="129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 w:rsidR="001A1A58" w:rsidTr="008D0A45">
        <w:trPr>
          <w:trHeight w:val="32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</w:tr>
      <w:tr w:rsidR="001A1A58" w:rsidTr="008D0A45">
        <w:trPr>
          <w:trHeight w:val="340"/>
          <w:jc w:val="center"/>
        </w:trPr>
        <w:tc>
          <w:tcPr>
            <w:tcW w:w="15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 w:rsidR="001A1A58" w:rsidTr="008D0A45">
        <w:trPr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Об утверждении Муниципальной программы «Дорожное хозяйство на территории</w:t>
            </w:r>
          </w:p>
          <w:p w:rsidR="001A1A58" w:rsidRDefault="001A1A58" w:rsidP="008D0A4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ЗАТО г. Радужный Владимирской области»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_________.2023</w:t>
            </w:r>
          </w:p>
          <w:p w:rsidR="001A1A58" w:rsidRDefault="001A1A58" w:rsidP="008D0A4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1A1A58" w:rsidRDefault="001A1A58" w:rsidP="008D0A45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№_______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A58" w:rsidRDefault="001A1A58" w:rsidP="008D0A45">
            <w:pPr>
              <w:widowControl w:val="0"/>
              <w:snapToGrid w:val="0"/>
              <w:spacing w:after="0"/>
              <w:contextualSpacing/>
              <w:jc w:val="center"/>
            </w:pPr>
            <w:hyperlink r:id="rId9">
              <w:r>
                <w:rPr>
                  <w:rFonts w:ascii="Times New Roman" w:hAnsi="Times New Roman" w:cs="Times New Roman"/>
                  <w:iCs/>
                </w:rPr>
                <w:t>http://www.raduzhnyi-city.ru/regulatory/mpa/</w:t>
              </w:r>
            </w:hyperlink>
          </w:p>
          <w:p w:rsidR="001A1A58" w:rsidRDefault="001A1A58" w:rsidP="008D0A4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________________</w:t>
            </w:r>
          </w:p>
        </w:tc>
      </w:tr>
    </w:tbl>
    <w:p w:rsidR="001A1A58" w:rsidRDefault="001A1A58" w:rsidP="0069010F">
      <w:pPr>
        <w:shd w:val="clear" w:color="auto" w:fill="FFFFFF"/>
        <w:tabs>
          <w:tab w:val="left" w:pos="11057"/>
        </w:tabs>
        <w:suppressAutoHyphens w:val="0"/>
        <w:ind w:left="405" w:right="584"/>
        <w:jc w:val="center"/>
        <w:rPr>
          <w:spacing w:val="15"/>
        </w:rPr>
      </w:pPr>
    </w:p>
    <w:p w:rsidR="001A1A58" w:rsidRDefault="001A1A58" w:rsidP="0069010F">
      <w:pPr>
        <w:pStyle w:val="BodyText"/>
      </w:pPr>
    </w:p>
    <w:p w:rsidR="001A1A58" w:rsidRPr="0069010F" w:rsidRDefault="001A1A58" w:rsidP="0069010F">
      <w:pPr>
        <w:pStyle w:val="BodyText"/>
      </w:pPr>
    </w:p>
    <w:sectPr w:rsidR="001A1A58" w:rsidRPr="0069010F" w:rsidSect="00E67C0B">
      <w:headerReference w:type="default" r:id="rId10"/>
      <w:pgSz w:w="16838" w:h="11906" w:orient="landscape"/>
      <w:pgMar w:top="1134" w:right="567" w:bottom="284" w:left="567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A58" w:rsidRDefault="001A1A58" w:rsidP="00E67C0B">
      <w:pPr>
        <w:spacing w:after="0" w:line="240" w:lineRule="auto"/>
      </w:pPr>
      <w:r>
        <w:separator/>
      </w:r>
    </w:p>
  </w:endnote>
  <w:endnote w:type="continuationSeparator" w:id="1">
    <w:p w:rsidR="001A1A58" w:rsidRDefault="001A1A58" w:rsidP="00E6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A58" w:rsidRDefault="001A1A58" w:rsidP="00E67C0B">
      <w:pPr>
        <w:spacing w:after="0" w:line="240" w:lineRule="auto"/>
      </w:pPr>
      <w:r>
        <w:separator/>
      </w:r>
    </w:p>
  </w:footnote>
  <w:footnote w:type="continuationSeparator" w:id="1">
    <w:p w:rsidR="001A1A58" w:rsidRDefault="001A1A58" w:rsidP="00E6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58" w:rsidRDefault="001A1A58">
    <w:pPr>
      <w:pStyle w:val="Header"/>
      <w:jc w:val="center"/>
    </w:pPr>
    <w:fldSimple w:instr="PAGE">
      <w:r>
        <w:rPr>
          <w:noProof/>
        </w:rPr>
        <w:t>30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0E54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C0B"/>
    <w:rsid w:val="00014F82"/>
    <w:rsid w:val="00060E1B"/>
    <w:rsid w:val="00062E9C"/>
    <w:rsid w:val="0008197B"/>
    <w:rsid w:val="000C4133"/>
    <w:rsid w:val="000C797F"/>
    <w:rsid w:val="001121CB"/>
    <w:rsid w:val="00122A58"/>
    <w:rsid w:val="001A1A58"/>
    <w:rsid w:val="00210674"/>
    <w:rsid w:val="00221A0A"/>
    <w:rsid w:val="0023093B"/>
    <w:rsid w:val="00280AC4"/>
    <w:rsid w:val="00296B57"/>
    <w:rsid w:val="002B16D7"/>
    <w:rsid w:val="002D03CE"/>
    <w:rsid w:val="002F1DAD"/>
    <w:rsid w:val="00310705"/>
    <w:rsid w:val="00340B61"/>
    <w:rsid w:val="00365310"/>
    <w:rsid w:val="003854A0"/>
    <w:rsid w:val="003B3C9B"/>
    <w:rsid w:val="003B58C9"/>
    <w:rsid w:val="003E7026"/>
    <w:rsid w:val="00445892"/>
    <w:rsid w:val="004B07B1"/>
    <w:rsid w:val="004F05ED"/>
    <w:rsid w:val="004F5982"/>
    <w:rsid w:val="00581EC3"/>
    <w:rsid w:val="005C0E7B"/>
    <w:rsid w:val="005C48C2"/>
    <w:rsid w:val="0065660C"/>
    <w:rsid w:val="0065716E"/>
    <w:rsid w:val="00684C42"/>
    <w:rsid w:val="0069010F"/>
    <w:rsid w:val="0070188E"/>
    <w:rsid w:val="007022C1"/>
    <w:rsid w:val="00740532"/>
    <w:rsid w:val="00782F6C"/>
    <w:rsid w:val="007837C3"/>
    <w:rsid w:val="007C1C13"/>
    <w:rsid w:val="00827DA2"/>
    <w:rsid w:val="00866C10"/>
    <w:rsid w:val="00882E58"/>
    <w:rsid w:val="00897997"/>
    <w:rsid w:val="008C31E2"/>
    <w:rsid w:val="008D0A45"/>
    <w:rsid w:val="00900430"/>
    <w:rsid w:val="009356B6"/>
    <w:rsid w:val="00944E96"/>
    <w:rsid w:val="009A6599"/>
    <w:rsid w:val="009C72B6"/>
    <w:rsid w:val="009E24DE"/>
    <w:rsid w:val="00A05155"/>
    <w:rsid w:val="00A2497B"/>
    <w:rsid w:val="00A42D3A"/>
    <w:rsid w:val="00AC6DA7"/>
    <w:rsid w:val="00B20CB6"/>
    <w:rsid w:val="00B40449"/>
    <w:rsid w:val="00B65556"/>
    <w:rsid w:val="00B86E10"/>
    <w:rsid w:val="00BB6A61"/>
    <w:rsid w:val="00BE4857"/>
    <w:rsid w:val="00C03CA8"/>
    <w:rsid w:val="00C079A1"/>
    <w:rsid w:val="00C45B7E"/>
    <w:rsid w:val="00C52513"/>
    <w:rsid w:val="00C8276F"/>
    <w:rsid w:val="00C9045C"/>
    <w:rsid w:val="00C96991"/>
    <w:rsid w:val="00CC3EF5"/>
    <w:rsid w:val="00D0599A"/>
    <w:rsid w:val="00D7679D"/>
    <w:rsid w:val="00D92FAF"/>
    <w:rsid w:val="00DA48D6"/>
    <w:rsid w:val="00DB1CAF"/>
    <w:rsid w:val="00DD3CC1"/>
    <w:rsid w:val="00DE369A"/>
    <w:rsid w:val="00DF419F"/>
    <w:rsid w:val="00E67C0B"/>
    <w:rsid w:val="00EB32F5"/>
    <w:rsid w:val="00EB5609"/>
    <w:rsid w:val="00F34B5F"/>
    <w:rsid w:val="00F92B34"/>
    <w:rsid w:val="00FA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5C"/>
    <w:pPr>
      <w:suppressAutoHyphens/>
      <w:overflowPunct w:val="0"/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C9045C"/>
    <w:pPr>
      <w:widowControl w:val="0"/>
      <w:numPr>
        <w:numId w:val="1"/>
      </w:numPr>
      <w:shd w:val="clear" w:color="auto" w:fill="FFFFFF"/>
      <w:suppressAutoHyphens w:val="0"/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045C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WW8Num1z0">
    <w:name w:val="WW8Num1z0"/>
    <w:uiPriority w:val="99"/>
    <w:rsid w:val="00C9045C"/>
  </w:style>
  <w:style w:type="character" w:customStyle="1" w:styleId="WW8Num1z1">
    <w:name w:val="WW8Num1z1"/>
    <w:uiPriority w:val="99"/>
    <w:rsid w:val="00C9045C"/>
  </w:style>
  <w:style w:type="character" w:customStyle="1" w:styleId="WW8Num1z2">
    <w:name w:val="WW8Num1z2"/>
    <w:uiPriority w:val="99"/>
    <w:rsid w:val="00C9045C"/>
  </w:style>
  <w:style w:type="character" w:customStyle="1" w:styleId="WW8Num1z3">
    <w:name w:val="WW8Num1z3"/>
    <w:uiPriority w:val="99"/>
    <w:rsid w:val="00C9045C"/>
  </w:style>
  <w:style w:type="character" w:customStyle="1" w:styleId="WW8Num1z4">
    <w:name w:val="WW8Num1z4"/>
    <w:uiPriority w:val="99"/>
    <w:rsid w:val="00C9045C"/>
  </w:style>
  <w:style w:type="character" w:customStyle="1" w:styleId="WW8Num1z5">
    <w:name w:val="WW8Num1z5"/>
    <w:uiPriority w:val="99"/>
    <w:rsid w:val="00C9045C"/>
  </w:style>
  <w:style w:type="character" w:customStyle="1" w:styleId="WW8Num1z6">
    <w:name w:val="WW8Num1z6"/>
    <w:uiPriority w:val="99"/>
    <w:rsid w:val="00C9045C"/>
  </w:style>
  <w:style w:type="character" w:customStyle="1" w:styleId="WW8Num1z7">
    <w:name w:val="WW8Num1z7"/>
    <w:uiPriority w:val="99"/>
    <w:rsid w:val="00C9045C"/>
  </w:style>
  <w:style w:type="character" w:customStyle="1" w:styleId="WW8Num1z8">
    <w:name w:val="WW8Num1z8"/>
    <w:uiPriority w:val="99"/>
    <w:rsid w:val="00C9045C"/>
  </w:style>
  <w:style w:type="character" w:customStyle="1" w:styleId="WW8Num2z0">
    <w:name w:val="WW8Num2z0"/>
    <w:uiPriority w:val="99"/>
    <w:rsid w:val="00C9045C"/>
    <w:rPr>
      <w:b/>
      <w:sz w:val="28"/>
    </w:rPr>
  </w:style>
  <w:style w:type="character" w:customStyle="1" w:styleId="WW8Num3z0">
    <w:name w:val="WW8Num3z0"/>
    <w:uiPriority w:val="99"/>
    <w:rsid w:val="00C9045C"/>
    <w:rPr>
      <w:b/>
      <w:sz w:val="28"/>
    </w:rPr>
  </w:style>
  <w:style w:type="character" w:customStyle="1" w:styleId="WW8Num4z0">
    <w:name w:val="WW8Num4z0"/>
    <w:uiPriority w:val="99"/>
    <w:rsid w:val="00C9045C"/>
    <w:rPr>
      <w:b/>
      <w:sz w:val="28"/>
    </w:rPr>
  </w:style>
  <w:style w:type="character" w:customStyle="1" w:styleId="WW8Num5z0">
    <w:name w:val="WW8Num5z0"/>
    <w:uiPriority w:val="99"/>
    <w:rsid w:val="00C9045C"/>
    <w:rPr>
      <w:b/>
      <w:sz w:val="28"/>
    </w:rPr>
  </w:style>
  <w:style w:type="character" w:customStyle="1" w:styleId="WW8Num6z0">
    <w:name w:val="WW8Num6z0"/>
    <w:uiPriority w:val="99"/>
    <w:rsid w:val="00C9045C"/>
    <w:rPr>
      <w:rFonts w:ascii="Calibri" w:hAnsi="Calibri"/>
      <w:sz w:val="22"/>
    </w:rPr>
  </w:style>
  <w:style w:type="character" w:customStyle="1" w:styleId="WW8Num6z1">
    <w:name w:val="WW8Num6z1"/>
    <w:uiPriority w:val="99"/>
    <w:rsid w:val="00C9045C"/>
  </w:style>
  <w:style w:type="character" w:customStyle="1" w:styleId="WW8Num6z2">
    <w:name w:val="WW8Num6z2"/>
    <w:uiPriority w:val="99"/>
    <w:rsid w:val="00C9045C"/>
  </w:style>
  <w:style w:type="character" w:customStyle="1" w:styleId="WW8Num6z3">
    <w:name w:val="WW8Num6z3"/>
    <w:uiPriority w:val="99"/>
    <w:rsid w:val="00C9045C"/>
  </w:style>
  <w:style w:type="character" w:customStyle="1" w:styleId="WW8Num6z4">
    <w:name w:val="WW8Num6z4"/>
    <w:uiPriority w:val="99"/>
    <w:rsid w:val="00C9045C"/>
  </w:style>
  <w:style w:type="character" w:customStyle="1" w:styleId="WW8Num6z5">
    <w:name w:val="WW8Num6z5"/>
    <w:uiPriority w:val="99"/>
    <w:rsid w:val="00C9045C"/>
  </w:style>
  <w:style w:type="character" w:customStyle="1" w:styleId="WW8Num6z6">
    <w:name w:val="WW8Num6z6"/>
    <w:uiPriority w:val="99"/>
    <w:rsid w:val="00C9045C"/>
  </w:style>
  <w:style w:type="character" w:customStyle="1" w:styleId="WW8Num6z7">
    <w:name w:val="WW8Num6z7"/>
    <w:uiPriority w:val="99"/>
    <w:rsid w:val="00C9045C"/>
  </w:style>
  <w:style w:type="character" w:customStyle="1" w:styleId="WW8Num6z8">
    <w:name w:val="WW8Num6z8"/>
    <w:uiPriority w:val="99"/>
    <w:rsid w:val="00C9045C"/>
  </w:style>
  <w:style w:type="character" w:customStyle="1" w:styleId="WW8Num4z1">
    <w:name w:val="WW8Num4z1"/>
    <w:uiPriority w:val="99"/>
    <w:rsid w:val="00C9045C"/>
    <w:rPr>
      <w:rFonts w:ascii="Wingdings" w:hAnsi="Wingdings"/>
      <w:lang w:val="ru-RU"/>
    </w:rPr>
  </w:style>
  <w:style w:type="character" w:customStyle="1" w:styleId="WW8Num7z0">
    <w:name w:val="WW8Num7z0"/>
    <w:uiPriority w:val="99"/>
    <w:rsid w:val="00C9045C"/>
    <w:rPr>
      <w:sz w:val="28"/>
    </w:rPr>
  </w:style>
  <w:style w:type="character" w:customStyle="1" w:styleId="WW8Num8z0">
    <w:name w:val="WW8Num8z0"/>
    <w:uiPriority w:val="99"/>
    <w:rsid w:val="00C9045C"/>
    <w:rPr>
      <w:b/>
      <w:sz w:val="28"/>
    </w:rPr>
  </w:style>
  <w:style w:type="character" w:customStyle="1" w:styleId="WW8Num8z1">
    <w:name w:val="WW8Num8z1"/>
    <w:uiPriority w:val="99"/>
    <w:rsid w:val="00C9045C"/>
  </w:style>
  <w:style w:type="character" w:customStyle="1" w:styleId="WW8Num8z2">
    <w:name w:val="WW8Num8z2"/>
    <w:uiPriority w:val="99"/>
    <w:rsid w:val="00C9045C"/>
  </w:style>
  <w:style w:type="character" w:customStyle="1" w:styleId="WW8Num8z3">
    <w:name w:val="WW8Num8z3"/>
    <w:uiPriority w:val="99"/>
    <w:rsid w:val="00C9045C"/>
  </w:style>
  <w:style w:type="character" w:customStyle="1" w:styleId="WW8Num8z4">
    <w:name w:val="WW8Num8z4"/>
    <w:uiPriority w:val="99"/>
    <w:rsid w:val="00C9045C"/>
  </w:style>
  <w:style w:type="character" w:customStyle="1" w:styleId="WW8Num8z5">
    <w:name w:val="WW8Num8z5"/>
    <w:uiPriority w:val="99"/>
    <w:rsid w:val="00C9045C"/>
  </w:style>
  <w:style w:type="character" w:customStyle="1" w:styleId="WW8Num8z6">
    <w:name w:val="WW8Num8z6"/>
    <w:uiPriority w:val="99"/>
    <w:rsid w:val="00C9045C"/>
  </w:style>
  <w:style w:type="character" w:customStyle="1" w:styleId="WW8Num8z7">
    <w:name w:val="WW8Num8z7"/>
    <w:uiPriority w:val="99"/>
    <w:rsid w:val="00C9045C"/>
  </w:style>
  <w:style w:type="character" w:customStyle="1" w:styleId="WW8Num8z8">
    <w:name w:val="WW8Num8z8"/>
    <w:uiPriority w:val="99"/>
    <w:rsid w:val="00C9045C"/>
  </w:style>
  <w:style w:type="character" w:customStyle="1" w:styleId="WW8Num9z0">
    <w:name w:val="WW8Num9z0"/>
    <w:uiPriority w:val="99"/>
    <w:rsid w:val="00C9045C"/>
    <w:rPr>
      <w:sz w:val="28"/>
    </w:rPr>
  </w:style>
  <w:style w:type="character" w:customStyle="1" w:styleId="WW8Num9z1">
    <w:name w:val="WW8Num9z1"/>
    <w:uiPriority w:val="99"/>
    <w:rsid w:val="00C9045C"/>
  </w:style>
  <w:style w:type="character" w:customStyle="1" w:styleId="WW8Num9z2">
    <w:name w:val="WW8Num9z2"/>
    <w:uiPriority w:val="99"/>
    <w:rsid w:val="00C9045C"/>
  </w:style>
  <w:style w:type="character" w:customStyle="1" w:styleId="WW8Num9z3">
    <w:name w:val="WW8Num9z3"/>
    <w:uiPriority w:val="99"/>
    <w:rsid w:val="00C9045C"/>
  </w:style>
  <w:style w:type="character" w:customStyle="1" w:styleId="WW8Num9z4">
    <w:name w:val="WW8Num9z4"/>
    <w:uiPriority w:val="99"/>
    <w:rsid w:val="00C9045C"/>
  </w:style>
  <w:style w:type="character" w:customStyle="1" w:styleId="WW8Num9z5">
    <w:name w:val="WW8Num9z5"/>
    <w:uiPriority w:val="99"/>
    <w:rsid w:val="00C9045C"/>
  </w:style>
  <w:style w:type="character" w:customStyle="1" w:styleId="WW8Num9z6">
    <w:name w:val="WW8Num9z6"/>
    <w:uiPriority w:val="99"/>
    <w:rsid w:val="00C9045C"/>
  </w:style>
  <w:style w:type="character" w:customStyle="1" w:styleId="WW8Num9z7">
    <w:name w:val="WW8Num9z7"/>
    <w:uiPriority w:val="99"/>
    <w:rsid w:val="00C9045C"/>
  </w:style>
  <w:style w:type="character" w:customStyle="1" w:styleId="WW8Num9z8">
    <w:name w:val="WW8Num9z8"/>
    <w:uiPriority w:val="99"/>
    <w:rsid w:val="00C9045C"/>
  </w:style>
  <w:style w:type="character" w:customStyle="1" w:styleId="WW8Num10z0">
    <w:name w:val="WW8Num10z0"/>
    <w:uiPriority w:val="99"/>
    <w:rsid w:val="00C9045C"/>
    <w:rPr>
      <w:rFonts w:ascii="Calibri" w:hAnsi="Calibri"/>
      <w:sz w:val="22"/>
    </w:rPr>
  </w:style>
  <w:style w:type="character" w:customStyle="1" w:styleId="WW8Num10z1">
    <w:name w:val="WW8Num10z1"/>
    <w:uiPriority w:val="99"/>
    <w:rsid w:val="00C9045C"/>
  </w:style>
  <w:style w:type="character" w:customStyle="1" w:styleId="WW8Num10z2">
    <w:name w:val="WW8Num10z2"/>
    <w:uiPriority w:val="99"/>
    <w:rsid w:val="00C9045C"/>
  </w:style>
  <w:style w:type="character" w:customStyle="1" w:styleId="WW8Num10z3">
    <w:name w:val="WW8Num10z3"/>
    <w:uiPriority w:val="99"/>
    <w:rsid w:val="00C9045C"/>
  </w:style>
  <w:style w:type="character" w:customStyle="1" w:styleId="WW8Num10z4">
    <w:name w:val="WW8Num10z4"/>
    <w:uiPriority w:val="99"/>
    <w:rsid w:val="00C9045C"/>
  </w:style>
  <w:style w:type="character" w:customStyle="1" w:styleId="WW8Num10z5">
    <w:name w:val="WW8Num10z5"/>
    <w:uiPriority w:val="99"/>
    <w:rsid w:val="00C9045C"/>
  </w:style>
  <w:style w:type="character" w:customStyle="1" w:styleId="WW8Num10z6">
    <w:name w:val="WW8Num10z6"/>
    <w:uiPriority w:val="99"/>
    <w:rsid w:val="00C9045C"/>
  </w:style>
  <w:style w:type="character" w:customStyle="1" w:styleId="WW8Num10z7">
    <w:name w:val="WW8Num10z7"/>
    <w:uiPriority w:val="99"/>
    <w:rsid w:val="00C9045C"/>
  </w:style>
  <w:style w:type="character" w:customStyle="1" w:styleId="WW8Num10z8">
    <w:name w:val="WW8Num10z8"/>
    <w:uiPriority w:val="99"/>
    <w:rsid w:val="00C9045C"/>
  </w:style>
  <w:style w:type="character" w:customStyle="1" w:styleId="WW8Num11z0">
    <w:name w:val="WW8Num11z0"/>
    <w:uiPriority w:val="99"/>
    <w:rsid w:val="00C9045C"/>
    <w:rPr>
      <w:b/>
      <w:sz w:val="28"/>
    </w:rPr>
  </w:style>
  <w:style w:type="character" w:customStyle="1" w:styleId="WW8Num11z1">
    <w:name w:val="WW8Num11z1"/>
    <w:uiPriority w:val="99"/>
    <w:rsid w:val="00C9045C"/>
  </w:style>
  <w:style w:type="character" w:customStyle="1" w:styleId="WW8Num11z2">
    <w:name w:val="WW8Num11z2"/>
    <w:uiPriority w:val="99"/>
    <w:rsid w:val="00C9045C"/>
  </w:style>
  <w:style w:type="character" w:customStyle="1" w:styleId="WW8Num11z3">
    <w:name w:val="WW8Num11z3"/>
    <w:uiPriority w:val="99"/>
    <w:rsid w:val="00C9045C"/>
  </w:style>
  <w:style w:type="character" w:customStyle="1" w:styleId="WW8Num11z4">
    <w:name w:val="WW8Num11z4"/>
    <w:uiPriority w:val="99"/>
    <w:rsid w:val="00C9045C"/>
  </w:style>
  <w:style w:type="character" w:customStyle="1" w:styleId="WW8Num11z5">
    <w:name w:val="WW8Num11z5"/>
    <w:uiPriority w:val="99"/>
    <w:rsid w:val="00C9045C"/>
  </w:style>
  <w:style w:type="character" w:customStyle="1" w:styleId="WW8Num11z6">
    <w:name w:val="WW8Num11z6"/>
    <w:uiPriority w:val="99"/>
    <w:rsid w:val="00C9045C"/>
  </w:style>
  <w:style w:type="character" w:customStyle="1" w:styleId="WW8Num11z7">
    <w:name w:val="WW8Num11z7"/>
    <w:uiPriority w:val="99"/>
    <w:rsid w:val="00C9045C"/>
  </w:style>
  <w:style w:type="character" w:customStyle="1" w:styleId="WW8Num11z8">
    <w:name w:val="WW8Num11z8"/>
    <w:uiPriority w:val="99"/>
    <w:rsid w:val="00C9045C"/>
  </w:style>
  <w:style w:type="character" w:customStyle="1" w:styleId="WW8Num12z0">
    <w:name w:val="WW8Num12z0"/>
    <w:uiPriority w:val="99"/>
    <w:rsid w:val="00C9045C"/>
    <w:rPr>
      <w:b/>
      <w:sz w:val="28"/>
    </w:rPr>
  </w:style>
  <w:style w:type="character" w:customStyle="1" w:styleId="WW8Num12z1">
    <w:name w:val="WW8Num12z1"/>
    <w:uiPriority w:val="99"/>
    <w:rsid w:val="00C9045C"/>
  </w:style>
  <w:style w:type="character" w:customStyle="1" w:styleId="WW8Num12z2">
    <w:name w:val="WW8Num12z2"/>
    <w:uiPriority w:val="99"/>
    <w:rsid w:val="00C9045C"/>
  </w:style>
  <w:style w:type="character" w:customStyle="1" w:styleId="WW8Num12z3">
    <w:name w:val="WW8Num12z3"/>
    <w:uiPriority w:val="99"/>
    <w:rsid w:val="00C9045C"/>
  </w:style>
  <w:style w:type="character" w:customStyle="1" w:styleId="WW8Num12z4">
    <w:name w:val="WW8Num12z4"/>
    <w:uiPriority w:val="99"/>
    <w:rsid w:val="00C9045C"/>
  </w:style>
  <w:style w:type="character" w:customStyle="1" w:styleId="WW8Num12z5">
    <w:name w:val="WW8Num12z5"/>
    <w:uiPriority w:val="99"/>
    <w:rsid w:val="00C9045C"/>
  </w:style>
  <w:style w:type="character" w:customStyle="1" w:styleId="WW8Num12z6">
    <w:name w:val="WW8Num12z6"/>
    <w:uiPriority w:val="99"/>
    <w:rsid w:val="00C9045C"/>
  </w:style>
  <w:style w:type="character" w:customStyle="1" w:styleId="WW8Num12z7">
    <w:name w:val="WW8Num12z7"/>
    <w:uiPriority w:val="99"/>
    <w:rsid w:val="00C9045C"/>
  </w:style>
  <w:style w:type="character" w:customStyle="1" w:styleId="WW8Num12z8">
    <w:name w:val="WW8Num12z8"/>
    <w:uiPriority w:val="99"/>
    <w:rsid w:val="00C9045C"/>
  </w:style>
  <w:style w:type="character" w:customStyle="1" w:styleId="WW8Num13z0">
    <w:name w:val="WW8Num13z0"/>
    <w:uiPriority w:val="99"/>
    <w:rsid w:val="00C9045C"/>
    <w:rPr>
      <w:rFonts w:ascii="Calibri" w:hAnsi="Calibri"/>
      <w:sz w:val="22"/>
    </w:rPr>
  </w:style>
  <w:style w:type="character" w:customStyle="1" w:styleId="WW8Num13z1">
    <w:name w:val="WW8Num13z1"/>
    <w:uiPriority w:val="99"/>
    <w:rsid w:val="00C9045C"/>
  </w:style>
  <w:style w:type="character" w:customStyle="1" w:styleId="WW8Num13z2">
    <w:name w:val="WW8Num13z2"/>
    <w:uiPriority w:val="99"/>
    <w:rsid w:val="00C9045C"/>
  </w:style>
  <w:style w:type="character" w:customStyle="1" w:styleId="WW8Num13z3">
    <w:name w:val="WW8Num13z3"/>
    <w:uiPriority w:val="99"/>
    <w:rsid w:val="00C9045C"/>
  </w:style>
  <w:style w:type="character" w:customStyle="1" w:styleId="WW8Num13z4">
    <w:name w:val="WW8Num13z4"/>
    <w:uiPriority w:val="99"/>
    <w:rsid w:val="00C9045C"/>
  </w:style>
  <w:style w:type="character" w:customStyle="1" w:styleId="WW8Num13z5">
    <w:name w:val="WW8Num13z5"/>
    <w:uiPriority w:val="99"/>
    <w:rsid w:val="00C9045C"/>
  </w:style>
  <w:style w:type="character" w:customStyle="1" w:styleId="WW8Num13z6">
    <w:name w:val="WW8Num13z6"/>
    <w:uiPriority w:val="99"/>
    <w:rsid w:val="00C9045C"/>
  </w:style>
  <w:style w:type="character" w:customStyle="1" w:styleId="WW8Num13z7">
    <w:name w:val="WW8Num13z7"/>
    <w:uiPriority w:val="99"/>
    <w:rsid w:val="00C9045C"/>
  </w:style>
  <w:style w:type="character" w:customStyle="1" w:styleId="WW8Num13z8">
    <w:name w:val="WW8Num13z8"/>
    <w:uiPriority w:val="99"/>
    <w:rsid w:val="00C9045C"/>
  </w:style>
  <w:style w:type="character" w:customStyle="1" w:styleId="WW8Num14z0">
    <w:name w:val="WW8Num14z0"/>
    <w:uiPriority w:val="99"/>
    <w:rsid w:val="00C9045C"/>
    <w:rPr>
      <w:sz w:val="28"/>
    </w:rPr>
  </w:style>
  <w:style w:type="character" w:customStyle="1" w:styleId="WW8Num14z1">
    <w:name w:val="WW8Num14z1"/>
    <w:uiPriority w:val="99"/>
    <w:rsid w:val="00C9045C"/>
  </w:style>
  <w:style w:type="character" w:customStyle="1" w:styleId="WW8Num14z2">
    <w:name w:val="WW8Num14z2"/>
    <w:uiPriority w:val="99"/>
    <w:rsid w:val="00C9045C"/>
  </w:style>
  <w:style w:type="character" w:customStyle="1" w:styleId="WW8Num14z3">
    <w:name w:val="WW8Num14z3"/>
    <w:uiPriority w:val="99"/>
    <w:rsid w:val="00C9045C"/>
  </w:style>
  <w:style w:type="character" w:customStyle="1" w:styleId="WW8Num14z4">
    <w:name w:val="WW8Num14z4"/>
    <w:uiPriority w:val="99"/>
    <w:rsid w:val="00C9045C"/>
  </w:style>
  <w:style w:type="character" w:customStyle="1" w:styleId="WW8Num14z5">
    <w:name w:val="WW8Num14z5"/>
    <w:uiPriority w:val="99"/>
    <w:rsid w:val="00C9045C"/>
  </w:style>
  <w:style w:type="character" w:customStyle="1" w:styleId="WW8Num14z6">
    <w:name w:val="WW8Num14z6"/>
    <w:uiPriority w:val="99"/>
    <w:rsid w:val="00C9045C"/>
  </w:style>
  <w:style w:type="character" w:customStyle="1" w:styleId="WW8Num14z7">
    <w:name w:val="WW8Num14z7"/>
    <w:uiPriority w:val="99"/>
    <w:rsid w:val="00C9045C"/>
  </w:style>
  <w:style w:type="character" w:customStyle="1" w:styleId="WW8Num14z8">
    <w:name w:val="WW8Num14z8"/>
    <w:uiPriority w:val="99"/>
    <w:rsid w:val="00C9045C"/>
  </w:style>
  <w:style w:type="character" w:customStyle="1" w:styleId="WW8Num15z0">
    <w:name w:val="WW8Num15z0"/>
    <w:uiPriority w:val="99"/>
    <w:rsid w:val="00C9045C"/>
    <w:rPr>
      <w:b/>
      <w:sz w:val="28"/>
    </w:rPr>
  </w:style>
  <w:style w:type="character" w:customStyle="1" w:styleId="WW8Num15z1">
    <w:name w:val="WW8Num15z1"/>
    <w:uiPriority w:val="99"/>
    <w:rsid w:val="00C9045C"/>
  </w:style>
  <w:style w:type="character" w:customStyle="1" w:styleId="WW8Num15z2">
    <w:name w:val="WW8Num15z2"/>
    <w:uiPriority w:val="99"/>
    <w:rsid w:val="00C9045C"/>
  </w:style>
  <w:style w:type="character" w:customStyle="1" w:styleId="WW8Num15z3">
    <w:name w:val="WW8Num15z3"/>
    <w:uiPriority w:val="99"/>
    <w:rsid w:val="00C9045C"/>
  </w:style>
  <w:style w:type="character" w:customStyle="1" w:styleId="WW8Num15z4">
    <w:name w:val="WW8Num15z4"/>
    <w:uiPriority w:val="99"/>
    <w:rsid w:val="00C9045C"/>
  </w:style>
  <w:style w:type="character" w:customStyle="1" w:styleId="WW8Num15z5">
    <w:name w:val="WW8Num15z5"/>
    <w:uiPriority w:val="99"/>
    <w:rsid w:val="00C9045C"/>
  </w:style>
  <w:style w:type="character" w:customStyle="1" w:styleId="WW8Num15z6">
    <w:name w:val="WW8Num15z6"/>
    <w:uiPriority w:val="99"/>
    <w:rsid w:val="00C9045C"/>
  </w:style>
  <w:style w:type="character" w:customStyle="1" w:styleId="WW8Num15z7">
    <w:name w:val="WW8Num15z7"/>
    <w:uiPriority w:val="99"/>
    <w:rsid w:val="00C9045C"/>
  </w:style>
  <w:style w:type="character" w:customStyle="1" w:styleId="WW8Num15z8">
    <w:name w:val="WW8Num15z8"/>
    <w:uiPriority w:val="99"/>
    <w:rsid w:val="00C9045C"/>
  </w:style>
  <w:style w:type="character" w:customStyle="1" w:styleId="WW8Num16z0">
    <w:name w:val="WW8Num16z0"/>
    <w:uiPriority w:val="99"/>
    <w:rsid w:val="00C9045C"/>
  </w:style>
  <w:style w:type="character" w:customStyle="1" w:styleId="WW8Num16z1">
    <w:name w:val="WW8Num16z1"/>
    <w:uiPriority w:val="99"/>
    <w:rsid w:val="00C9045C"/>
  </w:style>
  <w:style w:type="character" w:customStyle="1" w:styleId="WW8Num16z2">
    <w:name w:val="WW8Num16z2"/>
    <w:uiPriority w:val="99"/>
    <w:rsid w:val="00C9045C"/>
  </w:style>
  <w:style w:type="character" w:customStyle="1" w:styleId="WW8Num16z3">
    <w:name w:val="WW8Num16z3"/>
    <w:uiPriority w:val="99"/>
    <w:rsid w:val="00C9045C"/>
  </w:style>
  <w:style w:type="character" w:customStyle="1" w:styleId="WW8Num16z4">
    <w:name w:val="WW8Num16z4"/>
    <w:uiPriority w:val="99"/>
    <w:rsid w:val="00C9045C"/>
  </w:style>
  <w:style w:type="character" w:customStyle="1" w:styleId="WW8Num16z5">
    <w:name w:val="WW8Num16z5"/>
    <w:uiPriority w:val="99"/>
    <w:rsid w:val="00C9045C"/>
  </w:style>
  <w:style w:type="character" w:customStyle="1" w:styleId="WW8Num16z6">
    <w:name w:val="WW8Num16z6"/>
    <w:uiPriority w:val="99"/>
    <w:rsid w:val="00C9045C"/>
  </w:style>
  <w:style w:type="character" w:customStyle="1" w:styleId="WW8Num16z7">
    <w:name w:val="WW8Num16z7"/>
    <w:uiPriority w:val="99"/>
    <w:rsid w:val="00C9045C"/>
  </w:style>
  <w:style w:type="character" w:customStyle="1" w:styleId="WW8Num16z8">
    <w:name w:val="WW8Num16z8"/>
    <w:uiPriority w:val="99"/>
    <w:rsid w:val="00C9045C"/>
  </w:style>
  <w:style w:type="character" w:customStyle="1" w:styleId="WW8Num17z0">
    <w:name w:val="WW8Num17z0"/>
    <w:uiPriority w:val="99"/>
    <w:rsid w:val="00C9045C"/>
    <w:rPr>
      <w:rFonts w:ascii="Symbol" w:hAnsi="Symbol"/>
    </w:rPr>
  </w:style>
  <w:style w:type="character" w:customStyle="1" w:styleId="WW8Num17z1">
    <w:name w:val="WW8Num17z1"/>
    <w:uiPriority w:val="99"/>
    <w:rsid w:val="00C9045C"/>
    <w:rPr>
      <w:rFonts w:ascii="Courier New" w:hAnsi="Courier New"/>
    </w:rPr>
  </w:style>
  <w:style w:type="character" w:customStyle="1" w:styleId="WW8Num17z2">
    <w:name w:val="WW8Num17z2"/>
    <w:uiPriority w:val="99"/>
    <w:rsid w:val="00C9045C"/>
    <w:rPr>
      <w:rFonts w:ascii="Wingdings" w:hAnsi="Wingdings"/>
    </w:rPr>
  </w:style>
  <w:style w:type="character" w:customStyle="1" w:styleId="3">
    <w:name w:val="Основной шрифт абзаца3"/>
    <w:uiPriority w:val="99"/>
    <w:rsid w:val="00C9045C"/>
  </w:style>
  <w:style w:type="character" w:customStyle="1" w:styleId="WW8Num2z1">
    <w:name w:val="WW8Num2z1"/>
    <w:uiPriority w:val="99"/>
    <w:rsid w:val="00C9045C"/>
  </w:style>
  <w:style w:type="character" w:customStyle="1" w:styleId="WW8Num2z2">
    <w:name w:val="WW8Num2z2"/>
    <w:uiPriority w:val="99"/>
    <w:rsid w:val="00C9045C"/>
  </w:style>
  <w:style w:type="character" w:customStyle="1" w:styleId="WW8Num2z3">
    <w:name w:val="WW8Num2z3"/>
    <w:uiPriority w:val="99"/>
    <w:rsid w:val="00C9045C"/>
  </w:style>
  <w:style w:type="character" w:customStyle="1" w:styleId="WW8Num2z4">
    <w:name w:val="WW8Num2z4"/>
    <w:uiPriority w:val="99"/>
    <w:rsid w:val="00C9045C"/>
  </w:style>
  <w:style w:type="character" w:customStyle="1" w:styleId="WW8Num2z5">
    <w:name w:val="WW8Num2z5"/>
    <w:uiPriority w:val="99"/>
    <w:rsid w:val="00C9045C"/>
  </w:style>
  <w:style w:type="character" w:customStyle="1" w:styleId="WW8Num2z6">
    <w:name w:val="WW8Num2z6"/>
    <w:uiPriority w:val="99"/>
    <w:rsid w:val="00C9045C"/>
  </w:style>
  <w:style w:type="character" w:customStyle="1" w:styleId="WW8Num2z7">
    <w:name w:val="WW8Num2z7"/>
    <w:uiPriority w:val="99"/>
    <w:rsid w:val="00C9045C"/>
  </w:style>
  <w:style w:type="character" w:customStyle="1" w:styleId="WW8Num2z8">
    <w:name w:val="WW8Num2z8"/>
    <w:uiPriority w:val="99"/>
    <w:rsid w:val="00C9045C"/>
  </w:style>
  <w:style w:type="character" w:customStyle="1" w:styleId="WW8Num3z1">
    <w:name w:val="WW8Num3z1"/>
    <w:uiPriority w:val="99"/>
    <w:rsid w:val="00C9045C"/>
  </w:style>
  <w:style w:type="character" w:customStyle="1" w:styleId="WW8Num3z2">
    <w:name w:val="WW8Num3z2"/>
    <w:uiPriority w:val="99"/>
    <w:rsid w:val="00C9045C"/>
  </w:style>
  <w:style w:type="character" w:customStyle="1" w:styleId="WW8Num3z3">
    <w:name w:val="WW8Num3z3"/>
    <w:uiPriority w:val="99"/>
    <w:rsid w:val="00C9045C"/>
  </w:style>
  <w:style w:type="character" w:customStyle="1" w:styleId="WW8Num3z4">
    <w:name w:val="WW8Num3z4"/>
    <w:uiPriority w:val="99"/>
    <w:rsid w:val="00C9045C"/>
  </w:style>
  <w:style w:type="character" w:customStyle="1" w:styleId="WW8Num3z5">
    <w:name w:val="WW8Num3z5"/>
    <w:uiPriority w:val="99"/>
    <w:rsid w:val="00C9045C"/>
  </w:style>
  <w:style w:type="character" w:customStyle="1" w:styleId="WW8Num3z6">
    <w:name w:val="WW8Num3z6"/>
    <w:uiPriority w:val="99"/>
    <w:rsid w:val="00C9045C"/>
  </w:style>
  <w:style w:type="character" w:customStyle="1" w:styleId="WW8Num3z7">
    <w:name w:val="WW8Num3z7"/>
    <w:uiPriority w:val="99"/>
    <w:rsid w:val="00C9045C"/>
  </w:style>
  <w:style w:type="character" w:customStyle="1" w:styleId="WW8Num3z8">
    <w:name w:val="WW8Num3z8"/>
    <w:uiPriority w:val="99"/>
    <w:rsid w:val="00C9045C"/>
  </w:style>
  <w:style w:type="character" w:customStyle="1" w:styleId="WW8Num4z2">
    <w:name w:val="WW8Num4z2"/>
    <w:uiPriority w:val="99"/>
    <w:rsid w:val="00C9045C"/>
  </w:style>
  <w:style w:type="character" w:customStyle="1" w:styleId="WW8Num4z3">
    <w:name w:val="WW8Num4z3"/>
    <w:uiPriority w:val="99"/>
    <w:rsid w:val="00C9045C"/>
  </w:style>
  <w:style w:type="character" w:customStyle="1" w:styleId="WW8Num4z4">
    <w:name w:val="WW8Num4z4"/>
    <w:uiPriority w:val="99"/>
    <w:rsid w:val="00C9045C"/>
  </w:style>
  <w:style w:type="character" w:customStyle="1" w:styleId="WW8Num4z5">
    <w:name w:val="WW8Num4z5"/>
    <w:uiPriority w:val="99"/>
    <w:rsid w:val="00C9045C"/>
  </w:style>
  <w:style w:type="character" w:customStyle="1" w:styleId="WW8Num4z6">
    <w:name w:val="WW8Num4z6"/>
    <w:uiPriority w:val="99"/>
    <w:rsid w:val="00C9045C"/>
  </w:style>
  <w:style w:type="character" w:customStyle="1" w:styleId="WW8Num4z7">
    <w:name w:val="WW8Num4z7"/>
    <w:uiPriority w:val="99"/>
    <w:rsid w:val="00C9045C"/>
  </w:style>
  <w:style w:type="character" w:customStyle="1" w:styleId="WW8Num4z8">
    <w:name w:val="WW8Num4z8"/>
    <w:uiPriority w:val="99"/>
    <w:rsid w:val="00C9045C"/>
  </w:style>
  <w:style w:type="character" w:customStyle="1" w:styleId="2">
    <w:name w:val="Основной шрифт абзаца2"/>
    <w:uiPriority w:val="99"/>
    <w:rsid w:val="00C9045C"/>
  </w:style>
  <w:style w:type="character" w:customStyle="1" w:styleId="1">
    <w:name w:val="Заголовок 1 Знак"/>
    <w:basedOn w:val="2"/>
    <w:uiPriority w:val="99"/>
    <w:rsid w:val="00C9045C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шрифт абзаца1"/>
    <w:uiPriority w:val="99"/>
    <w:rsid w:val="00C9045C"/>
  </w:style>
  <w:style w:type="character" w:customStyle="1" w:styleId="a">
    <w:name w:val="Основной текст с отступом Знак"/>
    <w:basedOn w:val="10"/>
    <w:uiPriority w:val="99"/>
    <w:rsid w:val="00C9045C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10"/>
    <w:uiPriority w:val="99"/>
    <w:rsid w:val="00C9045C"/>
    <w:rPr>
      <w:rFonts w:cs="Times New Roman"/>
      <w:color w:val="0000FF"/>
      <w:u w:val="single"/>
    </w:rPr>
  </w:style>
  <w:style w:type="character" w:customStyle="1" w:styleId="WW--">
    <w:name w:val="WW-Интернет-ссылка"/>
    <w:uiPriority w:val="99"/>
    <w:rsid w:val="00C9045C"/>
    <w:rPr>
      <w:color w:val="0000FF"/>
      <w:u w:val="single"/>
    </w:rPr>
  </w:style>
  <w:style w:type="character" w:customStyle="1" w:styleId="a0">
    <w:name w:val="Символ сноски"/>
    <w:uiPriority w:val="99"/>
    <w:rsid w:val="00C9045C"/>
    <w:rPr>
      <w:vertAlign w:val="superscript"/>
    </w:rPr>
  </w:style>
  <w:style w:type="character" w:customStyle="1" w:styleId="WW-">
    <w:name w:val="WW-Символ сноски"/>
    <w:uiPriority w:val="99"/>
    <w:rsid w:val="00C9045C"/>
  </w:style>
  <w:style w:type="character" w:customStyle="1" w:styleId="a1">
    <w:name w:val="Текст сноски Знак"/>
    <w:basedOn w:val="2"/>
    <w:uiPriority w:val="99"/>
    <w:rsid w:val="00C9045C"/>
    <w:rPr>
      <w:rFonts w:cs="Times New Roman"/>
      <w:sz w:val="22"/>
      <w:szCs w:val="22"/>
      <w:shd w:val="clear" w:color="auto" w:fill="FFFFFF"/>
    </w:rPr>
  </w:style>
  <w:style w:type="character" w:customStyle="1" w:styleId="a2">
    <w:name w:val="Верхний колонтитул Знак"/>
    <w:basedOn w:val="2"/>
    <w:uiPriority w:val="99"/>
    <w:rsid w:val="00C9045C"/>
    <w:rPr>
      <w:rFonts w:ascii="Calibri" w:hAnsi="Calibri" w:cs="Calibri"/>
      <w:sz w:val="22"/>
      <w:szCs w:val="22"/>
      <w:lang w:eastAsia="zh-CN"/>
    </w:rPr>
  </w:style>
  <w:style w:type="character" w:customStyle="1" w:styleId="a3">
    <w:name w:val="Нижний колонтитул Знак"/>
    <w:basedOn w:val="2"/>
    <w:uiPriority w:val="99"/>
    <w:rsid w:val="00C9045C"/>
    <w:rPr>
      <w:rFonts w:ascii="Calibri" w:hAnsi="Calibri" w:cs="Calibri"/>
      <w:sz w:val="22"/>
      <w:szCs w:val="22"/>
      <w:lang w:eastAsia="zh-CN"/>
    </w:rPr>
  </w:style>
  <w:style w:type="character" w:customStyle="1" w:styleId="a4">
    <w:name w:val="Текст выноски Знак"/>
    <w:basedOn w:val="2"/>
    <w:uiPriority w:val="99"/>
    <w:rsid w:val="00C9045C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2"/>
    <w:uiPriority w:val="99"/>
    <w:rsid w:val="00C9045C"/>
    <w:rPr>
      <w:rFonts w:cs="Times New Roman"/>
      <w:sz w:val="27"/>
      <w:szCs w:val="27"/>
      <w:shd w:val="clear" w:color="auto" w:fill="FFFFFF"/>
    </w:rPr>
  </w:style>
  <w:style w:type="character" w:customStyle="1" w:styleId="a6">
    <w:name w:val="Колонтитул_"/>
    <w:basedOn w:val="2"/>
    <w:uiPriority w:val="99"/>
    <w:rsid w:val="00C9045C"/>
    <w:rPr>
      <w:rFonts w:cs="Times New Roman"/>
      <w:shd w:val="clear" w:color="auto" w:fill="FFFFFF"/>
    </w:rPr>
  </w:style>
  <w:style w:type="character" w:customStyle="1" w:styleId="13">
    <w:name w:val="Колонтитул + 13"/>
    <w:basedOn w:val="a6"/>
    <w:uiPriority w:val="99"/>
    <w:rsid w:val="00C9045C"/>
    <w:rPr>
      <w:spacing w:val="0"/>
      <w:sz w:val="27"/>
      <w:szCs w:val="27"/>
    </w:rPr>
  </w:style>
  <w:style w:type="character" w:customStyle="1" w:styleId="5">
    <w:name w:val="Основной текст (5)_"/>
    <w:basedOn w:val="2"/>
    <w:uiPriority w:val="99"/>
    <w:rsid w:val="00C9045C"/>
    <w:rPr>
      <w:rFonts w:cs="Times New Roman"/>
      <w:sz w:val="27"/>
      <w:szCs w:val="27"/>
      <w:shd w:val="clear" w:color="auto" w:fill="FFFFFF"/>
    </w:rPr>
  </w:style>
  <w:style w:type="character" w:customStyle="1" w:styleId="a7">
    <w:name w:val="Текст примечания Знак"/>
    <w:basedOn w:val="2"/>
    <w:uiPriority w:val="99"/>
    <w:rsid w:val="00C9045C"/>
    <w:rPr>
      <w:rFonts w:ascii="Calibri" w:hAnsi="Calibri" w:cs="Times New Roman"/>
    </w:rPr>
  </w:style>
  <w:style w:type="character" w:customStyle="1" w:styleId="a8">
    <w:name w:val="Тема примечания Знак"/>
    <w:basedOn w:val="a7"/>
    <w:uiPriority w:val="99"/>
    <w:rsid w:val="00C9045C"/>
    <w:rPr>
      <w:b/>
      <w:bCs/>
    </w:rPr>
  </w:style>
  <w:style w:type="character" w:customStyle="1" w:styleId="a9">
    <w:name w:val="Символ концевой сноски"/>
    <w:uiPriority w:val="99"/>
    <w:rsid w:val="00C9045C"/>
    <w:rPr>
      <w:vertAlign w:val="superscript"/>
    </w:rPr>
  </w:style>
  <w:style w:type="character" w:customStyle="1" w:styleId="WW-0">
    <w:name w:val="WW-Символ концевой сноски"/>
    <w:uiPriority w:val="99"/>
    <w:rsid w:val="00C9045C"/>
  </w:style>
  <w:style w:type="character" w:customStyle="1" w:styleId="11">
    <w:name w:val="Знак сноски1"/>
    <w:uiPriority w:val="99"/>
    <w:rsid w:val="00C9045C"/>
    <w:rPr>
      <w:vertAlign w:val="superscript"/>
    </w:rPr>
  </w:style>
  <w:style w:type="character" w:customStyle="1" w:styleId="12">
    <w:name w:val="Знак концевой сноски1"/>
    <w:uiPriority w:val="99"/>
    <w:rsid w:val="00C9045C"/>
    <w:rPr>
      <w:vertAlign w:val="superscript"/>
    </w:rPr>
  </w:style>
  <w:style w:type="character" w:customStyle="1" w:styleId="aa">
    <w:name w:val="Символ нумерации"/>
    <w:uiPriority w:val="99"/>
    <w:rsid w:val="00C9045C"/>
  </w:style>
  <w:style w:type="character" w:customStyle="1" w:styleId="ab">
    <w:name w:val="Привязка сноски"/>
    <w:uiPriority w:val="99"/>
    <w:rsid w:val="00C9045C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C9045C"/>
    <w:rPr>
      <w:rFonts w:cs="Times New Roman"/>
      <w:vertAlign w:val="superscript"/>
    </w:rPr>
  </w:style>
  <w:style w:type="character" w:customStyle="1" w:styleId="ac">
    <w:name w:val="Привязка концевой сноски"/>
    <w:uiPriority w:val="99"/>
    <w:rsid w:val="00C9045C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rsid w:val="00C9045C"/>
    <w:rPr>
      <w:rFonts w:cs="Times New Roman"/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9045C"/>
    <w:rPr>
      <w:rFonts w:ascii="Calibri" w:hAnsi="Calibri" w:cs="Calibri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9045C"/>
    <w:rPr>
      <w:rFonts w:ascii="Calibri" w:hAnsi="Calibri" w:cs="Calibri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9045C"/>
    <w:rPr>
      <w:rFonts w:ascii="Calibri" w:hAnsi="Calibri" w:cs="Calibri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045C"/>
    <w:rPr>
      <w:rFonts w:ascii="Calibri" w:hAnsi="Calibri" w:cs="Calibr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045C"/>
    <w:rPr>
      <w:rFonts w:ascii="Calibri" w:hAnsi="Calibri" w:cs="Calibri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45C"/>
    <w:rPr>
      <w:rFonts w:ascii="Times New Roman" w:hAnsi="Times New Roman" w:cs="Calibri"/>
      <w:sz w:val="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9045C"/>
    <w:rPr>
      <w:rFonts w:ascii="Calibri" w:hAnsi="Calibri" w:cs="Calibri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045C"/>
    <w:rPr>
      <w:b/>
      <w:bCs/>
    </w:rPr>
  </w:style>
  <w:style w:type="paragraph" w:customStyle="1" w:styleId="ad">
    <w:name w:val="Заголовок"/>
    <w:basedOn w:val="Normal"/>
    <w:next w:val="BodyText"/>
    <w:uiPriority w:val="99"/>
    <w:rsid w:val="00C9045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9045C"/>
    <w:pPr>
      <w:spacing w:after="14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9A6599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C9045C"/>
    <w:rPr>
      <w:rFonts w:cs="Arial"/>
    </w:rPr>
  </w:style>
  <w:style w:type="paragraph" w:styleId="Caption">
    <w:name w:val="caption"/>
    <w:basedOn w:val="Normal"/>
    <w:uiPriority w:val="99"/>
    <w:qFormat/>
    <w:rsid w:val="00C904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C9045C"/>
    <w:pPr>
      <w:ind w:left="220" w:hanging="220"/>
    </w:pPr>
  </w:style>
  <w:style w:type="paragraph" w:styleId="IndexHeading">
    <w:name w:val="index heading"/>
    <w:basedOn w:val="Normal"/>
    <w:uiPriority w:val="99"/>
    <w:rsid w:val="00C9045C"/>
    <w:pPr>
      <w:suppressLineNumbers/>
    </w:pPr>
    <w:rPr>
      <w:rFonts w:cs="Arial"/>
    </w:rPr>
  </w:style>
  <w:style w:type="paragraph" w:customStyle="1" w:styleId="30">
    <w:name w:val="Указатель3"/>
    <w:basedOn w:val="Normal"/>
    <w:uiPriority w:val="99"/>
    <w:rsid w:val="00C9045C"/>
    <w:pPr>
      <w:suppressLineNumbers/>
    </w:pPr>
    <w:rPr>
      <w:rFonts w:cs="Arial"/>
    </w:rPr>
  </w:style>
  <w:style w:type="paragraph" w:customStyle="1" w:styleId="20">
    <w:name w:val="Название объекта2"/>
    <w:basedOn w:val="Normal"/>
    <w:uiPriority w:val="99"/>
    <w:rsid w:val="00C904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rsid w:val="00C9045C"/>
    <w:pPr>
      <w:suppressLineNumbers/>
    </w:pPr>
    <w:rPr>
      <w:rFonts w:cs="Arial"/>
    </w:rPr>
  </w:style>
  <w:style w:type="paragraph" w:customStyle="1" w:styleId="14">
    <w:name w:val="Название объекта1"/>
    <w:basedOn w:val="Normal"/>
    <w:uiPriority w:val="99"/>
    <w:rsid w:val="00C904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Normal"/>
    <w:uiPriority w:val="99"/>
    <w:rsid w:val="00C9045C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rsid w:val="00C9045C"/>
    <w:pPr>
      <w:widowControl w:val="0"/>
      <w:suppressAutoHyphens/>
      <w:overflowPunct w:val="0"/>
      <w:ind w:firstLine="720"/>
    </w:pPr>
    <w:rPr>
      <w:rFonts w:ascii="Arial" w:hAnsi="Arial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C9045C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9A6599"/>
    <w:rPr>
      <w:rFonts w:ascii="Calibri" w:hAnsi="Calibri" w:cs="Calibri"/>
      <w:lang w:eastAsia="zh-CN"/>
    </w:rPr>
  </w:style>
  <w:style w:type="paragraph" w:customStyle="1" w:styleId="ConsPlusCell">
    <w:name w:val="ConsPlusCell"/>
    <w:uiPriority w:val="99"/>
    <w:rsid w:val="00C9045C"/>
    <w:pPr>
      <w:widowControl w:val="0"/>
      <w:suppressAutoHyphens/>
      <w:overflowPunct w:val="0"/>
    </w:pPr>
    <w:rPr>
      <w:rFonts w:ascii="Arial" w:hAnsi="Arial"/>
      <w:sz w:val="20"/>
      <w:szCs w:val="20"/>
      <w:lang w:eastAsia="zh-CN"/>
    </w:rPr>
  </w:style>
  <w:style w:type="paragraph" w:customStyle="1" w:styleId="ae">
    <w:name w:val="Содержимое таблицы"/>
    <w:basedOn w:val="Normal"/>
    <w:uiPriority w:val="99"/>
    <w:rsid w:val="00C9045C"/>
    <w:pPr>
      <w:suppressLineNumbers/>
    </w:pPr>
  </w:style>
  <w:style w:type="paragraph" w:customStyle="1" w:styleId="af">
    <w:name w:val="Заголовок таблицы"/>
    <w:basedOn w:val="ae"/>
    <w:uiPriority w:val="99"/>
    <w:rsid w:val="00C9045C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C9045C"/>
    <w:pPr>
      <w:widowControl w:val="0"/>
      <w:shd w:val="clear" w:color="auto" w:fill="FFFFFF"/>
      <w:suppressAutoHyphens w:val="0"/>
      <w:spacing w:after="40" w:line="240" w:lineRule="auto"/>
    </w:pPr>
    <w:rPr>
      <w:rFonts w:ascii="Times New Roman" w:hAnsi="Times New Roman" w:cs="Times New Roman"/>
      <w:sz w:val="18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9A6599"/>
    <w:rPr>
      <w:rFonts w:ascii="Calibri" w:hAnsi="Calibri" w:cs="Calibri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99"/>
    <w:rsid w:val="00C9045C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</w:rPr>
  </w:style>
  <w:style w:type="paragraph" w:customStyle="1" w:styleId="af0">
    <w:name w:val="Абзац списка"/>
    <w:basedOn w:val="Normal"/>
    <w:uiPriority w:val="99"/>
    <w:rsid w:val="00C9045C"/>
    <w:pPr>
      <w:widowControl w:val="0"/>
      <w:shd w:val="clear" w:color="auto" w:fill="FFFFFF"/>
      <w:suppressAutoHyphens w:val="0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  <w:style w:type="paragraph" w:customStyle="1" w:styleId="af1">
    <w:name w:val="Верхний и нижний колонтитулы"/>
    <w:basedOn w:val="Normal"/>
    <w:uiPriority w:val="99"/>
    <w:rsid w:val="00C9045C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C9045C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9A6599"/>
    <w:rPr>
      <w:rFonts w:ascii="Calibri" w:hAnsi="Calibri" w:cs="Calibri"/>
      <w:lang w:eastAsia="zh-CN"/>
    </w:rPr>
  </w:style>
  <w:style w:type="paragraph" w:styleId="Footer">
    <w:name w:val="footer"/>
    <w:basedOn w:val="Normal"/>
    <w:link w:val="FooterChar"/>
    <w:uiPriority w:val="99"/>
    <w:rsid w:val="00C9045C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9A6599"/>
    <w:rPr>
      <w:rFonts w:ascii="Calibri" w:hAnsi="Calibri" w:cs="Calibri"/>
      <w:lang w:eastAsia="zh-CN"/>
    </w:rPr>
  </w:style>
  <w:style w:type="paragraph" w:customStyle="1" w:styleId="ConsPlusTitle">
    <w:name w:val="ConsPlusTitle"/>
    <w:uiPriority w:val="99"/>
    <w:rsid w:val="00C9045C"/>
    <w:pPr>
      <w:widowControl w:val="0"/>
      <w:suppressAutoHyphens/>
      <w:overflowPunct w:val="0"/>
    </w:pPr>
    <w:rPr>
      <w:rFonts w:ascii="Calibri" w:hAnsi="Calibri" w:cs="Calibri"/>
      <w:b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C9045C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9A6599"/>
    <w:rPr>
      <w:rFonts w:ascii="Times New Roman" w:hAnsi="Times New Roman" w:cs="Calibri"/>
      <w:sz w:val="2"/>
      <w:lang w:eastAsia="zh-CN"/>
    </w:rPr>
  </w:style>
  <w:style w:type="paragraph" w:customStyle="1" w:styleId="16">
    <w:name w:val="Основной текст1"/>
    <w:basedOn w:val="Normal"/>
    <w:uiPriority w:val="99"/>
    <w:rsid w:val="00C9045C"/>
    <w:pPr>
      <w:shd w:val="clear" w:color="auto" w:fill="FFFFFF"/>
      <w:suppressAutoHyphens w:val="0"/>
      <w:spacing w:before="660" w:after="0" w:line="322" w:lineRule="exact"/>
      <w:ind w:hanging="2100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af2">
    <w:name w:val="Колонтитул"/>
    <w:basedOn w:val="Normal"/>
    <w:uiPriority w:val="99"/>
    <w:rsid w:val="00C9045C"/>
    <w:pPr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Normal"/>
    <w:uiPriority w:val="99"/>
    <w:rsid w:val="00C9045C"/>
    <w:pPr>
      <w:shd w:val="clear" w:color="auto" w:fill="FFFFFF"/>
      <w:suppressAutoHyphens w:val="0"/>
      <w:spacing w:before="300" w:after="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7">
    <w:name w:val="Текст примечания1"/>
    <w:basedOn w:val="Normal"/>
    <w:uiPriority w:val="99"/>
    <w:rsid w:val="00C9045C"/>
    <w:pPr>
      <w:suppressAutoHyphens w:val="0"/>
      <w:spacing w:after="160" w:line="240" w:lineRule="auto"/>
    </w:pPr>
    <w:rPr>
      <w:rFonts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C9045C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9A6599"/>
    <w:rPr>
      <w:rFonts w:ascii="Calibri" w:hAnsi="Calibri" w:cs="Calibri"/>
      <w:sz w:val="20"/>
      <w:szCs w:val="20"/>
      <w:lang w:eastAsia="zh-CN"/>
    </w:rPr>
  </w:style>
  <w:style w:type="paragraph" w:styleId="CommentSubject">
    <w:name w:val="annotation subject"/>
    <w:basedOn w:val="17"/>
    <w:next w:val="17"/>
    <w:link w:val="CommentSubjectChar"/>
    <w:uiPriority w:val="99"/>
    <w:rsid w:val="00C9045C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9A6599"/>
    <w:rPr>
      <w:b/>
      <w:bCs/>
    </w:rPr>
  </w:style>
  <w:style w:type="paragraph" w:customStyle="1" w:styleId="af3">
    <w:name w:val="Содержимое врезки"/>
    <w:basedOn w:val="Normal"/>
    <w:uiPriority w:val="99"/>
    <w:rsid w:val="00C9045C"/>
  </w:style>
  <w:style w:type="paragraph" w:customStyle="1" w:styleId="af4">
    <w:name w:val="Текст в заданном формате"/>
    <w:basedOn w:val="Normal"/>
    <w:uiPriority w:val="99"/>
    <w:rsid w:val="00C9045C"/>
    <w:pPr>
      <w:spacing w:after="0"/>
    </w:pPr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210">
    <w:name w:val="Основной текст с отступом 21"/>
    <w:basedOn w:val="Normal"/>
    <w:uiPriority w:val="99"/>
    <w:rsid w:val="00C9045C"/>
    <w:pPr>
      <w:overflowPunct/>
      <w:spacing w:after="120" w:line="480" w:lineRule="auto"/>
      <w:ind w:left="283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C9045C"/>
    <w:pPr>
      <w:suppressAutoHyphens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uscontext">
    <w:name w:val="juscontext"/>
    <w:basedOn w:val="Normal"/>
    <w:uiPriority w:val="99"/>
    <w:rsid w:val="00C9045C"/>
    <w:pPr>
      <w:suppressAutoHyphens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Абзац списка1"/>
    <w:basedOn w:val="Normal"/>
    <w:uiPriority w:val="99"/>
    <w:rsid w:val="00C9045C"/>
    <w:pPr>
      <w:suppressAutoHyphens w:val="0"/>
      <w:ind w:left="720"/>
      <w:contextualSpacing/>
    </w:pPr>
    <w:rPr>
      <w:rFonts w:cs="Times New Roman"/>
    </w:rPr>
  </w:style>
  <w:style w:type="paragraph" w:customStyle="1" w:styleId="ConsNonformat">
    <w:name w:val="ConsNonformat"/>
    <w:uiPriority w:val="99"/>
    <w:rsid w:val="00C9045C"/>
    <w:pPr>
      <w:suppressAutoHyphens/>
      <w:overflowPunct w:val="0"/>
      <w:ind w:right="19772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9045C"/>
    <w:pPr>
      <w:widowControl w:val="0"/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2">
    <w:name w:val="Основной текст (2)"/>
    <w:basedOn w:val="Normal"/>
    <w:uiPriority w:val="99"/>
    <w:rsid w:val="00E67C0B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</w:rPr>
  </w:style>
  <w:style w:type="paragraph" w:styleId="ListParagraph">
    <w:name w:val="List Paragraph"/>
    <w:basedOn w:val="Normal"/>
    <w:uiPriority w:val="99"/>
    <w:qFormat/>
    <w:rsid w:val="00E67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aduzhnyi-city.ru/regulatory/m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1614</TotalTime>
  <Pages>30</Pages>
  <Words>7317</Words>
  <Characters>-32766</Characters>
  <Application>Microsoft Office Outlook</Application>
  <DocSecurity>0</DocSecurity>
  <Lines>0</Lines>
  <Paragraphs>0</Paragraphs>
  <ScaleCrop>false</ScaleCrop>
  <Company>КонсультантПлюс Версия 4023.00.09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dc:title>
  <dc:subject/>
  <dc:creator>User</dc:creator>
  <cp:keywords/>
  <dc:description/>
  <cp:lastModifiedBy>User</cp:lastModifiedBy>
  <cp:revision>84</cp:revision>
  <cp:lastPrinted>2023-11-08T06:36:00Z</cp:lastPrinted>
  <dcterms:created xsi:type="dcterms:W3CDTF">2023-10-16T19:32:00Z</dcterms:created>
  <dcterms:modified xsi:type="dcterms:W3CDTF">2023-11-09T06:41:00Z</dcterms:modified>
</cp:coreProperties>
</file>