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95" w:rsidRDefault="00CB4595" w:rsidP="00E7715C">
      <w:pPr>
        <w:suppressAutoHyphens/>
        <w:jc w:val="center"/>
        <w:rPr>
          <w:b/>
          <w:sz w:val="36"/>
        </w:rPr>
      </w:pPr>
    </w:p>
    <w:p w:rsidR="00A81405" w:rsidRPr="0056251A" w:rsidRDefault="00A81405" w:rsidP="00A81405">
      <w:pPr>
        <w:jc w:val="center"/>
        <w:rPr>
          <w:b/>
          <w:sz w:val="36"/>
        </w:rPr>
      </w:pPr>
    </w:p>
    <w:p w:rsidR="00A81405" w:rsidRPr="0056251A" w:rsidRDefault="00A81405" w:rsidP="00A81405">
      <w:pPr>
        <w:jc w:val="center"/>
        <w:rPr>
          <w:b/>
          <w:sz w:val="16"/>
        </w:rPr>
      </w:pPr>
    </w:p>
    <w:p w:rsidR="009836F5" w:rsidRPr="00DC79BB" w:rsidRDefault="008E5D75" w:rsidP="009836F5">
      <w:pPr>
        <w:suppressAutoHyphens/>
        <w:contextualSpacing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9836F5">
        <w:rPr>
          <w:bCs/>
          <w:sz w:val="28"/>
          <w:szCs w:val="28"/>
        </w:rPr>
        <w:t xml:space="preserve">                                                                                                      </w:t>
      </w:r>
      <w:r w:rsidR="009836F5" w:rsidRPr="00DC79BB">
        <w:rPr>
          <w:bCs/>
          <w:sz w:val="24"/>
          <w:szCs w:val="24"/>
        </w:rPr>
        <w:t xml:space="preserve">Приложение              </w:t>
      </w:r>
    </w:p>
    <w:p w:rsidR="009836F5" w:rsidRPr="00DC79BB" w:rsidRDefault="009836F5" w:rsidP="009836F5">
      <w:pPr>
        <w:suppressAutoHyphens/>
        <w:contextualSpacing/>
        <w:jc w:val="center"/>
        <w:rPr>
          <w:bCs/>
          <w:sz w:val="24"/>
          <w:szCs w:val="24"/>
        </w:rPr>
      </w:pPr>
      <w:r w:rsidRPr="00DC79BB">
        <w:rPr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bCs/>
          <w:sz w:val="24"/>
          <w:szCs w:val="24"/>
        </w:rPr>
        <w:t>к</w:t>
      </w:r>
      <w:r w:rsidRPr="00DC79BB">
        <w:rPr>
          <w:bCs/>
          <w:sz w:val="24"/>
          <w:szCs w:val="24"/>
        </w:rPr>
        <w:t xml:space="preserve"> постановлению администрации</w:t>
      </w:r>
    </w:p>
    <w:p w:rsidR="009836F5" w:rsidRPr="00DC79BB" w:rsidRDefault="009836F5" w:rsidP="009836F5">
      <w:pPr>
        <w:suppressAutoHyphens/>
        <w:contextualSpacing/>
        <w:jc w:val="center"/>
        <w:rPr>
          <w:bCs/>
          <w:sz w:val="24"/>
          <w:szCs w:val="24"/>
        </w:rPr>
      </w:pPr>
      <w:r w:rsidRPr="00DC79BB">
        <w:rPr>
          <w:bCs/>
          <w:sz w:val="24"/>
          <w:szCs w:val="24"/>
        </w:rPr>
        <w:t xml:space="preserve">                                                                                         ЗАТО г. </w:t>
      </w:r>
      <w:proofErr w:type="gramStart"/>
      <w:r w:rsidRPr="00DC79BB">
        <w:rPr>
          <w:bCs/>
          <w:sz w:val="24"/>
          <w:szCs w:val="24"/>
        </w:rPr>
        <w:t>Радужный</w:t>
      </w:r>
      <w:proofErr w:type="gramEnd"/>
      <w:r w:rsidRPr="00DC79BB">
        <w:rPr>
          <w:bCs/>
          <w:sz w:val="24"/>
          <w:szCs w:val="24"/>
        </w:rPr>
        <w:t xml:space="preserve"> Владимирской области</w:t>
      </w:r>
    </w:p>
    <w:p w:rsidR="009836F5" w:rsidRPr="00375B20" w:rsidRDefault="009836F5" w:rsidP="009836F5">
      <w:pPr>
        <w:suppressAutoHyphens/>
        <w:ind w:left="4956" w:firstLine="708"/>
        <w:contextualSpacing/>
        <w:jc w:val="center"/>
        <w:rPr>
          <w:bCs/>
          <w:sz w:val="24"/>
          <w:szCs w:val="24"/>
          <w:u w:val="single"/>
        </w:rPr>
      </w:pPr>
      <w:r w:rsidRPr="00DC79BB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 w:rsidR="0029723F">
        <w:rPr>
          <w:bCs/>
          <w:sz w:val="24"/>
          <w:szCs w:val="24"/>
        </w:rPr>
        <w:t xml:space="preserve"> </w:t>
      </w:r>
      <w:r w:rsidR="00D6635C">
        <w:rPr>
          <w:bCs/>
          <w:sz w:val="24"/>
          <w:szCs w:val="24"/>
        </w:rPr>
        <w:t>30.10.2024</w:t>
      </w:r>
      <w:r w:rsidR="0029723F">
        <w:rPr>
          <w:bCs/>
          <w:sz w:val="24"/>
          <w:szCs w:val="24"/>
        </w:rPr>
        <w:t xml:space="preserve">    </w:t>
      </w:r>
      <w:r w:rsidR="00AB35F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 </w:t>
      </w:r>
      <w:r w:rsidR="0029723F">
        <w:rPr>
          <w:bCs/>
          <w:sz w:val="24"/>
          <w:szCs w:val="24"/>
        </w:rPr>
        <w:t xml:space="preserve">   </w:t>
      </w:r>
      <w:r w:rsidR="00D6635C">
        <w:rPr>
          <w:bCs/>
          <w:sz w:val="24"/>
          <w:szCs w:val="24"/>
        </w:rPr>
        <w:t>1420</w:t>
      </w:r>
      <w:r w:rsidR="0029723F">
        <w:rPr>
          <w:bCs/>
          <w:sz w:val="24"/>
          <w:szCs w:val="24"/>
        </w:rPr>
        <w:t xml:space="preserve"> </w:t>
      </w:r>
    </w:p>
    <w:p w:rsidR="009836F5" w:rsidRPr="006B5281" w:rsidRDefault="009836F5" w:rsidP="009836F5">
      <w:pPr>
        <w:suppressAutoHyphens/>
        <w:contextualSpacing/>
        <w:jc w:val="center"/>
        <w:rPr>
          <w:bCs/>
          <w:sz w:val="28"/>
          <w:szCs w:val="28"/>
        </w:rPr>
      </w:pPr>
      <w:r w:rsidRPr="006B5281">
        <w:rPr>
          <w:bCs/>
          <w:sz w:val="28"/>
          <w:szCs w:val="28"/>
        </w:rPr>
        <w:t>СОСТАВ</w:t>
      </w:r>
    </w:p>
    <w:p w:rsidR="009836F5" w:rsidRPr="006B5281" w:rsidRDefault="009836F5" w:rsidP="009836F5">
      <w:pPr>
        <w:suppressAutoHyphens/>
        <w:contextualSpacing/>
        <w:jc w:val="center"/>
        <w:rPr>
          <w:bCs/>
          <w:sz w:val="28"/>
          <w:szCs w:val="28"/>
        </w:rPr>
      </w:pPr>
      <w:r w:rsidRPr="006B5281">
        <w:rPr>
          <w:bCs/>
          <w:sz w:val="28"/>
          <w:szCs w:val="28"/>
        </w:rPr>
        <w:t xml:space="preserve">антитеррористической комиссии </w:t>
      </w:r>
    </w:p>
    <w:p w:rsidR="009836F5" w:rsidRPr="006B5281" w:rsidRDefault="009836F5" w:rsidP="009836F5">
      <w:pPr>
        <w:suppressAutoHyphens/>
        <w:contextualSpacing/>
        <w:jc w:val="center"/>
        <w:rPr>
          <w:bCs/>
          <w:sz w:val="28"/>
          <w:szCs w:val="28"/>
        </w:rPr>
      </w:pPr>
      <w:r w:rsidRPr="006B5281">
        <w:rPr>
          <w:bCs/>
          <w:sz w:val="28"/>
          <w:szCs w:val="28"/>
        </w:rPr>
        <w:t xml:space="preserve">ЗАТО г. </w:t>
      </w:r>
      <w:proofErr w:type="gramStart"/>
      <w:r w:rsidRPr="006B5281">
        <w:rPr>
          <w:bCs/>
          <w:sz w:val="28"/>
          <w:szCs w:val="28"/>
        </w:rPr>
        <w:t>Радужный</w:t>
      </w:r>
      <w:proofErr w:type="gramEnd"/>
      <w:r w:rsidRPr="006B5281">
        <w:rPr>
          <w:bCs/>
          <w:sz w:val="28"/>
          <w:szCs w:val="28"/>
        </w:rPr>
        <w:t xml:space="preserve"> Владимирской области</w:t>
      </w:r>
    </w:p>
    <w:p w:rsidR="009836F5" w:rsidRPr="006B5281" w:rsidRDefault="009836F5" w:rsidP="009836F5">
      <w:pPr>
        <w:suppressAutoHyphens/>
        <w:contextualSpacing/>
        <w:rPr>
          <w:bCs/>
          <w:sz w:val="28"/>
          <w:szCs w:val="28"/>
        </w:rPr>
      </w:pPr>
    </w:p>
    <w:tbl>
      <w:tblPr>
        <w:tblW w:w="0" w:type="auto"/>
        <w:tblInd w:w="-284" w:type="dxa"/>
        <w:tblLook w:val="04A0"/>
      </w:tblPr>
      <w:tblGrid>
        <w:gridCol w:w="1952"/>
        <w:gridCol w:w="3565"/>
        <w:gridCol w:w="4764"/>
      </w:tblGrid>
      <w:tr w:rsidR="009836F5" w:rsidRPr="006B5281" w:rsidTr="00A81405">
        <w:trPr>
          <w:cantSplit/>
        </w:trPr>
        <w:tc>
          <w:tcPr>
            <w:tcW w:w="1952" w:type="dxa"/>
          </w:tcPr>
          <w:p w:rsidR="009836F5" w:rsidRPr="006B5281" w:rsidRDefault="009836F5" w:rsidP="006B5281">
            <w:pPr>
              <w:suppressAutoHyphens/>
              <w:ind w:right="-149"/>
              <w:contextualSpacing/>
              <w:rPr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Председатель комиссии:</w:t>
            </w:r>
            <w:r w:rsidRPr="006B52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65" w:type="dxa"/>
          </w:tcPr>
          <w:p w:rsidR="009836F5" w:rsidRPr="006B5281" w:rsidRDefault="009836F5" w:rsidP="006B5281">
            <w:pPr>
              <w:suppressAutoHyphens/>
              <w:ind w:right="-149"/>
              <w:contextualSpacing/>
              <w:rPr>
                <w:bCs/>
                <w:sz w:val="28"/>
                <w:szCs w:val="28"/>
              </w:rPr>
            </w:pPr>
          </w:p>
          <w:p w:rsidR="00E569E6" w:rsidRDefault="009836F5" w:rsidP="006B5281">
            <w:pPr>
              <w:suppressAutoHyphens/>
              <w:ind w:right="-149"/>
              <w:contextualSpacing/>
              <w:rPr>
                <w:bCs/>
                <w:sz w:val="28"/>
                <w:szCs w:val="28"/>
              </w:rPr>
            </w:pPr>
            <w:proofErr w:type="spellStart"/>
            <w:r w:rsidRPr="006B5281">
              <w:rPr>
                <w:bCs/>
                <w:sz w:val="28"/>
                <w:szCs w:val="28"/>
              </w:rPr>
              <w:t>Колгашкин</w:t>
            </w:r>
            <w:proofErr w:type="spellEnd"/>
            <w:r w:rsidR="006B5281">
              <w:rPr>
                <w:bCs/>
                <w:sz w:val="28"/>
                <w:szCs w:val="28"/>
              </w:rPr>
              <w:t xml:space="preserve"> </w:t>
            </w:r>
          </w:p>
          <w:p w:rsidR="009836F5" w:rsidRPr="006B5281" w:rsidRDefault="006B5281" w:rsidP="006B5281">
            <w:pPr>
              <w:suppressAutoHyphens/>
              <w:ind w:right="-149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Андрей Валерьевич</w:t>
            </w:r>
            <w:r w:rsidR="009836F5" w:rsidRPr="006B5281">
              <w:rPr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4764" w:type="dxa"/>
          </w:tcPr>
          <w:p w:rsidR="009836F5" w:rsidRPr="006B5281" w:rsidRDefault="009836F5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E569E6" w:rsidRDefault="00E569E6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9836F5" w:rsidRPr="006B5281" w:rsidRDefault="00E569E6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6B5281">
              <w:rPr>
                <w:bCs/>
                <w:sz w:val="28"/>
                <w:szCs w:val="28"/>
              </w:rPr>
              <w:t xml:space="preserve">лава </w:t>
            </w:r>
            <w:proofErr w:type="gramStart"/>
            <w:r w:rsidR="006B5281">
              <w:rPr>
                <w:bCs/>
                <w:sz w:val="28"/>
                <w:szCs w:val="28"/>
              </w:rPr>
              <w:t>города</w:t>
            </w:r>
            <w:proofErr w:type="gramEnd"/>
            <w:r w:rsidR="006B5281">
              <w:rPr>
                <w:bCs/>
                <w:sz w:val="28"/>
                <w:szCs w:val="28"/>
              </w:rPr>
              <w:t xml:space="preserve"> </w:t>
            </w:r>
            <w:r w:rsidR="009836F5" w:rsidRPr="006B5281">
              <w:rPr>
                <w:bCs/>
                <w:sz w:val="28"/>
                <w:szCs w:val="28"/>
              </w:rPr>
              <w:t>ЗАТО г. Радужный Владимирской области</w:t>
            </w:r>
          </w:p>
        </w:tc>
      </w:tr>
      <w:tr w:rsidR="009836F5" w:rsidRPr="006B5281" w:rsidTr="00A81405">
        <w:tc>
          <w:tcPr>
            <w:tcW w:w="1952" w:type="dxa"/>
          </w:tcPr>
          <w:p w:rsidR="009836F5" w:rsidRPr="006B5281" w:rsidRDefault="009836F5" w:rsidP="006B5281">
            <w:pPr>
              <w:suppressAutoHyphens/>
              <w:ind w:right="-149"/>
              <w:contextualSpacing/>
              <w:rPr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3565" w:type="dxa"/>
          </w:tcPr>
          <w:p w:rsidR="009836F5" w:rsidRPr="006B5281" w:rsidRDefault="009836F5" w:rsidP="006B5281">
            <w:pPr>
              <w:suppressAutoHyphens/>
              <w:ind w:left="33"/>
              <w:contextualSpacing/>
              <w:rPr>
                <w:bCs/>
                <w:sz w:val="28"/>
                <w:szCs w:val="28"/>
              </w:rPr>
            </w:pPr>
          </w:p>
          <w:p w:rsidR="009836F5" w:rsidRPr="006B5281" w:rsidRDefault="009836F5" w:rsidP="006B5281">
            <w:pPr>
              <w:suppressAutoHyphens/>
              <w:ind w:left="33"/>
              <w:contextualSpacing/>
              <w:rPr>
                <w:bCs/>
                <w:sz w:val="28"/>
                <w:szCs w:val="28"/>
              </w:rPr>
            </w:pPr>
          </w:p>
          <w:p w:rsidR="00E569E6" w:rsidRDefault="000C125E" w:rsidP="000C125E">
            <w:pPr>
              <w:suppressAutoHyphens/>
              <w:ind w:left="33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Розанов </w:t>
            </w:r>
          </w:p>
          <w:p w:rsidR="009836F5" w:rsidRPr="006B5281" w:rsidRDefault="000C125E" w:rsidP="00E569E6">
            <w:pPr>
              <w:suppressAutoHyphens/>
              <w:ind w:left="33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Сергей Сергеевич</w:t>
            </w:r>
            <w:r w:rsidR="009836F5" w:rsidRPr="006B5281">
              <w:rPr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4764" w:type="dxa"/>
          </w:tcPr>
          <w:p w:rsidR="009836F5" w:rsidRPr="006B5281" w:rsidRDefault="009836F5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9836F5" w:rsidRPr="006B5281" w:rsidRDefault="009836F5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E569E6" w:rsidRDefault="00E569E6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9836F5" w:rsidRPr="006B5281" w:rsidRDefault="009836F5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 xml:space="preserve">начальник МО МВД России </w:t>
            </w:r>
            <w:proofErr w:type="gramStart"/>
            <w:r w:rsidRPr="006B5281">
              <w:rPr>
                <w:bCs/>
                <w:sz w:val="28"/>
                <w:szCs w:val="28"/>
              </w:rPr>
              <w:t>по</w:t>
            </w:r>
            <w:proofErr w:type="gramEnd"/>
            <w:r w:rsidRPr="006B5281">
              <w:rPr>
                <w:bCs/>
                <w:sz w:val="28"/>
                <w:szCs w:val="28"/>
              </w:rPr>
              <w:t xml:space="preserve"> ЗАТО                   г. Радужный (по согласованию)</w:t>
            </w:r>
          </w:p>
        </w:tc>
      </w:tr>
      <w:tr w:rsidR="009836F5" w:rsidRPr="00335A41" w:rsidTr="00A81405">
        <w:tc>
          <w:tcPr>
            <w:tcW w:w="1952" w:type="dxa"/>
          </w:tcPr>
          <w:p w:rsidR="009836F5" w:rsidRPr="0029723F" w:rsidRDefault="009836F5" w:rsidP="006B5281">
            <w:pPr>
              <w:suppressAutoHyphens/>
              <w:ind w:right="-149"/>
              <w:contextualSpacing/>
              <w:rPr>
                <w:sz w:val="28"/>
                <w:szCs w:val="28"/>
              </w:rPr>
            </w:pPr>
            <w:r w:rsidRPr="0029723F">
              <w:rPr>
                <w:bCs/>
                <w:sz w:val="28"/>
                <w:szCs w:val="28"/>
              </w:rPr>
              <w:t>Секретарь комиссии:</w:t>
            </w:r>
          </w:p>
        </w:tc>
        <w:tc>
          <w:tcPr>
            <w:tcW w:w="3565" w:type="dxa"/>
          </w:tcPr>
          <w:p w:rsidR="009836F5" w:rsidRPr="0029723F" w:rsidRDefault="009836F5" w:rsidP="006B5281">
            <w:pPr>
              <w:suppressAutoHyphens/>
              <w:ind w:right="-149"/>
              <w:contextualSpacing/>
              <w:rPr>
                <w:sz w:val="28"/>
                <w:szCs w:val="28"/>
              </w:rPr>
            </w:pPr>
          </w:p>
          <w:p w:rsidR="00E569E6" w:rsidRPr="0029723F" w:rsidRDefault="0029723F" w:rsidP="006B5281">
            <w:pPr>
              <w:suppressAutoHyphens/>
              <w:ind w:right="-149"/>
              <w:contextualSpacing/>
              <w:rPr>
                <w:sz w:val="28"/>
                <w:szCs w:val="28"/>
              </w:rPr>
            </w:pPr>
            <w:r w:rsidRPr="0029723F">
              <w:rPr>
                <w:sz w:val="28"/>
                <w:szCs w:val="28"/>
              </w:rPr>
              <w:t>Образчиков</w:t>
            </w:r>
            <w:r w:rsidR="009836F5" w:rsidRPr="0029723F">
              <w:rPr>
                <w:sz w:val="28"/>
                <w:szCs w:val="28"/>
              </w:rPr>
              <w:t xml:space="preserve"> </w:t>
            </w:r>
          </w:p>
          <w:p w:rsidR="009836F5" w:rsidRPr="0029723F" w:rsidRDefault="0029723F" w:rsidP="00E569E6">
            <w:pPr>
              <w:suppressAutoHyphens/>
              <w:ind w:right="-149"/>
              <w:contextualSpacing/>
              <w:rPr>
                <w:sz w:val="28"/>
                <w:szCs w:val="28"/>
              </w:rPr>
            </w:pPr>
            <w:r w:rsidRPr="0029723F">
              <w:rPr>
                <w:sz w:val="28"/>
                <w:szCs w:val="28"/>
              </w:rPr>
              <w:t>Сергей Николаевич</w:t>
            </w:r>
            <w:r w:rsidR="009836F5" w:rsidRPr="0029723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4764" w:type="dxa"/>
          </w:tcPr>
          <w:p w:rsidR="009836F5" w:rsidRPr="0029723F" w:rsidRDefault="009836F5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E569E6" w:rsidRPr="0029723F" w:rsidRDefault="00E569E6" w:rsidP="00E569E6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  <w:p w:rsidR="009836F5" w:rsidRPr="0029723F" w:rsidRDefault="009836F5" w:rsidP="00E569E6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  <w:r w:rsidRPr="0029723F">
              <w:rPr>
                <w:sz w:val="28"/>
                <w:szCs w:val="28"/>
              </w:rPr>
              <w:t xml:space="preserve">заместитель начальника МКУ «УГОЧС» ЗАТО </w:t>
            </w:r>
            <w:proofErr w:type="gramStart"/>
            <w:r w:rsidRPr="0029723F">
              <w:rPr>
                <w:sz w:val="28"/>
                <w:szCs w:val="28"/>
              </w:rPr>
              <w:t>г</w:t>
            </w:r>
            <w:proofErr w:type="gramEnd"/>
            <w:r w:rsidRPr="0029723F">
              <w:rPr>
                <w:sz w:val="28"/>
                <w:szCs w:val="28"/>
              </w:rPr>
              <w:t>. Радужный</w:t>
            </w:r>
          </w:p>
        </w:tc>
      </w:tr>
      <w:tr w:rsidR="009836F5" w:rsidRPr="006B5281" w:rsidTr="00A81405">
        <w:tc>
          <w:tcPr>
            <w:tcW w:w="10281" w:type="dxa"/>
            <w:gridSpan w:val="3"/>
          </w:tcPr>
          <w:p w:rsidR="000C125E" w:rsidRDefault="000C125E" w:rsidP="00CD73DA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  <w:p w:rsidR="009836F5" w:rsidRPr="006B5281" w:rsidRDefault="009836F5" w:rsidP="00CD73DA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  <w:r w:rsidRPr="006B5281">
              <w:rPr>
                <w:sz w:val="28"/>
                <w:szCs w:val="28"/>
              </w:rPr>
              <w:t>Члены комиссии:</w:t>
            </w:r>
          </w:p>
          <w:p w:rsidR="009836F5" w:rsidRPr="006B5281" w:rsidRDefault="009836F5" w:rsidP="00CD73DA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</w:tc>
      </w:tr>
      <w:tr w:rsidR="006B5281" w:rsidRPr="006B5281" w:rsidTr="00A81405">
        <w:tc>
          <w:tcPr>
            <w:tcW w:w="5517" w:type="dxa"/>
            <w:gridSpan w:val="2"/>
          </w:tcPr>
          <w:p w:rsidR="006B5281" w:rsidRPr="006B5281" w:rsidRDefault="006B5281" w:rsidP="00CD73DA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4" w:type="dxa"/>
          </w:tcPr>
          <w:p w:rsidR="006B5281" w:rsidRPr="006B5281" w:rsidRDefault="006B5281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</w:tc>
      </w:tr>
      <w:tr w:rsidR="006B5281" w:rsidRPr="006B5281" w:rsidTr="00A81405">
        <w:tc>
          <w:tcPr>
            <w:tcW w:w="5517" w:type="dxa"/>
            <w:gridSpan w:val="2"/>
          </w:tcPr>
          <w:p w:rsidR="006B5281" w:rsidRPr="006B5281" w:rsidRDefault="000C125E" w:rsidP="000C125E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Путилова Татьяна Николаевна </w:t>
            </w:r>
            <w:r w:rsidR="006B5281" w:rsidRPr="006B5281">
              <w:rPr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4764" w:type="dxa"/>
          </w:tcPr>
          <w:p w:rsidR="006B5281" w:rsidRPr="006B5281" w:rsidRDefault="006B5281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заместитель главы администрации</w:t>
            </w:r>
            <w:r w:rsidR="00B31C35">
              <w:rPr>
                <w:bCs/>
                <w:sz w:val="28"/>
                <w:szCs w:val="28"/>
              </w:rPr>
              <w:t>,</w:t>
            </w:r>
            <w:r w:rsidR="000C125E">
              <w:rPr>
                <w:bCs/>
                <w:sz w:val="28"/>
                <w:szCs w:val="28"/>
              </w:rPr>
              <w:t xml:space="preserve"> начальник управления образования</w:t>
            </w:r>
          </w:p>
          <w:p w:rsidR="006B5281" w:rsidRPr="006B5281" w:rsidRDefault="006B5281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</w:tc>
      </w:tr>
      <w:tr w:rsidR="006B5281" w:rsidRPr="006B5281" w:rsidTr="00A81405">
        <w:tc>
          <w:tcPr>
            <w:tcW w:w="5517" w:type="dxa"/>
            <w:gridSpan w:val="2"/>
          </w:tcPr>
          <w:p w:rsidR="006B5281" w:rsidRDefault="001D012B" w:rsidP="00CD73DA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  <w:r w:rsidRPr="006B5281">
              <w:rPr>
                <w:sz w:val="28"/>
                <w:szCs w:val="28"/>
              </w:rPr>
              <w:t xml:space="preserve">Волков Сергей Александрович </w:t>
            </w:r>
            <w:r>
              <w:rPr>
                <w:sz w:val="28"/>
                <w:szCs w:val="28"/>
              </w:rPr>
              <w:t>-</w:t>
            </w:r>
            <w:r w:rsidR="006B5281" w:rsidRPr="006B5281">
              <w:rPr>
                <w:bCs/>
                <w:sz w:val="28"/>
                <w:szCs w:val="28"/>
              </w:rPr>
              <w:t xml:space="preserve"> </w:t>
            </w:r>
          </w:p>
          <w:p w:rsidR="001D012B" w:rsidRDefault="001D012B" w:rsidP="00CD73DA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1D012B" w:rsidRDefault="001D012B" w:rsidP="00CD73DA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1D012B" w:rsidRDefault="001D012B" w:rsidP="00CD73DA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 Виктор Михайлович - </w:t>
            </w:r>
          </w:p>
          <w:p w:rsidR="001D012B" w:rsidRDefault="001D012B" w:rsidP="00CD73DA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1D012B" w:rsidP="00CD73DA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1D012B" w:rsidP="00CD73DA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1D012B" w:rsidP="001D012B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Матвеев Олег Владимирович -                       </w:t>
            </w:r>
          </w:p>
          <w:p w:rsidR="001D012B" w:rsidRDefault="001D012B" w:rsidP="00CD73DA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Pr="001D012B" w:rsidRDefault="001D012B" w:rsidP="00CD73DA">
            <w:pPr>
              <w:suppressAutoHyphens/>
              <w:ind w:right="-149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1D012B" w:rsidRPr="006B5281" w:rsidRDefault="001D012B" w:rsidP="00CD73DA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4" w:type="dxa"/>
          </w:tcPr>
          <w:p w:rsidR="001D012B" w:rsidRDefault="001D012B" w:rsidP="001D012B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генеральный директор ЗАО «</w:t>
            </w:r>
            <w:proofErr w:type="spellStart"/>
            <w:r w:rsidRPr="006B5281">
              <w:rPr>
                <w:bCs/>
                <w:sz w:val="28"/>
                <w:szCs w:val="28"/>
              </w:rPr>
              <w:t>Радугаэнерго</w:t>
            </w:r>
            <w:proofErr w:type="spellEnd"/>
            <w:r w:rsidRPr="006B5281">
              <w:rPr>
                <w:bCs/>
                <w:sz w:val="28"/>
                <w:szCs w:val="28"/>
              </w:rPr>
              <w:t>» (по согласованию)</w:t>
            </w:r>
          </w:p>
          <w:p w:rsidR="006B5281" w:rsidRDefault="006B5281" w:rsidP="00E569E6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  <w:p w:rsidR="001D012B" w:rsidRDefault="001D012B" w:rsidP="001D012B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 xml:space="preserve">военный комиссар </w:t>
            </w:r>
            <w:proofErr w:type="gramStart"/>
            <w:r w:rsidRPr="006B5281">
              <w:rPr>
                <w:bCs/>
                <w:sz w:val="28"/>
                <w:szCs w:val="28"/>
              </w:rPr>
              <w:t>г</w:t>
            </w:r>
            <w:proofErr w:type="gramEnd"/>
            <w:r w:rsidRPr="006B5281">
              <w:rPr>
                <w:bCs/>
                <w:sz w:val="28"/>
                <w:szCs w:val="28"/>
              </w:rPr>
              <w:t xml:space="preserve">. Радужный Владимирской области (по согласованию) </w:t>
            </w:r>
          </w:p>
          <w:p w:rsidR="001D012B" w:rsidRDefault="001D012B" w:rsidP="001D012B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1D012B" w:rsidRPr="006B5281" w:rsidRDefault="001D012B" w:rsidP="001D012B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начальник МКУ «</w:t>
            </w:r>
            <w:proofErr w:type="gramStart"/>
            <w:r w:rsidRPr="006B5281">
              <w:rPr>
                <w:bCs/>
                <w:sz w:val="28"/>
                <w:szCs w:val="28"/>
              </w:rPr>
              <w:t>УАЗ</w:t>
            </w:r>
            <w:proofErr w:type="gramEnd"/>
            <w:r w:rsidRPr="006B5281">
              <w:rPr>
                <w:bCs/>
                <w:sz w:val="28"/>
                <w:szCs w:val="28"/>
              </w:rPr>
              <w:t xml:space="preserve"> ЗАТО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</w:r>
            <w:r w:rsidRPr="006B5281">
              <w:rPr>
                <w:bCs/>
                <w:sz w:val="28"/>
                <w:szCs w:val="28"/>
              </w:rPr>
              <w:t>г. Радужный»</w:t>
            </w:r>
          </w:p>
          <w:p w:rsidR="001D012B" w:rsidRDefault="001D012B" w:rsidP="001D012B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1D012B" w:rsidRPr="006B5281" w:rsidRDefault="001D012B" w:rsidP="00E569E6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</w:tc>
      </w:tr>
      <w:tr w:rsidR="006B5281" w:rsidRPr="00335A41" w:rsidTr="001D012B">
        <w:trPr>
          <w:trHeight w:val="80"/>
        </w:trPr>
        <w:tc>
          <w:tcPr>
            <w:tcW w:w="5517" w:type="dxa"/>
            <w:gridSpan w:val="2"/>
          </w:tcPr>
          <w:p w:rsidR="006B5281" w:rsidRDefault="0029723F" w:rsidP="006C09CC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29723F">
              <w:rPr>
                <w:bCs/>
                <w:sz w:val="28"/>
                <w:szCs w:val="28"/>
              </w:rPr>
              <w:t>Миначев</w:t>
            </w:r>
            <w:proofErr w:type="spellEnd"/>
            <w:r w:rsidRPr="0029723F">
              <w:rPr>
                <w:bCs/>
                <w:sz w:val="28"/>
                <w:szCs w:val="28"/>
              </w:rPr>
              <w:t xml:space="preserve"> Руслан </w:t>
            </w:r>
            <w:proofErr w:type="spellStart"/>
            <w:r w:rsidRPr="0029723F">
              <w:rPr>
                <w:bCs/>
                <w:sz w:val="28"/>
                <w:szCs w:val="28"/>
              </w:rPr>
              <w:t>Ильдарович</w:t>
            </w:r>
            <w:proofErr w:type="spellEnd"/>
            <w:r w:rsidR="006B5281" w:rsidRPr="0029723F">
              <w:rPr>
                <w:bCs/>
                <w:sz w:val="28"/>
                <w:szCs w:val="28"/>
              </w:rPr>
              <w:t xml:space="preserve"> </w:t>
            </w:r>
            <w:r w:rsidR="001D012B">
              <w:rPr>
                <w:bCs/>
                <w:sz w:val="28"/>
                <w:szCs w:val="28"/>
              </w:rPr>
              <w:t>-</w:t>
            </w: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1D012B" w:rsidRDefault="001D012B" w:rsidP="001D012B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Митенин</w:t>
            </w:r>
            <w:proofErr w:type="spellEnd"/>
            <w:r>
              <w:rPr>
                <w:sz w:val="28"/>
                <w:szCs w:val="28"/>
              </w:rPr>
              <w:t xml:space="preserve"> Олег Геннадьевич</w:t>
            </w:r>
            <w:r w:rsidRPr="006B5281">
              <w:rPr>
                <w:sz w:val="28"/>
                <w:szCs w:val="28"/>
              </w:rPr>
              <w:t xml:space="preserve"> -</w:t>
            </w: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Сергей Валерьевич</w:t>
            </w:r>
            <w:r w:rsidRPr="006B5281">
              <w:rPr>
                <w:sz w:val="28"/>
                <w:szCs w:val="28"/>
              </w:rPr>
              <w:t xml:space="preserve"> </w:t>
            </w:r>
            <w:r w:rsidR="00C02FFA">
              <w:rPr>
                <w:sz w:val="28"/>
                <w:szCs w:val="28"/>
              </w:rPr>
              <w:t>-</w:t>
            </w: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  <w:r w:rsidRPr="006B5281">
              <w:rPr>
                <w:sz w:val="28"/>
                <w:szCs w:val="28"/>
              </w:rPr>
              <w:t xml:space="preserve">Пивоварова Ольга Викторовна </w:t>
            </w:r>
            <w:r w:rsidR="00C02FFA">
              <w:rPr>
                <w:sz w:val="28"/>
                <w:szCs w:val="28"/>
              </w:rPr>
              <w:t>-</w:t>
            </w: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C02FFA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Працонь</w:t>
            </w:r>
            <w:proofErr w:type="spellEnd"/>
            <w:r>
              <w:rPr>
                <w:sz w:val="28"/>
                <w:szCs w:val="28"/>
              </w:rPr>
              <w:t xml:space="preserve"> Анатолий Иосифович - </w:t>
            </w:r>
          </w:p>
          <w:p w:rsidR="00C02FFA" w:rsidRDefault="00C02FFA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C02FFA" w:rsidRDefault="00C02FFA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C02FFA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B5281">
              <w:rPr>
                <w:bCs/>
                <w:sz w:val="28"/>
                <w:szCs w:val="28"/>
              </w:rPr>
              <w:t>Тузков</w:t>
            </w:r>
            <w:proofErr w:type="spellEnd"/>
            <w:r w:rsidRPr="006B5281">
              <w:rPr>
                <w:bCs/>
                <w:sz w:val="28"/>
                <w:szCs w:val="28"/>
              </w:rPr>
              <w:t xml:space="preserve"> Иван Сергеевич -</w:t>
            </w: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1D012B" w:rsidRPr="0029723F" w:rsidRDefault="001D012B" w:rsidP="006C09CC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4" w:type="dxa"/>
          </w:tcPr>
          <w:p w:rsidR="006B5281" w:rsidRDefault="006B5281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29723F">
              <w:rPr>
                <w:bCs/>
                <w:sz w:val="28"/>
                <w:szCs w:val="28"/>
              </w:rPr>
              <w:lastRenderedPageBreak/>
              <w:t>представитель управления Федеральной службы безопасности РФ по Владимирской области (по согласованию)</w:t>
            </w:r>
          </w:p>
          <w:p w:rsidR="001D012B" w:rsidRDefault="001D012B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1D012B" w:rsidRPr="006B5281" w:rsidRDefault="001D012B" w:rsidP="001D012B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председатель МКУ «ГКМХ»</w:t>
            </w:r>
            <w:r>
              <w:rPr>
                <w:bCs/>
                <w:sz w:val="28"/>
                <w:szCs w:val="28"/>
              </w:rPr>
              <w:br/>
            </w:r>
          </w:p>
          <w:p w:rsidR="001D012B" w:rsidRDefault="001D012B" w:rsidP="001D012B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ОВО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br/>
              <w:t xml:space="preserve">г. Радужный – филиала ФГКУ «УВО ВНГ по ЗАТО г. Радужный Владимирской области» </w:t>
            </w:r>
            <w:r w:rsidRPr="006B5281">
              <w:rPr>
                <w:sz w:val="28"/>
                <w:szCs w:val="28"/>
              </w:rPr>
              <w:t>(по согласованию)</w:t>
            </w:r>
          </w:p>
          <w:p w:rsidR="001D012B" w:rsidRDefault="001D012B" w:rsidP="001D012B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  <w:p w:rsidR="001D012B" w:rsidRPr="006B5281" w:rsidRDefault="001D012B" w:rsidP="001D012B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председатель МКУ «Комитет по культуре и спорту»</w:t>
            </w:r>
          </w:p>
          <w:p w:rsidR="001D012B" w:rsidRPr="006B5281" w:rsidRDefault="001D012B" w:rsidP="001D012B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  <w:p w:rsidR="001D012B" w:rsidRDefault="00C02FFA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МКУ «УГОЧС» </w:t>
            </w:r>
          </w:p>
          <w:p w:rsidR="00C02FFA" w:rsidRDefault="00C02FFA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Радужный</w:t>
            </w:r>
          </w:p>
          <w:p w:rsidR="00C02FFA" w:rsidRDefault="00C02FFA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C02FFA" w:rsidRPr="006B5281" w:rsidRDefault="00C02FFA" w:rsidP="00C02FFA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начальник Федерального государственного казенного учреждения «Специальное управление федеральной противопожарной службы № 66» (по согласованию)</w:t>
            </w:r>
          </w:p>
          <w:p w:rsidR="00C02FFA" w:rsidRPr="0029723F" w:rsidRDefault="00C02FFA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</w:tc>
      </w:tr>
      <w:tr w:rsidR="006B5281" w:rsidRPr="006B5281" w:rsidTr="00A81405">
        <w:tc>
          <w:tcPr>
            <w:tcW w:w="5517" w:type="dxa"/>
            <w:gridSpan w:val="2"/>
          </w:tcPr>
          <w:p w:rsidR="006B5281" w:rsidRPr="006B5281" w:rsidRDefault="006B5281" w:rsidP="006B5281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Хабибулин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Алексей Владимирович</w:t>
            </w:r>
            <w:r w:rsidRPr="006B5281">
              <w:rPr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4764" w:type="dxa"/>
          </w:tcPr>
          <w:p w:rsidR="006B5281" w:rsidRPr="006B5281" w:rsidRDefault="006B5281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генеральный директор ФКП «ГЛП «Радуга» (по согласованию)</w:t>
            </w:r>
          </w:p>
          <w:p w:rsidR="006B5281" w:rsidRPr="006B5281" w:rsidRDefault="006B5281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</w:tc>
      </w:tr>
      <w:tr w:rsidR="006B5281" w:rsidRPr="006B5281" w:rsidTr="00A81405">
        <w:tc>
          <w:tcPr>
            <w:tcW w:w="5517" w:type="dxa"/>
            <w:gridSpan w:val="2"/>
          </w:tcPr>
          <w:p w:rsidR="006B5281" w:rsidRPr="006B5281" w:rsidRDefault="006B5281" w:rsidP="00CD73DA">
            <w:pPr>
              <w:suppressAutoHyphens/>
              <w:ind w:left="34" w:right="-149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4" w:type="dxa"/>
          </w:tcPr>
          <w:p w:rsidR="006B5281" w:rsidRPr="006B5281" w:rsidRDefault="006B5281" w:rsidP="00C02FFA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</w:tc>
      </w:tr>
      <w:tr w:rsidR="006B5281" w:rsidRPr="006B5281" w:rsidTr="00A81405">
        <w:tc>
          <w:tcPr>
            <w:tcW w:w="5517" w:type="dxa"/>
            <w:gridSpan w:val="2"/>
          </w:tcPr>
          <w:p w:rsidR="006B5281" w:rsidRPr="006B5281" w:rsidRDefault="006B5281" w:rsidP="00335A41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6B5281" w:rsidRPr="006B5281" w:rsidRDefault="006B5281" w:rsidP="001D012B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</w:tc>
      </w:tr>
      <w:tr w:rsidR="006B5281" w:rsidRPr="006B5281" w:rsidTr="00A81405">
        <w:tc>
          <w:tcPr>
            <w:tcW w:w="5517" w:type="dxa"/>
            <w:gridSpan w:val="2"/>
          </w:tcPr>
          <w:p w:rsidR="006B5281" w:rsidRPr="006B5281" w:rsidRDefault="006B5281" w:rsidP="00A81405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6B5281" w:rsidRPr="006B5281" w:rsidRDefault="006B5281" w:rsidP="00E569E6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</w:tc>
      </w:tr>
      <w:tr w:rsidR="006B5281" w:rsidRPr="006B5281" w:rsidTr="00A81405">
        <w:tc>
          <w:tcPr>
            <w:tcW w:w="5517" w:type="dxa"/>
            <w:gridSpan w:val="2"/>
          </w:tcPr>
          <w:p w:rsidR="006B5281" w:rsidRPr="006B5281" w:rsidRDefault="006B5281" w:rsidP="006B5281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6B5281" w:rsidRPr="006B5281" w:rsidRDefault="006B5281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</w:tc>
      </w:tr>
      <w:tr w:rsidR="006B5281" w:rsidRPr="006B5281" w:rsidTr="00A81405">
        <w:tc>
          <w:tcPr>
            <w:tcW w:w="5517" w:type="dxa"/>
            <w:gridSpan w:val="2"/>
          </w:tcPr>
          <w:p w:rsidR="006B5281" w:rsidRPr="006B5281" w:rsidRDefault="006B5281" w:rsidP="00CD73DA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6B5281" w:rsidRPr="006B5281" w:rsidRDefault="006B5281" w:rsidP="001D012B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</w:tc>
      </w:tr>
      <w:tr w:rsidR="006B5281" w:rsidRPr="006B5281" w:rsidTr="00A81405">
        <w:tc>
          <w:tcPr>
            <w:tcW w:w="5517" w:type="dxa"/>
            <w:gridSpan w:val="2"/>
          </w:tcPr>
          <w:p w:rsidR="006B5281" w:rsidRPr="006B5281" w:rsidRDefault="006B5281" w:rsidP="00CD73DA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6B5281" w:rsidRPr="006B5281" w:rsidRDefault="006B5281" w:rsidP="001D012B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</w:tc>
      </w:tr>
      <w:tr w:rsidR="006B5281" w:rsidRPr="006B5281" w:rsidTr="00A81405">
        <w:tc>
          <w:tcPr>
            <w:tcW w:w="5517" w:type="dxa"/>
            <w:gridSpan w:val="2"/>
          </w:tcPr>
          <w:p w:rsidR="006B5281" w:rsidRPr="006B5281" w:rsidRDefault="006B5281" w:rsidP="006B5281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6B5281" w:rsidRPr="006B5281" w:rsidRDefault="006B5281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</w:tc>
      </w:tr>
    </w:tbl>
    <w:p w:rsidR="009836F5" w:rsidRDefault="009836F5" w:rsidP="009836F5">
      <w:pPr>
        <w:suppressAutoHyphens/>
        <w:rPr>
          <w:sz w:val="28"/>
          <w:szCs w:val="28"/>
        </w:rPr>
      </w:pPr>
    </w:p>
    <w:p w:rsidR="00B31C35" w:rsidRDefault="00B31C35" w:rsidP="009836F5">
      <w:pPr>
        <w:suppressAutoHyphens/>
        <w:rPr>
          <w:sz w:val="28"/>
          <w:szCs w:val="28"/>
        </w:rPr>
      </w:pPr>
    </w:p>
    <w:p w:rsidR="00B31C35" w:rsidRDefault="00B31C35" w:rsidP="009836F5">
      <w:pPr>
        <w:suppressAutoHyphens/>
        <w:rPr>
          <w:sz w:val="28"/>
          <w:szCs w:val="28"/>
        </w:rPr>
      </w:pPr>
    </w:p>
    <w:p w:rsidR="00B31C35" w:rsidRDefault="00B31C35" w:rsidP="009836F5">
      <w:pPr>
        <w:suppressAutoHyphens/>
        <w:rPr>
          <w:sz w:val="28"/>
          <w:szCs w:val="28"/>
        </w:rPr>
      </w:pPr>
    </w:p>
    <w:p w:rsidR="00B31C35" w:rsidRDefault="00B31C35" w:rsidP="009836F5">
      <w:pPr>
        <w:suppressAutoHyphens/>
        <w:rPr>
          <w:sz w:val="28"/>
          <w:szCs w:val="28"/>
        </w:rPr>
      </w:pPr>
    </w:p>
    <w:p w:rsidR="008A7A7B" w:rsidRDefault="008A7A7B" w:rsidP="009836F5">
      <w:pPr>
        <w:suppressAutoHyphens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</w:t>
      </w:r>
      <w:r w:rsidR="002972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31C35" w:rsidRDefault="0029723F" w:rsidP="009836F5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 </w:t>
      </w:r>
      <w:r w:rsidR="008A7A7B">
        <w:rPr>
          <w:sz w:val="28"/>
          <w:szCs w:val="28"/>
        </w:rPr>
        <w:tab/>
      </w:r>
      <w:r w:rsidR="008A7A7B">
        <w:rPr>
          <w:sz w:val="28"/>
          <w:szCs w:val="28"/>
        </w:rPr>
        <w:tab/>
      </w:r>
      <w:r w:rsidR="008A7A7B">
        <w:rPr>
          <w:sz w:val="28"/>
          <w:szCs w:val="28"/>
        </w:rPr>
        <w:tab/>
      </w:r>
      <w:r w:rsidR="008A7A7B">
        <w:rPr>
          <w:sz w:val="28"/>
          <w:szCs w:val="28"/>
        </w:rPr>
        <w:tab/>
      </w:r>
      <w:r w:rsidR="008A7A7B">
        <w:rPr>
          <w:sz w:val="28"/>
          <w:szCs w:val="28"/>
        </w:rPr>
        <w:tab/>
      </w:r>
      <w:r>
        <w:rPr>
          <w:sz w:val="28"/>
          <w:szCs w:val="28"/>
        </w:rPr>
        <w:t>Т</w:t>
      </w:r>
      <w:r w:rsidR="008A7A7B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8A7A7B">
        <w:rPr>
          <w:sz w:val="28"/>
          <w:szCs w:val="28"/>
        </w:rPr>
        <w:t>. П</w:t>
      </w:r>
      <w:r>
        <w:rPr>
          <w:sz w:val="28"/>
          <w:szCs w:val="28"/>
        </w:rPr>
        <w:t>утилова</w:t>
      </w:r>
      <w:r w:rsidR="008A7A7B">
        <w:rPr>
          <w:sz w:val="28"/>
          <w:szCs w:val="28"/>
        </w:rPr>
        <w:t xml:space="preserve"> </w:t>
      </w:r>
    </w:p>
    <w:sectPr w:rsidR="00B31C35" w:rsidSect="0029723F">
      <w:headerReference w:type="even" r:id="rId8"/>
      <w:headerReference w:type="default" r:id="rId9"/>
      <w:pgSz w:w="12240" w:h="15840"/>
      <w:pgMar w:top="567" w:right="758" w:bottom="42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F90" w:rsidRDefault="00FE3F90">
      <w:r>
        <w:separator/>
      </w:r>
    </w:p>
  </w:endnote>
  <w:endnote w:type="continuationSeparator" w:id="1">
    <w:p w:rsidR="00FE3F90" w:rsidRDefault="00FE3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F90" w:rsidRDefault="00FE3F90">
      <w:r>
        <w:separator/>
      </w:r>
    </w:p>
  </w:footnote>
  <w:footnote w:type="continuationSeparator" w:id="1">
    <w:p w:rsidR="00FE3F90" w:rsidRDefault="00FE3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23F" w:rsidRDefault="00A85BF2" w:rsidP="00484D1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972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723F" w:rsidRDefault="002972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23F" w:rsidRPr="003210F7" w:rsidRDefault="0029723F">
    <w:pPr>
      <w:pStyle w:val="a7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466"/>
    <w:multiLevelType w:val="hybridMultilevel"/>
    <w:tmpl w:val="D524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43D"/>
    <w:multiLevelType w:val="multilevel"/>
    <w:tmpl w:val="E18EA098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363008D"/>
    <w:multiLevelType w:val="hybridMultilevel"/>
    <w:tmpl w:val="71F64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F6E56"/>
    <w:multiLevelType w:val="multilevel"/>
    <w:tmpl w:val="655A9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B4C3D"/>
    <w:multiLevelType w:val="hybridMultilevel"/>
    <w:tmpl w:val="2A7A04A8"/>
    <w:lvl w:ilvl="0" w:tplc="6DF4A29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6DF4A29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A314A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AC7329"/>
    <w:multiLevelType w:val="hybridMultilevel"/>
    <w:tmpl w:val="0428B602"/>
    <w:lvl w:ilvl="0" w:tplc="80501BC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5855E19"/>
    <w:multiLevelType w:val="hybridMultilevel"/>
    <w:tmpl w:val="7CE0415C"/>
    <w:lvl w:ilvl="0" w:tplc="032AD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681B0D"/>
    <w:multiLevelType w:val="hybridMultilevel"/>
    <w:tmpl w:val="E18EA098"/>
    <w:lvl w:ilvl="0" w:tplc="6DF4A29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6C344C5"/>
    <w:multiLevelType w:val="hybridMultilevel"/>
    <w:tmpl w:val="05E45D3C"/>
    <w:lvl w:ilvl="0" w:tplc="8D129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815EF0"/>
    <w:multiLevelType w:val="hybridMultilevel"/>
    <w:tmpl w:val="F72871A4"/>
    <w:lvl w:ilvl="0" w:tplc="C3960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A125C6"/>
    <w:multiLevelType w:val="hybridMultilevel"/>
    <w:tmpl w:val="9E2C757C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2">
    <w:nsid w:val="6C7A5E1C"/>
    <w:multiLevelType w:val="multilevel"/>
    <w:tmpl w:val="48EC0D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2A0542"/>
    <w:multiLevelType w:val="multilevel"/>
    <w:tmpl w:val="7CE041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9752CB"/>
    <w:multiLevelType w:val="hybridMultilevel"/>
    <w:tmpl w:val="032E49AA"/>
    <w:lvl w:ilvl="0" w:tplc="34089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61398B"/>
    <w:multiLevelType w:val="hybridMultilevel"/>
    <w:tmpl w:val="D1CE5FB4"/>
    <w:lvl w:ilvl="0" w:tplc="B928A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13"/>
  </w:num>
  <w:num w:numId="8">
    <w:abstractNumId w:val="9"/>
  </w:num>
  <w:num w:numId="9">
    <w:abstractNumId w:val="6"/>
  </w:num>
  <w:num w:numId="10">
    <w:abstractNumId w:val="15"/>
  </w:num>
  <w:num w:numId="11">
    <w:abstractNumId w:val="10"/>
  </w:num>
  <w:num w:numId="12">
    <w:abstractNumId w:val="0"/>
  </w:num>
  <w:num w:numId="13">
    <w:abstractNumId w:val="12"/>
  </w:num>
  <w:num w:numId="14">
    <w:abstractNumId w:val="3"/>
  </w:num>
  <w:num w:numId="15">
    <w:abstractNumId w:val="14"/>
  </w:num>
  <w:num w:numId="16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854197"/>
    <w:rsid w:val="00005A80"/>
    <w:rsid w:val="0001618F"/>
    <w:rsid w:val="00020D5E"/>
    <w:rsid w:val="00022B47"/>
    <w:rsid w:val="00037828"/>
    <w:rsid w:val="000536E3"/>
    <w:rsid w:val="0006406B"/>
    <w:rsid w:val="00067B8D"/>
    <w:rsid w:val="00075DDF"/>
    <w:rsid w:val="00076C54"/>
    <w:rsid w:val="00083AD0"/>
    <w:rsid w:val="0009617A"/>
    <w:rsid w:val="000A5403"/>
    <w:rsid w:val="000B5390"/>
    <w:rsid w:val="000C125E"/>
    <w:rsid w:val="000C3C88"/>
    <w:rsid w:val="000D3F4D"/>
    <w:rsid w:val="000E236A"/>
    <w:rsid w:val="000E7CEF"/>
    <w:rsid w:val="000F51CF"/>
    <w:rsid w:val="00106D8F"/>
    <w:rsid w:val="00117522"/>
    <w:rsid w:val="0012693A"/>
    <w:rsid w:val="00127433"/>
    <w:rsid w:val="001441A7"/>
    <w:rsid w:val="00150D3A"/>
    <w:rsid w:val="00150EF5"/>
    <w:rsid w:val="001612E3"/>
    <w:rsid w:val="0019392A"/>
    <w:rsid w:val="00196D6F"/>
    <w:rsid w:val="001A2027"/>
    <w:rsid w:val="001A2102"/>
    <w:rsid w:val="001D012B"/>
    <w:rsid w:val="001E2EC7"/>
    <w:rsid w:val="001F291B"/>
    <w:rsid w:val="001F30D4"/>
    <w:rsid w:val="001F5CFA"/>
    <w:rsid w:val="00203B4A"/>
    <w:rsid w:val="00210448"/>
    <w:rsid w:val="00211635"/>
    <w:rsid w:val="00213781"/>
    <w:rsid w:val="00217D6C"/>
    <w:rsid w:val="002248CC"/>
    <w:rsid w:val="002357B8"/>
    <w:rsid w:val="002419AD"/>
    <w:rsid w:val="00251951"/>
    <w:rsid w:val="00260BE0"/>
    <w:rsid w:val="002640C2"/>
    <w:rsid w:val="00270683"/>
    <w:rsid w:val="00285FCB"/>
    <w:rsid w:val="0029723F"/>
    <w:rsid w:val="002A3D9D"/>
    <w:rsid w:val="002C76AF"/>
    <w:rsid w:val="002D7431"/>
    <w:rsid w:val="002E0025"/>
    <w:rsid w:val="003046ED"/>
    <w:rsid w:val="003147FA"/>
    <w:rsid w:val="00317738"/>
    <w:rsid w:val="00320BB1"/>
    <w:rsid w:val="003210F7"/>
    <w:rsid w:val="0032502C"/>
    <w:rsid w:val="00335A41"/>
    <w:rsid w:val="00336E1C"/>
    <w:rsid w:val="003459E7"/>
    <w:rsid w:val="00351DDA"/>
    <w:rsid w:val="00352F21"/>
    <w:rsid w:val="003614E9"/>
    <w:rsid w:val="00375B20"/>
    <w:rsid w:val="00380E9C"/>
    <w:rsid w:val="00390916"/>
    <w:rsid w:val="003B0164"/>
    <w:rsid w:val="003B6266"/>
    <w:rsid w:val="003C328B"/>
    <w:rsid w:val="003D7DEE"/>
    <w:rsid w:val="004246BB"/>
    <w:rsid w:val="00452652"/>
    <w:rsid w:val="00484D13"/>
    <w:rsid w:val="00494F11"/>
    <w:rsid w:val="004B5429"/>
    <w:rsid w:val="004C0FA1"/>
    <w:rsid w:val="004E07E1"/>
    <w:rsid w:val="005012E9"/>
    <w:rsid w:val="00503B91"/>
    <w:rsid w:val="0052293D"/>
    <w:rsid w:val="00524AAA"/>
    <w:rsid w:val="0052597D"/>
    <w:rsid w:val="005259C5"/>
    <w:rsid w:val="00527803"/>
    <w:rsid w:val="00544B65"/>
    <w:rsid w:val="005857E4"/>
    <w:rsid w:val="005A1279"/>
    <w:rsid w:val="005A71C8"/>
    <w:rsid w:val="005B21E6"/>
    <w:rsid w:val="005D6741"/>
    <w:rsid w:val="005E0980"/>
    <w:rsid w:val="005E14E1"/>
    <w:rsid w:val="00636782"/>
    <w:rsid w:val="00643AA0"/>
    <w:rsid w:val="00653E0B"/>
    <w:rsid w:val="00654986"/>
    <w:rsid w:val="006560CE"/>
    <w:rsid w:val="0066462E"/>
    <w:rsid w:val="00671AFC"/>
    <w:rsid w:val="0067390C"/>
    <w:rsid w:val="00676CA7"/>
    <w:rsid w:val="006932AE"/>
    <w:rsid w:val="006943AA"/>
    <w:rsid w:val="006A533F"/>
    <w:rsid w:val="006B5281"/>
    <w:rsid w:val="006C09CC"/>
    <w:rsid w:val="006D348C"/>
    <w:rsid w:val="006D5836"/>
    <w:rsid w:val="006D73D1"/>
    <w:rsid w:val="006E36F7"/>
    <w:rsid w:val="006E5F5A"/>
    <w:rsid w:val="006F21A8"/>
    <w:rsid w:val="006F2707"/>
    <w:rsid w:val="0070162A"/>
    <w:rsid w:val="0071728A"/>
    <w:rsid w:val="00762118"/>
    <w:rsid w:val="00763B3E"/>
    <w:rsid w:val="0078026A"/>
    <w:rsid w:val="00794A12"/>
    <w:rsid w:val="007B4CF7"/>
    <w:rsid w:val="007B57EA"/>
    <w:rsid w:val="007C22DC"/>
    <w:rsid w:val="007C2901"/>
    <w:rsid w:val="007D5E93"/>
    <w:rsid w:val="007F3CB7"/>
    <w:rsid w:val="00800173"/>
    <w:rsid w:val="0080109F"/>
    <w:rsid w:val="00816E8E"/>
    <w:rsid w:val="008215E8"/>
    <w:rsid w:val="00826061"/>
    <w:rsid w:val="00854197"/>
    <w:rsid w:val="00875DA0"/>
    <w:rsid w:val="00876E3F"/>
    <w:rsid w:val="00887BA6"/>
    <w:rsid w:val="008904A7"/>
    <w:rsid w:val="008A5FF9"/>
    <w:rsid w:val="008A6378"/>
    <w:rsid w:val="008A7A7B"/>
    <w:rsid w:val="008B5E25"/>
    <w:rsid w:val="008B74B8"/>
    <w:rsid w:val="008C0398"/>
    <w:rsid w:val="008C7F78"/>
    <w:rsid w:val="008D2B74"/>
    <w:rsid w:val="008D532C"/>
    <w:rsid w:val="008D7CCC"/>
    <w:rsid w:val="008E0EEB"/>
    <w:rsid w:val="008E1666"/>
    <w:rsid w:val="008E352C"/>
    <w:rsid w:val="008E383F"/>
    <w:rsid w:val="008E5D75"/>
    <w:rsid w:val="00911C29"/>
    <w:rsid w:val="00913404"/>
    <w:rsid w:val="00915CEC"/>
    <w:rsid w:val="00924217"/>
    <w:rsid w:val="0093235C"/>
    <w:rsid w:val="00932DD9"/>
    <w:rsid w:val="0095177B"/>
    <w:rsid w:val="00954A8D"/>
    <w:rsid w:val="00957FB0"/>
    <w:rsid w:val="0097390D"/>
    <w:rsid w:val="009836F5"/>
    <w:rsid w:val="009841BA"/>
    <w:rsid w:val="009877D9"/>
    <w:rsid w:val="009A02A3"/>
    <w:rsid w:val="009A4699"/>
    <w:rsid w:val="009A7484"/>
    <w:rsid w:val="009B42EA"/>
    <w:rsid w:val="009B6B55"/>
    <w:rsid w:val="009C093D"/>
    <w:rsid w:val="009C639F"/>
    <w:rsid w:val="009E5005"/>
    <w:rsid w:val="00A00582"/>
    <w:rsid w:val="00A11E9A"/>
    <w:rsid w:val="00A149E4"/>
    <w:rsid w:val="00A1604F"/>
    <w:rsid w:val="00A35D06"/>
    <w:rsid w:val="00A46725"/>
    <w:rsid w:val="00A772B8"/>
    <w:rsid w:val="00A81405"/>
    <w:rsid w:val="00A85BF2"/>
    <w:rsid w:val="00A931F4"/>
    <w:rsid w:val="00AA4847"/>
    <w:rsid w:val="00AB35F7"/>
    <w:rsid w:val="00AB7701"/>
    <w:rsid w:val="00AD0965"/>
    <w:rsid w:val="00AE559A"/>
    <w:rsid w:val="00B06157"/>
    <w:rsid w:val="00B11ED0"/>
    <w:rsid w:val="00B31C35"/>
    <w:rsid w:val="00B33B0C"/>
    <w:rsid w:val="00B365CE"/>
    <w:rsid w:val="00B638E1"/>
    <w:rsid w:val="00B739F7"/>
    <w:rsid w:val="00B76ED1"/>
    <w:rsid w:val="00B77A0C"/>
    <w:rsid w:val="00B81F30"/>
    <w:rsid w:val="00BB3849"/>
    <w:rsid w:val="00BE39BF"/>
    <w:rsid w:val="00BF443E"/>
    <w:rsid w:val="00C02FFA"/>
    <w:rsid w:val="00C05763"/>
    <w:rsid w:val="00C13818"/>
    <w:rsid w:val="00C16485"/>
    <w:rsid w:val="00C2280E"/>
    <w:rsid w:val="00C429D9"/>
    <w:rsid w:val="00C52715"/>
    <w:rsid w:val="00C6611A"/>
    <w:rsid w:val="00C82580"/>
    <w:rsid w:val="00C9442E"/>
    <w:rsid w:val="00C94670"/>
    <w:rsid w:val="00CB4595"/>
    <w:rsid w:val="00CD5D97"/>
    <w:rsid w:val="00CD708F"/>
    <w:rsid w:val="00CD73DA"/>
    <w:rsid w:val="00CE0BC6"/>
    <w:rsid w:val="00CE572B"/>
    <w:rsid w:val="00D2070D"/>
    <w:rsid w:val="00D22E5A"/>
    <w:rsid w:val="00D37EED"/>
    <w:rsid w:val="00D41109"/>
    <w:rsid w:val="00D50AE9"/>
    <w:rsid w:val="00D6635C"/>
    <w:rsid w:val="00D775A1"/>
    <w:rsid w:val="00D87C70"/>
    <w:rsid w:val="00D93F90"/>
    <w:rsid w:val="00DA2CAD"/>
    <w:rsid w:val="00DA37CE"/>
    <w:rsid w:val="00DC104A"/>
    <w:rsid w:val="00DC4B4B"/>
    <w:rsid w:val="00DE6F69"/>
    <w:rsid w:val="00E04904"/>
    <w:rsid w:val="00E214C8"/>
    <w:rsid w:val="00E2799C"/>
    <w:rsid w:val="00E32369"/>
    <w:rsid w:val="00E34B2B"/>
    <w:rsid w:val="00E402F2"/>
    <w:rsid w:val="00E569E6"/>
    <w:rsid w:val="00E661F0"/>
    <w:rsid w:val="00E76053"/>
    <w:rsid w:val="00E7715C"/>
    <w:rsid w:val="00E803A2"/>
    <w:rsid w:val="00E87EC8"/>
    <w:rsid w:val="00E9264D"/>
    <w:rsid w:val="00E9269B"/>
    <w:rsid w:val="00EB615E"/>
    <w:rsid w:val="00EC2812"/>
    <w:rsid w:val="00EC3AD0"/>
    <w:rsid w:val="00EC481A"/>
    <w:rsid w:val="00ED18C5"/>
    <w:rsid w:val="00EE0788"/>
    <w:rsid w:val="00EE12BE"/>
    <w:rsid w:val="00EE411F"/>
    <w:rsid w:val="00EF4A0B"/>
    <w:rsid w:val="00F102D1"/>
    <w:rsid w:val="00F12388"/>
    <w:rsid w:val="00F2061A"/>
    <w:rsid w:val="00F3744F"/>
    <w:rsid w:val="00F52CE7"/>
    <w:rsid w:val="00F737E1"/>
    <w:rsid w:val="00F758E4"/>
    <w:rsid w:val="00F75BA4"/>
    <w:rsid w:val="00F90E44"/>
    <w:rsid w:val="00FA1FE8"/>
    <w:rsid w:val="00FA2AF6"/>
    <w:rsid w:val="00FA4CEA"/>
    <w:rsid w:val="00FB2DB9"/>
    <w:rsid w:val="00FC32C9"/>
    <w:rsid w:val="00FD59C0"/>
    <w:rsid w:val="00FE3F90"/>
    <w:rsid w:val="00FF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4B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B74B8"/>
    <w:pPr>
      <w:keepNext/>
      <w:jc w:val="center"/>
      <w:outlineLvl w:val="0"/>
    </w:pPr>
    <w:rPr>
      <w:b/>
      <w:caps/>
      <w:spacing w:val="20"/>
      <w:sz w:val="36"/>
      <w:u w:val="single"/>
    </w:rPr>
  </w:style>
  <w:style w:type="paragraph" w:styleId="2">
    <w:name w:val="heading 2"/>
    <w:basedOn w:val="a"/>
    <w:next w:val="a"/>
    <w:qFormat/>
    <w:rsid w:val="008B74B8"/>
    <w:pPr>
      <w:keepNext/>
      <w:outlineLvl w:val="1"/>
    </w:pPr>
    <w:rPr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74B8"/>
    <w:pPr>
      <w:jc w:val="both"/>
    </w:pPr>
    <w:rPr>
      <w:bCs/>
      <w:sz w:val="24"/>
    </w:rPr>
  </w:style>
  <w:style w:type="table" w:styleId="a4">
    <w:name w:val="Table Grid"/>
    <w:basedOn w:val="a1"/>
    <w:rsid w:val="00C8258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541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Strong"/>
    <w:basedOn w:val="a0"/>
    <w:qFormat/>
    <w:rsid w:val="00854197"/>
    <w:rPr>
      <w:b/>
      <w:bCs/>
    </w:rPr>
  </w:style>
  <w:style w:type="paragraph" w:styleId="a7">
    <w:name w:val="header"/>
    <w:basedOn w:val="a"/>
    <w:rsid w:val="000961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9617A"/>
  </w:style>
  <w:style w:type="paragraph" w:styleId="a9">
    <w:name w:val="footer"/>
    <w:basedOn w:val="a"/>
    <w:rsid w:val="0009617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0F51C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link w:val="21"/>
    <w:rsid w:val="00BF443E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F443E"/>
    <w:pPr>
      <w:widowControl w:val="0"/>
      <w:shd w:val="clear" w:color="auto" w:fill="FFFFFF"/>
      <w:overflowPunct/>
      <w:autoSpaceDE/>
      <w:autoSpaceDN/>
      <w:adjustRightInd/>
      <w:spacing w:after="120" w:line="0" w:lineRule="atLeast"/>
      <w:jc w:val="center"/>
      <w:textAlignment w:val="auto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06406B"/>
    <w:pPr>
      <w:ind w:left="720"/>
      <w:contextualSpacing/>
    </w:pPr>
  </w:style>
  <w:style w:type="paragraph" w:styleId="22">
    <w:name w:val="Body Text Indent 2"/>
    <w:basedOn w:val="a"/>
    <w:link w:val="23"/>
    <w:unhideWhenUsed/>
    <w:rsid w:val="009836F5"/>
    <w:pPr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9836F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10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A82E-27A6-4BB1-96E5-1FA9A300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2</Pages>
  <Words>211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</dc:creator>
  <cp:lastModifiedBy>User</cp:lastModifiedBy>
  <cp:revision>2</cp:revision>
  <cp:lastPrinted>2024-10-30T08:20:00Z</cp:lastPrinted>
  <dcterms:created xsi:type="dcterms:W3CDTF">2024-10-31T07:47:00Z</dcterms:created>
  <dcterms:modified xsi:type="dcterms:W3CDTF">2024-10-31T07:47:00Z</dcterms:modified>
</cp:coreProperties>
</file>